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EA67F" w14:textId="77777777" w:rsidR="00C077F5" w:rsidRDefault="00D12356" w:rsidP="00C077F5">
      <w:pPr>
        <w:spacing w:after="8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EBC959" wp14:editId="62D99825">
                <wp:simplePos x="0" y="0"/>
                <wp:positionH relativeFrom="column">
                  <wp:posOffset>-623570</wp:posOffset>
                </wp:positionH>
                <wp:positionV relativeFrom="paragraph">
                  <wp:posOffset>-895513</wp:posOffset>
                </wp:positionV>
                <wp:extent cx="7543800" cy="169862"/>
                <wp:effectExtent l="0" t="0" r="0" b="1905"/>
                <wp:wrapNone/>
                <wp:docPr id="259054642" name="Rectangle 2590546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169862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96E7D4" w14:textId="387ED275" w:rsidR="003C0A1F" w:rsidRPr="00BB28C1" w:rsidRDefault="003C0A1F" w:rsidP="00C077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7EBC959" id="Rectangle 259054642" o:spid="_x0000_s1026" style="position:absolute;left:0;text-align:left;margin-left:-49.1pt;margin-top:-70.5pt;width:594pt;height:13.3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" fillcolor="#451dc7 [3214]" stroked="f" strokeweight="1pt">
                <v:textbox>
                  <w:txbxContent>
                    <w:p w14:paraId="6A96E7D4" w14:textId="387ED275" w:rsidR="003C0A1F" w:rsidRPr="00BB28C1" w:rsidRDefault="003C0A1F" w:rsidP="00C077F5"/>
                  </w:txbxContent>
                </v:textbox>
              </v:rect>
            </w:pict>
          </mc:Fallback>
        </mc:AlternateContent>
      </w:r>
      <w:r w:rsidR="00C077F5" w:rsidRPr="00353E5A"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22FD3F95" wp14:editId="687D0880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2095500" cy="298450"/>
            <wp:effectExtent l="0" t="0" r="0" b="6350"/>
            <wp:wrapThrough wrapText="bothSides">
              <wp:wrapPolygon edited="0">
                <wp:start x="0" y="0"/>
                <wp:lineTo x="0" y="20681"/>
                <wp:lineTo x="21011" y="20681"/>
                <wp:lineTo x="21404" y="15166"/>
                <wp:lineTo x="21404" y="4136"/>
                <wp:lineTo x="20815" y="0"/>
                <wp:lineTo x="0" y="0"/>
              </wp:wrapPolygon>
            </wp:wrapThrough>
            <wp:docPr id="175358125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9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73634EB" w14:textId="77777777" w:rsidR="00C077F5" w:rsidRDefault="00C077F5" w:rsidP="00C077F5">
      <w:pPr>
        <w:spacing w:after="80"/>
        <w:jc w:val="center"/>
      </w:pPr>
    </w:p>
    <w:p w14:paraId="559912F5" w14:textId="77777777" w:rsidR="00C077F5" w:rsidRDefault="00C077F5" w:rsidP="00C077F5">
      <w:pPr>
        <w:spacing w:after="80"/>
        <w:jc w:val="center"/>
      </w:pPr>
    </w:p>
    <w:p w14:paraId="0B4A007A" w14:textId="77777777" w:rsidR="00C077F5" w:rsidRPr="00C077F5" w:rsidRDefault="00C077F5" w:rsidP="00C077F5">
      <w:pPr>
        <w:jc w:val="center"/>
        <w:rPr>
          <w:b/>
          <w:bCs/>
          <w:i/>
          <w:iCs/>
          <w:sz w:val="26"/>
          <w:szCs w:val="26"/>
          <w:lang w:val="en-US"/>
        </w:rPr>
      </w:pPr>
      <w:r w:rsidRPr="00C077F5">
        <w:rPr>
          <w:b/>
          <w:bCs/>
          <w:i/>
          <w:iCs/>
          <w:sz w:val="26"/>
          <w:szCs w:val="26"/>
          <w:lang w:val="en-US"/>
        </w:rPr>
        <w:t xml:space="preserve">Application Form – </w:t>
      </w:r>
      <w:proofErr w:type="spellStart"/>
      <w:r w:rsidRPr="00C077F5">
        <w:rPr>
          <w:b/>
          <w:bCs/>
          <w:i/>
          <w:iCs/>
          <w:sz w:val="26"/>
          <w:szCs w:val="26"/>
          <w:lang w:val="en-US"/>
        </w:rPr>
        <w:t>Wavestone</w:t>
      </w:r>
      <w:proofErr w:type="spellEnd"/>
      <w:r w:rsidRPr="00C077F5">
        <w:rPr>
          <w:b/>
          <w:bCs/>
          <w:i/>
          <w:iCs/>
          <w:sz w:val="26"/>
          <w:szCs w:val="26"/>
          <w:lang w:val="en-US"/>
        </w:rPr>
        <w:t xml:space="preserve"> Foundation Call for Projects</w:t>
      </w:r>
    </w:p>
    <w:p w14:paraId="04B52A51" w14:textId="77777777" w:rsidR="00C077F5" w:rsidRPr="00C077F5" w:rsidRDefault="00C077F5" w:rsidP="00C077F5">
      <w:pPr>
        <w:spacing w:before="240" w:after="320"/>
        <w:jc w:val="center"/>
        <w:rPr>
          <w:i/>
          <w:iCs/>
          <w:sz w:val="24"/>
          <w:szCs w:val="24"/>
          <w:lang w:val="en-US"/>
        </w:rPr>
      </w:pPr>
      <w:r w:rsidRPr="00C077F5">
        <w:rPr>
          <w:i/>
          <w:iCs/>
          <w:sz w:val="24"/>
          <w:szCs w:val="24"/>
          <w:lang w:val="en-US"/>
        </w:rPr>
        <w:t>“Protecting the pathways of displaced children, with a priority given to children aged 0 to 11.”</w:t>
      </w:r>
    </w:p>
    <w:p w14:paraId="12F0C74C" w14:textId="77777777" w:rsidR="00C077F5" w:rsidRPr="00C077F5" w:rsidRDefault="00C077F5" w:rsidP="00C077F5">
      <w:pPr>
        <w:spacing w:before="240" w:after="320"/>
        <w:jc w:val="center"/>
        <w:rPr>
          <w:b/>
          <w:bCs/>
          <w:sz w:val="24"/>
          <w:szCs w:val="24"/>
          <w:lang w:val="en-US"/>
        </w:rPr>
      </w:pPr>
      <w:r w:rsidRPr="00C077F5">
        <w:rPr>
          <w:b/>
          <w:bCs/>
          <w:sz w:val="24"/>
          <w:szCs w:val="24"/>
          <w:lang w:val="en-US"/>
        </w:rPr>
        <w:t>Application deadline: 15/09/2026</w:t>
      </w:r>
    </w:p>
    <w:p w14:paraId="221B4921" w14:textId="38D1B76F" w:rsidR="00C077F5" w:rsidRPr="00C077F5" w:rsidRDefault="00C077F5" w:rsidP="00C077F5">
      <w:pPr>
        <w:pStyle w:val="Titre2"/>
        <w:numPr>
          <w:ilvl w:val="0"/>
          <w:numId w:val="9"/>
        </w:numPr>
        <w:spacing w:before="360"/>
      </w:pPr>
      <w:r w:rsidRPr="00C077F5">
        <w:rPr>
          <w:color w:val="451DC7" w:themeColor="background2"/>
          <w:sz w:val="44"/>
          <w:szCs w:val="44"/>
          <w:lang w:val="en-US"/>
        </w:rPr>
        <w:t>Information to be completed for a</w:t>
      </w:r>
      <w:r w:rsidR="002C0694">
        <w:rPr>
          <w:color w:val="451DC7" w:themeColor="background2"/>
          <w:sz w:val="44"/>
          <w:szCs w:val="44"/>
          <w:lang w:val="en-US"/>
        </w:rPr>
        <w:t xml:space="preserve"> </w:t>
      </w:r>
      <w:r w:rsidRPr="00C077F5">
        <w:rPr>
          <w:color w:val="451DC7" w:themeColor="background2"/>
          <w:sz w:val="44"/>
          <w:szCs w:val="44"/>
          <w:lang w:val="en-US"/>
        </w:rPr>
        <w:t>complete application file</w:t>
      </w:r>
    </w:p>
    <w:p w14:paraId="1019E223" w14:textId="0E248BD8" w:rsidR="00C077F5" w:rsidRDefault="00C077F5" w:rsidP="00C077F5">
      <w:pPr>
        <w:pStyle w:val="Titre2"/>
        <w:numPr>
          <w:ilvl w:val="0"/>
          <w:numId w:val="0"/>
        </w:numPr>
        <w:spacing w:before="360"/>
      </w:pPr>
      <w:r>
        <w:t>Your</w:t>
      </w:r>
      <w:r>
        <w:t xml:space="preserve"> association</w:t>
      </w:r>
    </w:p>
    <w:p w14:paraId="4C051E53" w14:textId="1311D899" w:rsidR="00C077F5" w:rsidRDefault="00C077F5" w:rsidP="00C077F5">
      <w:pPr>
        <w:spacing w:before="200" w:after="80"/>
      </w:pPr>
      <w:r>
        <w:rPr>
          <w:b/>
          <w:bCs/>
          <w:sz w:val="24"/>
          <w:szCs w:val="24"/>
        </w:rPr>
        <w:t xml:space="preserve">1. </w:t>
      </w:r>
      <w:proofErr w:type="spellStart"/>
      <w:r>
        <w:rPr>
          <w:b/>
          <w:bCs/>
          <w:sz w:val="24"/>
          <w:szCs w:val="24"/>
        </w:rPr>
        <w:t>Association’s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proofErr w:type="gramStart"/>
      <w:r>
        <w:rPr>
          <w:b/>
          <w:bCs/>
          <w:sz w:val="24"/>
          <w:szCs w:val="24"/>
        </w:rPr>
        <w:t>name</w:t>
      </w:r>
      <w:proofErr w:type="spellEnd"/>
      <w:r>
        <w:rPr>
          <w:b/>
          <w:bCs/>
          <w:sz w:val="24"/>
          <w:szCs w:val="24"/>
        </w:rPr>
        <w:t>:</w:t>
      </w:r>
      <w:proofErr w:type="gramEnd"/>
    </w:p>
    <w:p w14:paraId="7B69262C" w14:textId="77777777" w:rsidR="00C077F5" w:rsidRDefault="00C077F5" w:rsidP="00C077F5">
      <w:pPr>
        <w:pBdr>
          <w:bottom w:val="single" w:sz="6" w:space="4" w:color="BFBFBF"/>
        </w:pBdr>
        <w:spacing w:after="240"/>
      </w:pP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600992835"/>
          <w:placeholder>
            <w:docPart w:val="2DC96A31486442578BA349ECB2840836"/>
          </w:placeholder>
          <w:showingPlcHdr/>
          <w:text/>
        </w:sdtPr>
        <w:sdtContent>
          <w:r w:rsidRPr="00E712B0">
            <w:rPr>
              <w:rStyle w:val="Textedelespacerserv"/>
            </w:rPr>
            <w:t>Cliquez ou appuyez ici pour entrer du texte.</w:t>
          </w:r>
        </w:sdtContent>
      </w:sdt>
    </w:p>
    <w:p w14:paraId="0BEA65E4" w14:textId="2EAF30D0" w:rsidR="00C077F5" w:rsidRDefault="00C077F5" w:rsidP="00C077F5">
      <w:pPr>
        <w:spacing w:before="200" w:after="80"/>
      </w:pPr>
      <w:r>
        <w:rPr>
          <w:b/>
          <w:bCs/>
          <w:sz w:val="24"/>
          <w:szCs w:val="24"/>
        </w:rPr>
        <w:t xml:space="preserve">2. </w:t>
      </w:r>
      <w:proofErr w:type="spellStart"/>
      <w:r>
        <w:rPr>
          <w:b/>
          <w:bCs/>
          <w:sz w:val="24"/>
          <w:szCs w:val="24"/>
        </w:rPr>
        <w:t>Association’s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gramStart"/>
      <w:r>
        <w:rPr>
          <w:b/>
          <w:bCs/>
          <w:sz w:val="24"/>
          <w:szCs w:val="24"/>
        </w:rPr>
        <w:t>mission</w:t>
      </w:r>
      <w:r>
        <w:rPr>
          <w:b/>
          <w:bCs/>
          <w:sz w:val="24"/>
          <w:szCs w:val="24"/>
        </w:rPr>
        <w:t>:</w:t>
      </w:r>
      <w:proofErr w:type="gramEnd"/>
    </w:p>
    <w:p w14:paraId="3A5391B4" w14:textId="77777777" w:rsidR="00C077F5" w:rsidRDefault="00C077F5" w:rsidP="00C077F5">
      <w:pPr>
        <w:pBdr>
          <w:bottom w:val="single" w:sz="6" w:space="4" w:color="BFBFBF"/>
        </w:pBdr>
        <w:spacing w:after="240"/>
      </w:pP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193994668"/>
          <w:placeholder>
            <w:docPart w:val="82468BF4B8E8447682E1B7985577B117"/>
          </w:placeholder>
          <w:showingPlcHdr/>
          <w:text/>
        </w:sdtPr>
        <w:sdtContent>
          <w:r w:rsidRPr="00E712B0">
            <w:rPr>
              <w:rStyle w:val="Textedelespacerserv"/>
            </w:rPr>
            <w:t>Cliquez ou appuyez ici pour entrer du texte.</w:t>
          </w:r>
        </w:sdtContent>
      </w:sdt>
    </w:p>
    <w:p w14:paraId="330970DF" w14:textId="4D9F6AAF" w:rsidR="00C077F5" w:rsidRPr="00C077F5" w:rsidRDefault="00C077F5" w:rsidP="00C077F5">
      <w:pPr>
        <w:spacing w:before="200" w:after="80"/>
        <w:rPr>
          <w:b/>
          <w:bCs/>
          <w:sz w:val="24"/>
          <w:szCs w:val="24"/>
          <w:lang w:val="en-US"/>
        </w:rPr>
      </w:pPr>
      <w:r w:rsidRPr="00C077F5">
        <w:rPr>
          <w:b/>
          <w:bCs/>
          <w:sz w:val="24"/>
          <w:szCs w:val="24"/>
          <w:lang w:val="en-US"/>
        </w:rPr>
        <w:t>3. Date of creation of the association:</w:t>
      </w:r>
    </w:p>
    <w:p w14:paraId="0C3BE39F" w14:textId="77777777" w:rsidR="00C077F5" w:rsidRDefault="00C077F5" w:rsidP="00C077F5">
      <w:pPr>
        <w:pBdr>
          <w:bottom w:val="single" w:sz="6" w:space="4" w:color="BFBFBF"/>
        </w:pBdr>
        <w:spacing w:after="240"/>
      </w:pPr>
      <w:r w:rsidRPr="00C077F5">
        <w:rPr>
          <w:sz w:val="24"/>
          <w:szCs w:val="24"/>
          <w:lang w:val="en-US"/>
        </w:rPr>
        <w:t xml:space="preserve"> </w:t>
      </w:r>
      <w:sdt>
        <w:sdtPr>
          <w:rPr>
            <w:sz w:val="24"/>
            <w:szCs w:val="24"/>
          </w:rPr>
          <w:id w:val="-29885449"/>
          <w:placeholder>
            <w:docPart w:val="423778D3CF4F45F0BB69F83E7DC20289"/>
          </w:placeholder>
          <w:showingPlcHdr/>
          <w:text/>
        </w:sdtPr>
        <w:sdtContent>
          <w:r w:rsidRPr="00E712B0">
            <w:rPr>
              <w:rStyle w:val="Textedelespacerserv"/>
            </w:rPr>
            <w:t>Cliquez ou appuyez ici pour entrer du texte.</w:t>
          </w:r>
        </w:sdtContent>
      </w:sdt>
    </w:p>
    <w:p w14:paraId="7097FE9C" w14:textId="018E22BD" w:rsidR="00C077F5" w:rsidRPr="00C077F5" w:rsidRDefault="00C077F5" w:rsidP="00C077F5">
      <w:pPr>
        <w:spacing w:before="200" w:after="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4. </w:t>
      </w:r>
      <w:r w:rsidRPr="00C077F5">
        <w:rPr>
          <w:b/>
          <w:bCs/>
          <w:sz w:val="24"/>
          <w:szCs w:val="24"/>
        </w:rPr>
        <w:t xml:space="preserve">Legal </w:t>
      </w:r>
      <w:proofErr w:type="spellStart"/>
      <w:proofErr w:type="gramStart"/>
      <w:r w:rsidRPr="00C077F5">
        <w:rPr>
          <w:b/>
          <w:bCs/>
          <w:sz w:val="24"/>
          <w:szCs w:val="24"/>
        </w:rPr>
        <w:t>representative</w:t>
      </w:r>
      <w:proofErr w:type="spellEnd"/>
      <w:r w:rsidRPr="00C077F5">
        <w:rPr>
          <w:b/>
          <w:bCs/>
          <w:sz w:val="24"/>
          <w:szCs w:val="24"/>
        </w:rPr>
        <w:t>:</w:t>
      </w:r>
      <w:proofErr w:type="gramEnd"/>
    </w:p>
    <w:p w14:paraId="120F9B30" w14:textId="7F5CB1D6" w:rsidR="00C077F5" w:rsidRDefault="0028006A" w:rsidP="00C077F5">
      <w:pPr>
        <w:spacing w:after="40"/>
      </w:pPr>
      <w:r>
        <w:rPr>
          <w:i/>
          <w:iCs/>
        </w:rPr>
        <w:t xml:space="preserve">Last </w:t>
      </w:r>
      <w:proofErr w:type="spellStart"/>
      <w:r>
        <w:rPr>
          <w:i/>
          <w:iCs/>
        </w:rPr>
        <w:t>name</w:t>
      </w:r>
      <w:proofErr w:type="spellEnd"/>
      <w:r w:rsidR="00C077F5">
        <w:rPr>
          <w:i/>
          <w:iCs/>
        </w:rPr>
        <w:t xml:space="preserve"> :</w:t>
      </w:r>
      <w:r w:rsidR="00C077F5" w:rsidRPr="0017687D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153057548"/>
          <w:placeholder>
            <w:docPart w:val="55CF56AC7EFB42BDAEF76BFF32A536DA"/>
          </w:placeholder>
          <w:showingPlcHdr/>
          <w:text/>
        </w:sdtPr>
        <w:sdtContent>
          <w:r w:rsidR="00C077F5" w:rsidRPr="00E712B0">
            <w:rPr>
              <w:rStyle w:val="Textedelespacerserv"/>
            </w:rPr>
            <w:t>Cliquez ou appuyez ici pour entrer du texte.</w:t>
          </w:r>
        </w:sdtContent>
      </w:sdt>
    </w:p>
    <w:p w14:paraId="3E6B43A1" w14:textId="77777777" w:rsidR="0028006A" w:rsidRDefault="0028006A" w:rsidP="00C077F5">
      <w:pPr>
        <w:spacing w:after="40"/>
      </w:pPr>
      <w:r>
        <w:rPr>
          <w:i/>
          <w:iCs/>
        </w:rPr>
        <w:t xml:space="preserve">First </w:t>
      </w:r>
      <w:proofErr w:type="spellStart"/>
      <w:r>
        <w:rPr>
          <w:i/>
          <w:iCs/>
        </w:rPr>
        <w:t>name</w:t>
      </w:r>
      <w:proofErr w:type="spellEnd"/>
      <w:r w:rsidR="00C077F5">
        <w:rPr>
          <w:i/>
          <w:iCs/>
        </w:rPr>
        <w:t xml:space="preserve"> :</w:t>
      </w:r>
      <w:r w:rsidR="00C077F5" w:rsidRPr="0017687D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247868767"/>
          <w:placeholder>
            <w:docPart w:val="28A596881C974BCDA5FA7EDD970A3E20"/>
          </w:placeholder>
          <w:showingPlcHdr/>
          <w:text/>
        </w:sdtPr>
        <w:sdtContent>
          <w:r w:rsidR="00C077F5" w:rsidRPr="00E712B0">
            <w:rPr>
              <w:rStyle w:val="Textedelespacerserv"/>
            </w:rPr>
            <w:t>Cliquez ou appuyez ici pour entrer du texte.</w:t>
          </w:r>
        </w:sdtContent>
      </w:sdt>
    </w:p>
    <w:p w14:paraId="408C4BAD" w14:textId="455B86AC" w:rsidR="00C077F5" w:rsidRDefault="0028006A" w:rsidP="00C077F5">
      <w:pPr>
        <w:spacing w:after="40"/>
      </w:pPr>
      <w:r>
        <w:rPr>
          <w:i/>
          <w:iCs/>
        </w:rPr>
        <w:t>Phone</w:t>
      </w:r>
      <w:r w:rsidR="00C077F5">
        <w:rPr>
          <w:i/>
          <w:iCs/>
        </w:rPr>
        <w:t xml:space="preserve"> :</w:t>
      </w:r>
      <w:r w:rsidR="00C077F5" w:rsidRPr="0017687D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605384163"/>
          <w:placeholder>
            <w:docPart w:val="AF82386B1E69450F87C88ACB3A37E35B"/>
          </w:placeholder>
          <w:showingPlcHdr/>
          <w:text/>
        </w:sdtPr>
        <w:sdtContent>
          <w:r w:rsidR="00C077F5" w:rsidRPr="00E712B0">
            <w:rPr>
              <w:rStyle w:val="Textedelespacerserv"/>
            </w:rPr>
            <w:t>Cliquez ou appuyez ici pour entrer du texte.</w:t>
          </w:r>
        </w:sdtContent>
      </w:sdt>
    </w:p>
    <w:p w14:paraId="61400862" w14:textId="77777777" w:rsidR="00C077F5" w:rsidRDefault="00C077F5" w:rsidP="00C077F5">
      <w:pPr>
        <w:pBdr>
          <w:bottom w:val="single" w:sz="6" w:space="4" w:color="BFBFBF"/>
        </w:pBdr>
        <w:spacing w:after="240"/>
      </w:pPr>
      <w:proofErr w:type="gramStart"/>
      <w:r>
        <w:rPr>
          <w:i/>
          <w:iCs/>
        </w:rPr>
        <w:t>Email</w:t>
      </w:r>
      <w:proofErr w:type="gramEnd"/>
      <w:r>
        <w:rPr>
          <w:i/>
          <w:iCs/>
        </w:rPr>
        <w:t xml:space="preserve"> :</w:t>
      </w:r>
      <w:r w:rsidRPr="0017687D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623198475"/>
          <w:placeholder>
            <w:docPart w:val="1F8F22C709DF434EB050C4EE2246CFCD"/>
          </w:placeholder>
          <w:showingPlcHdr/>
          <w:text/>
        </w:sdtPr>
        <w:sdtContent>
          <w:r w:rsidRPr="00E712B0">
            <w:rPr>
              <w:rStyle w:val="Textedelespacerserv"/>
            </w:rPr>
            <w:t>Cliquez ou appuyez ici pour entrer du texte.</w:t>
          </w:r>
        </w:sdtContent>
      </w:sdt>
    </w:p>
    <w:p w14:paraId="708E7DF3" w14:textId="1EEB73E9" w:rsidR="00C077F5" w:rsidRPr="00C077F5" w:rsidRDefault="00C077F5" w:rsidP="00C077F5">
      <w:pPr>
        <w:spacing w:before="200" w:after="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5. </w:t>
      </w:r>
      <w:proofErr w:type="spellStart"/>
      <w:r w:rsidRPr="00C077F5">
        <w:rPr>
          <w:b/>
          <w:bCs/>
          <w:sz w:val="24"/>
          <w:szCs w:val="24"/>
        </w:rPr>
        <w:t>Address</w:t>
      </w:r>
      <w:proofErr w:type="spellEnd"/>
      <w:r w:rsidRPr="00C077F5">
        <w:rPr>
          <w:b/>
          <w:bCs/>
          <w:sz w:val="24"/>
          <w:szCs w:val="24"/>
        </w:rPr>
        <w:t xml:space="preserve"> of </w:t>
      </w:r>
      <w:proofErr w:type="spellStart"/>
      <w:r w:rsidRPr="00C077F5">
        <w:rPr>
          <w:b/>
          <w:bCs/>
          <w:sz w:val="24"/>
          <w:szCs w:val="24"/>
        </w:rPr>
        <w:t>your</w:t>
      </w:r>
      <w:proofErr w:type="spellEnd"/>
      <w:r w:rsidRPr="00C077F5">
        <w:rPr>
          <w:b/>
          <w:bCs/>
          <w:sz w:val="24"/>
          <w:szCs w:val="24"/>
        </w:rPr>
        <w:t xml:space="preserve"> </w:t>
      </w:r>
      <w:proofErr w:type="gramStart"/>
      <w:r w:rsidRPr="00C077F5">
        <w:rPr>
          <w:b/>
          <w:bCs/>
          <w:sz w:val="24"/>
          <w:szCs w:val="24"/>
        </w:rPr>
        <w:t>association:</w:t>
      </w:r>
      <w:proofErr w:type="gramEnd"/>
    </w:p>
    <w:p w14:paraId="2582D821" w14:textId="77777777" w:rsidR="00C077F5" w:rsidRDefault="00C077F5" w:rsidP="00C077F5">
      <w:pPr>
        <w:pBdr>
          <w:bottom w:val="single" w:sz="6" w:space="4" w:color="BFBFBF"/>
        </w:pBdr>
        <w:spacing w:after="240"/>
      </w:pP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362209149"/>
          <w:placeholder>
            <w:docPart w:val="3B415BAA8B944BB0A6249DDC4ACCE225"/>
          </w:placeholder>
          <w:showingPlcHdr/>
          <w:text/>
        </w:sdtPr>
        <w:sdtContent>
          <w:r w:rsidRPr="00E712B0">
            <w:rPr>
              <w:rStyle w:val="Textedelespacerserv"/>
            </w:rPr>
            <w:t>Cliquez ou appuyez ici pour entrer du texte.</w:t>
          </w:r>
        </w:sdtContent>
      </w:sdt>
    </w:p>
    <w:p w14:paraId="27AA1F6A" w14:textId="2427CCEC" w:rsidR="00C077F5" w:rsidRPr="00C077F5" w:rsidRDefault="00C077F5" w:rsidP="00C077F5">
      <w:pPr>
        <w:spacing w:before="200" w:after="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6. </w:t>
      </w:r>
      <w:proofErr w:type="spellStart"/>
      <w:proofErr w:type="gramStart"/>
      <w:r w:rsidRPr="00C077F5">
        <w:rPr>
          <w:b/>
          <w:bCs/>
          <w:sz w:val="24"/>
          <w:szCs w:val="24"/>
        </w:rPr>
        <w:t>Website</w:t>
      </w:r>
      <w:proofErr w:type="spellEnd"/>
      <w:r w:rsidRPr="00C077F5">
        <w:rPr>
          <w:b/>
          <w:bCs/>
          <w:sz w:val="24"/>
          <w:szCs w:val="24"/>
        </w:rPr>
        <w:t>:</w:t>
      </w:r>
      <w:proofErr w:type="gramEnd"/>
    </w:p>
    <w:p w14:paraId="4483EC8A" w14:textId="77777777" w:rsidR="00C077F5" w:rsidRDefault="00C077F5" w:rsidP="00C077F5">
      <w:pPr>
        <w:pBdr>
          <w:bottom w:val="single" w:sz="6" w:space="4" w:color="BFBFBF"/>
        </w:pBdr>
        <w:spacing w:after="240"/>
      </w:pP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504551247"/>
          <w:placeholder>
            <w:docPart w:val="10CDB9DB377541EDBA47F7D4202F7906"/>
          </w:placeholder>
          <w:showingPlcHdr/>
          <w:text/>
        </w:sdtPr>
        <w:sdtContent>
          <w:r w:rsidRPr="00E712B0">
            <w:rPr>
              <w:rStyle w:val="Textedelespacerserv"/>
            </w:rPr>
            <w:t>Cliquez ou appuyez ici pour entrer du texte.</w:t>
          </w:r>
        </w:sdtContent>
      </w:sdt>
    </w:p>
    <w:p w14:paraId="14164B78" w14:textId="7EC3BBC2" w:rsidR="00C077F5" w:rsidRPr="00C077F5" w:rsidRDefault="00C077F5" w:rsidP="00C077F5">
      <w:pPr>
        <w:spacing w:before="200" w:after="80"/>
        <w:rPr>
          <w:b/>
          <w:bCs/>
          <w:sz w:val="24"/>
          <w:szCs w:val="24"/>
          <w:lang w:val="en-US"/>
        </w:rPr>
      </w:pPr>
      <w:r w:rsidRPr="00C077F5">
        <w:rPr>
          <w:b/>
          <w:bCs/>
          <w:sz w:val="24"/>
          <w:szCs w:val="24"/>
          <w:lang w:val="en-US"/>
        </w:rPr>
        <w:t>7. If you are present on social media, please provide the URLs:</w:t>
      </w:r>
    </w:p>
    <w:p w14:paraId="3659EC32" w14:textId="77777777" w:rsidR="00C077F5" w:rsidRDefault="00C077F5" w:rsidP="00C077F5">
      <w:pPr>
        <w:pBdr>
          <w:bottom w:val="single" w:sz="6" w:space="4" w:color="BFBFBF"/>
        </w:pBdr>
        <w:spacing w:after="240"/>
        <w:rPr>
          <w:b/>
          <w:bCs/>
          <w:color w:val="1F4E79"/>
          <w:sz w:val="26"/>
          <w:szCs w:val="26"/>
        </w:rPr>
      </w:pPr>
      <w:r w:rsidRPr="00C077F5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213233246"/>
          <w:placeholder>
            <w:docPart w:val="342E867A8ED54E88AB205D698F046106"/>
          </w:placeholder>
          <w:showingPlcHdr/>
          <w:text/>
        </w:sdtPr>
        <w:sdtContent>
          <w:r w:rsidRPr="00E712B0">
            <w:rPr>
              <w:rStyle w:val="Textedelespacerserv"/>
            </w:rPr>
            <w:t>Cliquez ou appuyez ici pour entrer du texte.</w:t>
          </w:r>
        </w:sdtContent>
      </w:sdt>
      <w:r>
        <w:rPr>
          <w:b/>
          <w:bCs/>
          <w:color w:val="1F4E79"/>
          <w:sz w:val="26"/>
          <w:szCs w:val="26"/>
        </w:rPr>
        <w:t xml:space="preserve"> </w:t>
      </w:r>
    </w:p>
    <w:p w14:paraId="32C71D72" w14:textId="77777777" w:rsidR="00C077F5" w:rsidRDefault="00C077F5" w:rsidP="00C077F5">
      <w:pPr>
        <w:pBdr>
          <w:bottom w:val="single" w:sz="6" w:space="4" w:color="BFBFBF"/>
        </w:pBdr>
        <w:spacing w:after="240"/>
        <w:rPr>
          <w:b/>
          <w:bCs/>
          <w:color w:val="1F4E79"/>
          <w:sz w:val="26"/>
          <w:szCs w:val="26"/>
        </w:rPr>
      </w:pPr>
    </w:p>
    <w:p w14:paraId="2C2717D3" w14:textId="77777777" w:rsidR="00C077F5" w:rsidRPr="002C0694" w:rsidRDefault="00C077F5" w:rsidP="00C077F5">
      <w:pPr>
        <w:pBdr>
          <w:bottom w:val="single" w:sz="6" w:space="4" w:color="BFBFBF"/>
        </w:pBdr>
        <w:spacing w:after="240"/>
        <w:rPr>
          <w:rFonts w:ascii="Aptos SemiBold" w:eastAsiaTheme="majorEastAsia" w:hAnsi="Aptos SemiBold" w:cstheme="majorBidi"/>
          <w:color w:val="451DC7"/>
          <w:sz w:val="28"/>
          <w:szCs w:val="28"/>
          <w:lang w:val="en-GB"/>
        </w:rPr>
      </w:pPr>
      <w:proofErr w:type="spellStart"/>
      <w:r w:rsidRPr="002C0694">
        <w:rPr>
          <w:rFonts w:ascii="Aptos SemiBold" w:eastAsiaTheme="majorEastAsia" w:hAnsi="Aptos SemiBold" w:cstheme="majorBidi"/>
          <w:color w:val="451DC7"/>
          <w:sz w:val="28"/>
          <w:szCs w:val="28"/>
          <w:lang w:val="en-GB"/>
        </w:rPr>
        <w:t>Your</w:t>
      </w:r>
      <w:proofErr w:type="spellEnd"/>
      <w:r w:rsidRPr="002C0694">
        <w:rPr>
          <w:rFonts w:ascii="Aptos SemiBold" w:eastAsiaTheme="majorEastAsia" w:hAnsi="Aptos SemiBold" w:cstheme="majorBidi"/>
          <w:color w:val="451DC7"/>
          <w:sz w:val="28"/>
          <w:szCs w:val="28"/>
          <w:lang w:val="en-GB"/>
        </w:rPr>
        <w:t xml:space="preserve"> </w:t>
      </w:r>
      <w:proofErr w:type="spellStart"/>
      <w:r w:rsidRPr="002C0694">
        <w:rPr>
          <w:rFonts w:ascii="Aptos SemiBold" w:eastAsiaTheme="majorEastAsia" w:hAnsi="Aptos SemiBold" w:cstheme="majorBidi"/>
          <w:color w:val="451DC7"/>
          <w:sz w:val="28"/>
          <w:szCs w:val="28"/>
          <w:lang w:val="en-GB"/>
        </w:rPr>
        <w:t>resources</w:t>
      </w:r>
      <w:proofErr w:type="spellEnd"/>
    </w:p>
    <w:p w14:paraId="3E68A15F" w14:textId="77777777" w:rsidR="00C077F5" w:rsidRDefault="00C077F5" w:rsidP="00C077F5">
      <w:pPr>
        <w:pBdr>
          <w:bottom w:val="single" w:sz="6" w:space="4" w:color="BFBFBF"/>
        </w:pBdr>
        <w:spacing w:after="240"/>
        <w:rPr>
          <w:b/>
          <w:bCs/>
          <w:sz w:val="24"/>
          <w:szCs w:val="24"/>
          <w:lang w:val="en-US"/>
        </w:rPr>
      </w:pPr>
      <w:r w:rsidRPr="00C077F5">
        <w:rPr>
          <w:b/>
          <w:bCs/>
          <w:sz w:val="24"/>
          <w:szCs w:val="24"/>
          <w:lang w:val="en-US"/>
        </w:rPr>
        <w:t>8. Number of employees in the association:</w:t>
      </w:r>
    </w:p>
    <w:p w14:paraId="0413E12C" w14:textId="1574D6FF" w:rsidR="00C077F5" w:rsidRPr="00C077F5" w:rsidRDefault="00C077F5" w:rsidP="00C077F5">
      <w:pPr>
        <w:pBdr>
          <w:bottom w:val="single" w:sz="6" w:space="4" w:color="BFBFBF"/>
        </w:pBdr>
        <w:spacing w:after="240"/>
        <w:rPr>
          <w:b/>
          <w:bCs/>
          <w:sz w:val="24"/>
          <w:szCs w:val="24"/>
          <w:lang w:val="en-US"/>
        </w:rPr>
      </w:pPr>
      <w:r w:rsidRPr="00C077F5">
        <w:rPr>
          <w:sz w:val="24"/>
          <w:szCs w:val="24"/>
          <w:lang w:val="en-US"/>
        </w:rPr>
        <w:lastRenderedPageBreak/>
        <w:t xml:space="preserve"> </w:t>
      </w:r>
      <w:sdt>
        <w:sdtPr>
          <w:rPr>
            <w:sz w:val="24"/>
            <w:szCs w:val="24"/>
          </w:rPr>
          <w:id w:val="-1853330915"/>
          <w:placeholder>
            <w:docPart w:val="0E2C7749DAC04C3DB94D6DF6BF51B83E"/>
          </w:placeholder>
          <w:showingPlcHdr/>
          <w:text/>
        </w:sdtPr>
        <w:sdtContent>
          <w:r w:rsidRPr="00E712B0">
            <w:rPr>
              <w:rStyle w:val="Textedelespacerserv"/>
            </w:rPr>
            <w:t>Cliquez ou appuyez ici pour entrer du texte.</w:t>
          </w:r>
        </w:sdtContent>
      </w:sdt>
    </w:p>
    <w:p w14:paraId="2264833D" w14:textId="77777777" w:rsidR="00C077F5" w:rsidRPr="00C077F5" w:rsidRDefault="00C077F5" w:rsidP="00C077F5">
      <w:pPr>
        <w:spacing w:before="200" w:after="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9. </w:t>
      </w:r>
      <w:r w:rsidRPr="00C077F5">
        <w:rPr>
          <w:b/>
          <w:bCs/>
          <w:sz w:val="24"/>
          <w:szCs w:val="24"/>
        </w:rPr>
        <w:t xml:space="preserve">Number of active </w:t>
      </w:r>
      <w:proofErr w:type="spellStart"/>
      <w:proofErr w:type="gramStart"/>
      <w:r w:rsidRPr="00C077F5">
        <w:rPr>
          <w:b/>
          <w:bCs/>
          <w:sz w:val="24"/>
          <w:szCs w:val="24"/>
        </w:rPr>
        <w:t>members</w:t>
      </w:r>
      <w:proofErr w:type="spellEnd"/>
      <w:r w:rsidRPr="00C077F5">
        <w:rPr>
          <w:b/>
          <w:bCs/>
          <w:sz w:val="24"/>
          <w:szCs w:val="24"/>
        </w:rPr>
        <w:t>:</w:t>
      </w:r>
      <w:proofErr w:type="gramEnd"/>
    </w:p>
    <w:p w14:paraId="0E5D2425" w14:textId="050B72E9" w:rsidR="00C077F5" w:rsidRDefault="00C077F5" w:rsidP="00C077F5">
      <w:pPr>
        <w:spacing w:before="200" w:after="80"/>
      </w:pP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655649060"/>
          <w:placeholder>
            <w:docPart w:val="DAAC5CDADB7B4B819F8E45273953BFAE"/>
          </w:placeholder>
          <w:showingPlcHdr/>
          <w:text/>
        </w:sdtPr>
        <w:sdtContent>
          <w:r w:rsidRPr="00E712B0">
            <w:rPr>
              <w:rStyle w:val="Textedelespacerserv"/>
            </w:rPr>
            <w:t>Cliquez ou appuyez ici pour entrer du texte.</w:t>
          </w:r>
        </w:sdtContent>
      </w:sdt>
    </w:p>
    <w:p w14:paraId="5ACD3263" w14:textId="77777777" w:rsidR="00C077F5" w:rsidRPr="00C077F5" w:rsidRDefault="00C077F5" w:rsidP="00C077F5">
      <w:pPr>
        <w:spacing w:before="200" w:after="80"/>
        <w:rPr>
          <w:b/>
          <w:bCs/>
          <w:sz w:val="24"/>
          <w:szCs w:val="24"/>
          <w:lang w:val="en-US"/>
        </w:rPr>
      </w:pPr>
      <w:r w:rsidRPr="00C077F5">
        <w:rPr>
          <w:b/>
          <w:bCs/>
          <w:sz w:val="24"/>
          <w:szCs w:val="24"/>
          <w:lang w:val="en-US"/>
        </w:rPr>
        <w:t>10. What is your annual budget?</w:t>
      </w:r>
    </w:p>
    <w:p w14:paraId="0EA83CCD" w14:textId="0D12F5E8" w:rsidR="00C077F5" w:rsidRDefault="00C077F5" w:rsidP="00C077F5">
      <w:pPr>
        <w:spacing w:before="200" w:after="80"/>
      </w:pPr>
      <w:r w:rsidRPr="00C077F5">
        <w:rPr>
          <w:sz w:val="24"/>
          <w:szCs w:val="24"/>
          <w:lang w:val="en-US"/>
        </w:rPr>
        <w:t xml:space="preserve"> </w:t>
      </w:r>
      <w:sdt>
        <w:sdtPr>
          <w:rPr>
            <w:sz w:val="24"/>
            <w:szCs w:val="24"/>
          </w:rPr>
          <w:id w:val="539172867"/>
          <w:placeholder>
            <w:docPart w:val="AFE5A6C2E40544DAA7AEB6571042F66C"/>
          </w:placeholder>
          <w:showingPlcHdr/>
          <w:text/>
        </w:sdtPr>
        <w:sdtContent>
          <w:r w:rsidRPr="00E712B0">
            <w:rPr>
              <w:rStyle w:val="Textedelespacerserv"/>
            </w:rPr>
            <w:t>Cliquez ou appuyez ici pour entrer du texte.</w:t>
          </w:r>
        </w:sdtContent>
      </w:sdt>
    </w:p>
    <w:p w14:paraId="46E7A05B" w14:textId="77777777" w:rsidR="00C077F5" w:rsidRPr="00C077F5" w:rsidRDefault="00C077F5" w:rsidP="00C077F5">
      <w:pPr>
        <w:spacing w:before="200" w:after="80"/>
        <w:rPr>
          <w:b/>
          <w:bCs/>
          <w:sz w:val="24"/>
          <w:szCs w:val="24"/>
        </w:rPr>
      </w:pPr>
      <w:r w:rsidRPr="00C077F5">
        <w:rPr>
          <w:b/>
          <w:bCs/>
          <w:sz w:val="24"/>
          <w:szCs w:val="24"/>
          <w:lang w:val="en-US"/>
        </w:rPr>
        <w:t xml:space="preserve">11. Is your association part of a network or federation? </w:t>
      </w:r>
      <w:r w:rsidRPr="00C077F5">
        <w:rPr>
          <w:b/>
          <w:bCs/>
          <w:sz w:val="24"/>
          <w:szCs w:val="24"/>
        </w:rPr>
        <w:t xml:space="preserve">If yes, </w:t>
      </w:r>
      <w:proofErr w:type="spellStart"/>
      <w:r w:rsidRPr="00C077F5">
        <w:rPr>
          <w:b/>
          <w:bCs/>
          <w:sz w:val="24"/>
          <w:szCs w:val="24"/>
        </w:rPr>
        <w:t>which</w:t>
      </w:r>
      <w:proofErr w:type="spellEnd"/>
      <w:r w:rsidRPr="00C077F5">
        <w:rPr>
          <w:b/>
          <w:bCs/>
          <w:sz w:val="24"/>
          <w:szCs w:val="24"/>
        </w:rPr>
        <w:t xml:space="preserve"> </w:t>
      </w:r>
      <w:proofErr w:type="spellStart"/>
      <w:proofErr w:type="gramStart"/>
      <w:r w:rsidRPr="00C077F5">
        <w:rPr>
          <w:b/>
          <w:bCs/>
          <w:sz w:val="24"/>
          <w:szCs w:val="24"/>
        </w:rPr>
        <w:t>ones</w:t>
      </w:r>
      <w:proofErr w:type="spellEnd"/>
      <w:r w:rsidRPr="00C077F5">
        <w:rPr>
          <w:b/>
          <w:bCs/>
          <w:sz w:val="24"/>
          <w:szCs w:val="24"/>
        </w:rPr>
        <w:t>?</w:t>
      </w:r>
      <w:proofErr w:type="gramEnd"/>
    </w:p>
    <w:p w14:paraId="692D5510" w14:textId="6035192D" w:rsidR="00C077F5" w:rsidRDefault="00C077F5" w:rsidP="00C077F5">
      <w:pPr>
        <w:spacing w:before="200" w:after="80"/>
      </w:pP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946215798"/>
          <w:placeholder>
            <w:docPart w:val="E544EB38B6AC453D95756A7DD8ABAB11"/>
          </w:placeholder>
          <w:showingPlcHdr/>
          <w:text/>
        </w:sdtPr>
        <w:sdtContent>
          <w:r w:rsidRPr="00E712B0">
            <w:rPr>
              <w:rStyle w:val="Textedelespacerserv"/>
            </w:rPr>
            <w:t>Cliquez ou appuyez ici pour entrer du texte.</w:t>
          </w:r>
        </w:sdtContent>
      </w:sdt>
    </w:p>
    <w:p w14:paraId="2215B6FB" w14:textId="77777777" w:rsidR="00C077F5" w:rsidRPr="00C077F5" w:rsidRDefault="00C077F5" w:rsidP="00C077F5">
      <w:pPr>
        <w:spacing w:before="200" w:after="80"/>
        <w:rPr>
          <w:b/>
          <w:bCs/>
          <w:sz w:val="24"/>
          <w:szCs w:val="24"/>
        </w:rPr>
      </w:pPr>
      <w:r w:rsidRPr="00C077F5">
        <w:rPr>
          <w:b/>
          <w:bCs/>
          <w:sz w:val="24"/>
          <w:szCs w:val="24"/>
          <w:lang w:val="en-US"/>
        </w:rPr>
        <w:t xml:space="preserve">12. Have you already received grants from public institutions (municipality, department, region, Europe)? </w:t>
      </w:r>
      <w:r w:rsidRPr="00C077F5">
        <w:rPr>
          <w:b/>
          <w:bCs/>
          <w:sz w:val="24"/>
          <w:szCs w:val="24"/>
        </w:rPr>
        <w:t xml:space="preserve">If yes, </w:t>
      </w:r>
      <w:proofErr w:type="spellStart"/>
      <w:r w:rsidRPr="00C077F5">
        <w:rPr>
          <w:b/>
          <w:bCs/>
          <w:sz w:val="24"/>
          <w:szCs w:val="24"/>
        </w:rPr>
        <w:t>which</w:t>
      </w:r>
      <w:proofErr w:type="spellEnd"/>
      <w:r w:rsidRPr="00C077F5">
        <w:rPr>
          <w:b/>
          <w:bCs/>
          <w:sz w:val="24"/>
          <w:szCs w:val="24"/>
        </w:rPr>
        <w:t xml:space="preserve"> </w:t>
      </w:r>
      <w:proofErr w:type="spellStart"/>
      <w:r w:rsidRPr="00C077F5">
        <w:rPr>
          <w:b/>
          <w:bCs/>
          <w:sz w:val="24"/>
          <w:szCs w:val="24"/>
        </w:rPr>
        <w:t>ones</w:t>
      </w:r>
      <w:proofErr w:type="spellEnd"/>
      <w:r w:rsidRPr="00C077F5">
        <w:rPr>
          <w:b/>
          <w:bCs/>
          <w:sz w:val="24"/>
          <w:szCs w:val="24"/>
        </w:rPr>
        <w:t xml:space="preserve"> and for </w:t>
      </w:r>
      <w:proofErr w:type="spellStart"/>
      <w:r w:rsidRPr="00C077F5">
        <w:rPr>
          <w:b/>
          <w:bCs/>
          <w:sz w:val="24"/>
          <w:szCs w:val="24"/>
        </w:rPr>
        <w:t>what</w:t>
      </w:r>
      <w:proofErr w:type="spellEnd"/>
      <w:r w:rsidRPr="00C077F5">
        <w:rPr>
          <w:b/>
          <w:bCs/>
          <w:sz w:val="24"/>
          <w:szCs w:val="24"/>
        </w:rPr>
        <w:t xml:space="preserve"> </w:t>
      </w:r>
      <w:proofErr w:type="spellStart"/>
      <w:proofErr w:type="gramStart"/>
      <w:r w:rsidRPr="00C077F5">
        <w:rPr>
          <w:b/>
          <w:bCs/>
          <w:sz w:val="24"/>
          <w:szCs w:val="24"/>
        </w:rPr>
        <w:t>amounts</w:t>
      </w:r>
      <w:proofErr w:type="spellEnd"/>
      <w:r w:rsidRPr="00C077F5">
        <w:rPr>
          <w:b/>
          <w:bCs/>
          <w:sz w:val="24"/>
          <w:szCs w:val="24"/>
        </w:rPr>
        <w:t>?</w:t>
      </w:r>
      <w:proofErr w:type="gramEnd"/>
    </w:p>
    <w:p w14:paraId="2F3C4079" w14:textId="361985E3" w:rsidR="00C077F5" w:rsidRDefault="00C077F5" w:rsidP="00C077F5">
      <w:pPr>
        <w:spacing w:before="200" w:after="80"/>
      </w:pP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27391825"/>
          <w:placeholder>
            <w:docPart w:val="B5502A5163424FD1B7F715EC8EF3F500"/>
          </w:placeholder>
          <w:showingPlcHdr/>
          <w:text/>
        </w:sdtPr>
        <w:sdtContent>
          <w:r w:rsidRPr="00E712B0">
            <w:rPr>
              <w:rStyle w:val="Textedelespacerserv"/>
            </w:rPr>
            <w:t>Cliquez ou appuyez ici pour entrer du texte.</w:t>
          </w:r>
        </w:sdtContent>
      </w:sdt>
    </w:p>
    <w:p w14:paraId="7738F813" w14:textId="77777777" w:rsidR="00C077F5" w:rsidRPr="00C077F5" w:rsidRDefault="00C077F5" w:rsidP="00C077F5">
      <w:pPr>
        <w:spacing w:before="200" w:after="80"/>
        <w:rPr>
          <w:b/>
          <w:bCs/>
          <w:sz w:val="24"/>
          <w:szCs w:val="24"/>
        </w:rPr>
      </w:pPr>
      <w:r w:rsidRPr="00C077F5">
        <w:rPr>
          <w:b/>
          <w:bCs/>
          <w:sz w:val="24"/>
          <w:szCs w:val="24"/>
          <w:lang w:val="en-US"/>
        </w:rPr>
        <w:t xml:space="preserve">13. Does the association receive support from other partners or corporate foundations? </w:t>
      </w:r>
      <w:r w:rsidRPr="00C077F5">
        <w:rPr>
          <w:b/>
          <w:bCs/>
          <w:sz w:val="24"/>
          <w:szCs w:val="24"/>
        </w:rPr>
        <w:t xml:space="preserve">If yes, </w:t>
      </w:r>
      <w:proofErr w:type="spellStart"/>
      <w:r w:rsidRPr="00C077F5">
        <w:rPr>
          <w:b/>
          <w:bCs/>
          <w:sz w:val="24"/>
          <w:szCs w:val="24"/>
        </w:rPr>
        <w:t>which</w:t>
      </w:r>
      <w:proofErr w:type="spellEnd"/>
      <w:r w:rsidRPr="00C077F5">
        <w:rPr>
          <w:b/>
          <w:bCs/>
          <w:sz w:val="24"/>
          <w:szCs w:val="24"/>
        </w:rPr>
        <w:t xml:space="preserve"> </w:t>
      </w:r>
      <w:proofErr w:type="spellStart"/>
      <w:proofErr w:type="gramStart"/>
      <w:r w:rsidRPr="00C077F5">
        <w:rPr>
          <w:b/>
          <w:bCs/>
          <w:sz w:val="24"/>
          <w:szCs w:val="24"/>
        </w:rPr>
        <w:t>ones</w:t>
      </w:r>
      <w:proofErr w:type="spellEnd"/>
      <w:r w:rsidRPr="00C077F5">
        <w:rPr>
          <w:b/>
          <w:bCs/>
          <w:sz w:val="24"/>
          <w:szCs w:val="24"/>
        </w:rPr>
        <w:t>?</w:t>
      </w:r>
      <w:proofErr w:type="gramEnd"/>
    </w:p>
    <w:p w14:paraId="5DD5AE75" w14:textId="5F91F5E6" w:rsidR="00C077F5" w:rsidRDefault="00C077F5" w:rsidP="00C077F5">
      <w:pPr>
        <w:spacing w:before="200" w:after="80"/>
      </w:pP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70936386"/>
          <w:placeholder>
            <w:docPart w:val="0B7CFB6012A64C459A72DFF826ABAB68"/>
          </w:placeholder>
          <w:showingPlcHdr/>
          <w:text/>
        </w:sdtPr>
        <w:sdtContent>
          <w:r w:rsidRPr="00E712B0">
            <w:rPr>
              <w:rStyle w:val="Textedelespacerserv"/>
            </w:rPr>
            <w:t>Cliquez ou appuyez ici pour entrer du texte.</w:t>
          </w:r>
        </w:sdtContent>
      </w:sdt>
    </w:p>
    <w:p w14:paraId="69929771" w14:textId="368E2677" w:rsidR="00C077F5" w:rsidRPr="00C077F5" w:rsidRDefault="00C077F5" w:rsidP="00C077F5">
      <w:pPr>
        <w:spacing w:before="200" w:after="80"/>
        <w:rPr>
          <w:b/>
          <w:bCs/>
          <w:sz w:val="24"/>
          <w:szCs w:val="24"/>
          <w:lang w:val="en-US"/>
        </w:rPr>
      </w:pPr>
      <w:r w:rsidRPr="00C077F5">
        <w:rPr>
          <w:b/>
          <w:bCs/>
          <w:sz w:val="24"/>
          <w:szCs w:val="24"/>
          <w:lang w:val="en-US"/>
        </w:rPr>
        <w:t>14. How many projects is the association involved in?</w:t>
      </w:r>
    </w:p>
    <w:p w14:paraId="37C8BB31" w14:textId="77777777" w:rsidR="00C077F5" w:rsidRDefault="00C077F5" w:rsidP="00C077F5">
      <w:pPr>
        <w:pBdr>
          <w:bottom w:val="single" w:sz="6" w:space="4" w:color="BFBFBF"/>
        </w:pBdr>
        <w:spacing w:after="240"/>
      </w:pPr>
      <w:r w:rsidRPr="00C077F5">
        <w:rPr>
          <w:sz w:val="24"/>
          <w:szCs w:val="24"/>
          <w:lang w:val="en-US"/>
        </w:rPr>
        <w:t xml:space="preserve"> </w:t>
      </w:r>
      <w:sdt>
        <w:sdtPr>
          <w:rPr>
            <w:sz w:val="24"/>
            <w:szCs w:val="24"/>
          </w:rPr>
          <w:id w:val="-1759893696"/>
          <w:placeholder>
            <w:docPart w:val="6D218A53A62149B38BC10DCE333B30A8"/>
          </w:placeholder>
          <w:showingPlcHdr/>
          <w:text/>
        </w:sdtPr>
        <w:sdtContent>
          <w:r w:rsidRPr="00E712B0">
            <w:rPr>
              <w:rStyle w:val="Textedelespacerserv"/>
            </w:rPr>
            <w:t>Cliquez ou appuyez ici pour entrer du texte.</w:t>
          </w:r>
        </w:sdtContent>
      </w:sdt>
    </w:p>
    <w:p w14:paraId="2AC22B48" w14:textId="27D85CD3" w:rsidR="00C077F5" w:rsidRPr="00C077F5" w:rsidRDefault="00C077F5" w:rsidP="00C077F5">
      <w:pPr>
        <w:spacing w:before="200" w:after="80"/>
        <w:rPr>
          <w:b/>
          <w:bCs/>
          <w:sz w:val="24"/>
          <w:szCs w:val="24"/>
          <w:lang w:val="en-US"/>
        </w:rPr>
      </w:pPr>
      <w:r w:rsidRPr="00C077F5">
        <w:rPr>
          <w:b/>
          <w:bCs/>
          <w:sz w:val="24"/>
          <w:szCs w:val="24"/>
          <w:lang w:val="en-US"/>
        </w:rPr>
        <w:t xml:space="preserve">15. What is the average budget </w:t>
      </w:r>
      <w:proofErr w:type="gramStart"/>
      <w:r w:rsidRPr="00C077F5">
        <w:rPr>
          <w:b/>
          <w:bCs/>
          <w:sz w:val="24"/>
          <w:szCs w:val="24"/>
          <w:lang w:val="en-US"/>
        </w:rPr>
        <w:t>of</w:t>
      </w:r>
      <w:proofErr w:type="gramEnd"/>
      <w:r w:rsidRPr="00C077F5">
        <w:rPr>
          <w:b/>
          <w:bCs/>
          <w:sz w:val="24"/>
          <w:szCs w:val="24"/>
          <w:lang w:val="en-US"/>
        </w:rPr>
        <w:t xml:space="preserve"> a project?</w:t>
      </w:r>
    </w:p>
    <w:p w14:paraId="760332E2" w14:textId="77777777" w:rsidR="00C077F5" w:rsidRDefault="00C077F5" w:rsidP="00C077F5">
      <w:pPr>
        <w:pBdr>
          <w:bottom w:val="single" w:sz="6" w:space="4" w:color="BFBFBF"/>
        </w:pBdr>
        <w:spacing w:after="240"/>
      </w:pPr>
      <w:r w:rsidRPr="00C077F5">
        <w:rPr>
          <w:sz w:val="24"/>
          <w:szCs w:val="24"/>
          <w:lang w:val="en-US"/>
        </w:rPr>
        <w:t xml:space="preserve"> </w:t>
      </w:r>
      <w:sdt>
        <w:sdtPr>
          <w:rPr>
            <w:sz w:val="24"/>
            <w:szCs w:val="24"/>
          </w:rPr>
          <w:id w:val="158118022"/>
          <w:placeholder>
            <w:docPart w:val="52641FADEF494CBF8CDB06FF2D5304DB"/>
          </w:placeholder>
          <w:showingPlcHdr/>
          <w:text/>
        </w:sdtPr>
        <w:sdtContent>
          <w:r w:rsidRPr="00E712B0">
            <w:rPr>
              <w:rStyle w:val="Textedelespacerserv"/>
            </w:rPr>
            <w:t>Cliquez ou appuyez ici pour entrer du texte.</w:t>
          </w:r>
        </w:sdtContent>
      </w:sdt>
    </w:p>
    <w:p w14:paraId="73C3FE1C" w14:textId="77777777" w:rsidR="00C077F5" w:rsidRPr="00C077F5" w:rsidRDefault="00C077F5" w:rsidP="00C077F5">
      <w:pPr>
        <w:pStyle w:val="Titre2"/>
        <w:numPr>
          <w:ilvl w:val="0"/>
          <w:numId w:val="0"/>
        </w:numPr>
        <w:spacing w:before="360"/>
        <w:ind w:left="1383"/>
        <w:rPr>
          <w:lang w:val="fr-FR"/>
        </w:rPr>
      </w:pPr>
    </w:p>
    <w:p w14:paraId="32AA4BD6" w14:textId="77777777" w:rsidR="00C077F5" w:rsidRPr="002C0694" w:rsidRDefault="00C077F5" w:rsidP="002C0694">
      <w:pPr>
        <w:pBdr>
          <w:bottom w:val="single" w:sz="6" w:space="4" w:color="BFBFBF"/>
        </w:pBdr>
        <w:spacing w:after="240"/>
        <w:rPr>
          <w:rFonts w:ascii="Aptos SemiBold" w:eastAsiaTheme="majorEastAsia" w:hAnsi="Aptos SemiBold" w:cstheme="majorBidi"/>
          <w:color w:val="451DC7"/>
          <w:sz w:val="28"/>
          <w:szCs w:val="28"/>
          <w:lang w:val="en-GB"/>
        </w:rPr>
      </w:pPr>
      <w:proofErr w:type="spellStart"/>
      <w:r w:rsidRPr="002C0694">
        <w:rPr>
          <w:rFonts w:ascii="Aptos SemiBold" w:eastAsiaTheme="majorEastAsia" w:hAnsi="Aptos SemiBold" w:cstheme="majorBidi"/>
          <w:color w:val="451DC7"/>
          <w:sz w:val="28"/>
          <w:szCs w:val="28"/>
          <w:lang w:val="en-GB"/>
        </w:rPr>
        <w:t>Your</w:t>
      </w:r>
      <w:proofErr w:type="spellEnd"/>
      <w:r w:rsidRPr="002C0694">
        <w:rPr>
          <w:rFonts w:ascii="Aptos SemiBold" w:eastAsiaTheme="majorEastAsia" w:hAnsi="Aptos SemiBold" w:cstheme="majorBidi"/>
          <w:color w:val="451DC7"/>
          <w:sz w:val="28"/>
          <w:szCs w:val="28"/>
          <w:lang w:val="en-GB"/>
        </w:rPr>
        <w:t xml:space="preserve"> </w:t>
      </w:r>
      <w:proofErr w:type="spellStart"/>
      <w:r w:rsidRPr="002C0694">
        <w:rPr>
          <w:rFonts w:ascii="Aptos SemiBold" w:eastAsiaTheme="majorEastAsia" w:hAnsi="Aptos SemiBold" w:cstheme="majorBidi"/>
          <w:color w:val="451DC7"/>
          <w:sz w:val="28"/>
          <w:szCs w:val="28"/>
          <w:lang w:val="en-GB"/>
        </w:rPr>
        <w:t>project</w:t>
      </w:r>
      <w:proofErr w:type="spellEnd"/>
    </w:p>
    <w:p w14:paraId="5886D78F" w14:textId="521C9985" w:rsidR="00C077F5" w:rsidRPr="00C077F5" w:rsidRDefault="00C077F5" w:rsidP="00C077F5">
      <w:pPr>
        <w:spacing w:before="200" w:after="80"/>
        <w:rPr>
          <w:i/>
          <w:iCs/>
          <w:color w:val="04F06A" w:themeColor="accent1"/>
          <w:lang w:val="en-US"/>
        </w:rPr>
      </w:pPr>
      <w:r w:rsidRPr="00C077F5">
        <w:rPr>
          <w:b/>
          <w:bCs/>
          <w:i/>
          <w:iCs/>
          <w:color w:val="04F06A" w:themeColor="accent1"/>
          <w:lang w:val="en-US"/>
        </w:rPr>
        <w:t xml:space="preserve">Information about the project submitted for funding from the </w:t>
      </w:r>
      <w:proofErr w:type="spellStart"/>
      <w:r w:rsidRPr="00C077F5">
        <w:rPr>
          <w:b/>
          <w:bCs/>
          <w:i/>
          <w:iCs/>
          <w:color w:val="04F06A" w:themeColor="accent1"/>
          <w:lang w:val="en-US"/>
        </w:rPr>
        <w:t>Wavestone</w:t>
      </w:r>
      <w:proofErr w:type="spellEnd"/>
      <w:r w:rsidRPr="00C077F5">
        <w:rPr>
          <w:b/>
          <w:bCs/>
          <w:i/>
          <w:iCs/>
          <w:color w:val="04F06A" w:themeColor="accent1"/>
          <w:lang w:val="en-US"/>
        </w:rPr>
        <w:t xml:space="preserve"> Corporate Foundation</w:t>
      </w:r>
    </w:p>
    <w:p w14:paraId="7FDE77B9" w14:textId="77777777" w:rsidR="00C077F5" w:rsidRPr="00C077F5" w:rsidRDefault="00C077F5" w:rsidP="00C077F5">
      <w:pPr>
        <w:spacing w:before="200" w:after="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16. </w:t>
      </w:r>
      <w:r w:rsidRPr="00C077F5">
        <w:rPr>
          <w:b/>
          <w:bCs/>
          <w:sz w:val="24"/>
          <w:szCs w:val="24"/>
        </w:rPr>
        <w:t xml:space="preserve">Project </w:t>
      </w:r>
      <w:proofErr w:type="spellStart"/>
      <w:proofErr w:type="gramStart"/>
      <w:r w:rsidRPr="00C077F5">
        <w:rPr>
          <w:b/>
          <w:bCs/>
          <w:sz w:val="24"/>
          <w:szCs w:val="24"/>
        </w:rPr>
        <w:t>name</w:t>
      </w:r>
      <w:proofErr w:type="spellEnd"/>
      <w:r w:rsidRPr="00C077F5">
        <w:rPr>
          <w:b/>
          <w:bCs/>
          <w:sz w:val="24"/>
          <w:szCs w:val="24"/>
        </w:rPr>
        <w:t>:</w:t>
      </w:r>
      <w:proofErr w:type="gramEnd"/>
    </w:p>
    <w:p w14:paraId="6F96C849" w14:textId="14A3EFC4" w:rsidR="00C077F5" w:rsidRDefault="00C077F5" w:rsidP="00C077F5">
      <w:pPr>
        <w:spacing w:before="200" w:after="80"/>
      </w:pP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922254627"/>
          <w:placeholder>
            <w:docPart w:val="6EEA91016AD446AEBC01D407AF6B63A2"/>
          </w:placeholder>
          <w:showingPlcHdr/>
          <w:text/>
        </w:sdtPr>
        <w:sdtContent>
          <w:r w:rsidRPr="00E712B0">
            <w:rPr>
              <w:rStyle w:val="Textedelespacerserv"/>
            </w:rPr>
            <w:t>Cliquez ou appuyez ici pour entrer du texte.</w:t>
          </w:r>
        </w:sdtContent>
      </w:sdt>
    </w:p>
    <w:p w14:paraId="068E8997" w14:textId="45913D2B" w:rsidR="00C077F5" w:rsidRPr="002C0694" w:rsidRDefault="00C077F5" w:rsidP="00C077F5">
      <w:pPr>
        <w:spacing w:before="200" w:after="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17. </w:t>
      </w:r>
      <w:r w:rsidR="002C0694" w:rsidRPr="002C0694">
        <w:rPr>
          <w:b/>
          <w:bCs/>
          <w:sz w:val="24"/>
          <w:szCs w:val="24"/>
        </w:rPr>
        <w:t xml:space="preserve">Brief </w:t>
      </w:r>
      <w:proofErr w:type="spellStart"/>
      <w:r w:rsidR="002C0694" w:rsidRPr="002C0694">
        <w:rPr>
          <w:b/>
          <w:bCs/>
          <w:sz w:val="24"/>
          <w:szCs w:val="24"/>
        </w:rPr>
        <w:t>project</w:t>
      </w:r>
      <w:proofErr w:type="spellEnd"/>
      <w:r w:rsidR="002C0694" w:rsidRPr="002C0694">
        <w:rPr>
          <w:b/>
          <w:bCs/>
          <w:sz w:val="24"/>
          <w:szCs w:val="24"/>
        </w:rPr>
        <w:t xml:space="preserve"> </w:t>
      </w:r>
      <w:proofErr w:type="gramStart"/>
      <w:r w:rsidR="002C0694" w:rsidRPr="002C0694">
        <w:rPr>
          <w:b/>
          <w:bCs/>
          <w:sz w:val="24"/>
          <w:szCs w:val="24"/>
        </w:rPr>
        <w:t>description:</w:t>
      </w:r>
      <w:proofErr w:type="gramEnd"/>
    </w:p>
    <w:p w14:paraId="25411D14" w14:textId="77777777" w:rsidR="00C077F5" w:rsidRDefault="00C077F5" w:rsidP="00C077F5">
      <w:pPr>
        <w:pBdr>
          <w:bottom w:val="single" w:sz="6" w:space="4" w:color="BFBFBF"/>
        </w:pBdr>
        <w:spacing w:after="240"/>
      </w:pP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2069868982"/>
          <w:placeholder>
            <w:docPart w:val="3374C177E6D048B5B35404CBD6407C33"/>
          </w:placeholder>
          <w:showingPlcHdr/>
          <w:text/>
        </w:sdtPr>
        <w:sdtContent>
          <w:r w:rsidRPr="00E712B0">
            <w:rPr>
              <w:rStyle w:val="Textedelespacerserv"/>
            </w:rPr>
            <w:t>Cliquez ou appuyez ici pour entrer du texte.</w:t>
          </w:r>
        </w:sdtContent>
      </w:sdt>
    </w:p>
    <w:p w14:paraId="0DD532F1" w14:textId="77777777" w:rsidR="002C0694" w:rsidRDefault="00C077F5" w:rsidP="002C0694">
      <w:pPr>
        <w:spacing w:before="200" w:after="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18. </w:t>
      </w:r>
      <w:proofErr w:type="spellStart"/>
      <w:r w:rsidR="002C0694" w:rsidRPr="002C0694">
        <w:rPr>
          <w:b/>
          <w:bCs/>
          <w:sz w:val="24"/>
          <w:szCs w:val="24"/>
        </w:rPr>
        <w:t>Geographical</w:t>
      </w:r>
      <w:proofErr w:type="spellEnd"/>
      <w:r w:rsidR="002C0694" w:rsidRPr="002C0694">
        <w:rPr>
          <w:b/>
          <w:bCs/>
          <w:sz w:val="24"/>
          <w:szCs w:val="24"/>
        </w:rPr>
        <w:t xml:space="preserve"> </w:t>
      </w:r>
      <w:proofErr w:type="gramStart"/>
      <w:r w:rsidR="002C0694" w:rsidRPr="002C0694">
        <w:rPr>
          <w:b/>
          <w:bCs/>
          <w:sz w:val="24"/>
          <w:szCs w:val="24"/>
        </w:rPr>
        <w:t>scope:</w:t>
      </w:r>
      <w:proofErr w:type="gramEnd"/>
    </w:p>
    <w:p w14:paraId="3ED0E025" w14:textId="1D6DAE36" w:rsidR="00C077F5" w:rsidRPr="002C0694" w:rsidRDefault="002C0694" w:rsidP="002C0694">
      <w:pPr>
        <w:spacing w:before="200" w:after="80"/>
        <w:rPr>
          <w:b/>
          <w:bCs/>
          <w:sz w:val="24"/>
          <w:szCs w:val="24"/>
        </w:rPr>
      </w:pPr>
      <w:r>
        <w:rPr>
          <w:i/>
          <w:iCs/>
        </w:rPr>
        <w:t>City</w:t>
      </w:r>
      <w:r w:rsidR="00C077F5">
        <w:rPr>
          <w:i/>
          <w:iCs/>
        </w:rPr>
        <w:t xml:space="preserve"> :</w:t>
      </w:r>
      <w:r w:rsidR="00C077F5" w:rsidRPr="0017687D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597360179"/>
          <w:placeholder>
            <w:docPart w:val="0CEF0DC172AD421E901DAD98F77E5996"/>
          </w:placeholder>
          <w:showingPlcHdr/>
          <w:text/>
        </w:sdtPr>
        <w:sdtContent>
          <w:r w:rsidR="00C077F5" w:rsidRPr="00E712B0">
            <w:rPr>
              <w:rStyle w:val="Textedelespacerserv"/>
            </w:rPr>
            <w:t>Cliquez ou appuyez ici pour entrer du texte.</w:t>
          </w:r>
        </w:sdtContent>
      </w:sdt>
    </w:p>
    <w:p w14:paraId="6E33CC65" w14:textId="44D74F81" w:rsidR="00C077F5" w:rsidRDefault="002C0694" w:rsidP="00C077F5">
      <w:pPr>
        <w:spacing w:after="40"/>
      </w:pPr>
      <w:r>
        <w:rPr>
          <w:i/>
          <w:iCs/>
        </w:rPr>
        <w:t>Re</w:t>
      </w:r>
      <w:r w:rsidR="00C077F5">
        <w:rPr>
          <w:i/>
          <w:iCs/>
        </w:rPr>
        <w:t>gion :</w:t>
      </w:r>
      <w:r w:rsidR="00C077F5" w:rsidRPr="0017687D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712967518"/>
          <w:placeholder>
            <w:docPart w:val="3637D1F0C39244E2B2E8B26F6D2BFFAA"/>
          </w:placeholder>
          <w:showingPlcHdr/>
          <w:text/>
        </w:sdtPr>
        <w:sdtContent>
          <w:r w:rsidR="00C077F5" w:rsidRPr="00E712B0">
            <w:rPr>
              <w:rStyle w:val="Textedelespacerserv"/>
            </w:rPr>
            <w:t>Cliquez ou appuyez ici pour entrer du texte.</w:t>
          </w:r>
        </w:sdtContent>
      </w:sdt>
    </w:p>
    <w:p w14:paraId="5435408B" w14:textId="0DAD6FE3" w:rsidR="00C077F5" w:rsidRDefault="002C0694" w:rsidP="00C077F5">
      <w:pPr>
        <w:pBdr>
          <w:bottom w:val="single" w:sz="6" w:space="4" w:color="BFBFBF"/>
        </w:pBdr>
        <w:spacing w:after="240"/>
      </w:pPr>
      <w:r>
        <w:rPr>
          <w:i/>
          <w:iCs/>
        </w:rPr>
        <w:t>Country</w:t>
      </w:r>
      <w:r w:rsidR="00C077F5">
        <w:rPr>
          <w:i/>
          <w:iCs/>
        </w:rPr>
        <w:t xml:space="preserve"> :</w:t>
      </w:r>
      <w:r w:rsidR="00C077F5" w:rsidRPr="0017687D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643729424"/>
          <w:placeholder>
            <w:docPart w:val="1E90014B1D2742059FCF082AE170FAF4"/>
          </w:placeholder>
          <w:showingPlcHdr/>
          <w:text/>
        </w:sdtPr>
        <w:sdtContent>
          <w:r w:rsidR="00C077F5" w:rsidRPr="00E712B0">
            <w:rPr>
              <w:rStyle w:val="Textedelespacerserv"/>
            </w:rPr>
            <w:t>Cliquez ou appuyez ici pour entrer du texte.</w:t>
          </w:r>
        </w:sdtContent>
      </w:sdt>
    </w:p>
    <w:p w14:paraId="19F9E618" w14:textId="2F4A655A" w:rsidR="00C077F5" w:rsidRPr="002C0694" w:rsidRDefault="00C077F5" w:rsidP="00C077F5">
      <w:pPr>
        <w:spacing w:before="200" w:after="80"/>
        <w:rPr>
          <w:b/>
          <w:bCs/>
          <w:sz w:val="24"/>
          <w:szCs w:val="24"/>
          <w:lang w:val="en-US"/>
        </w:rPr>
      </w:pPr>
      <w:r w:rsidRPr="002C0694">
        <w:rPr>
          <w:b/>
          <w:bCs/>
          <w:sz w:val="24"/>
          <w:szCs w:val="24"/>
          <w:lang w:val="en-US"/>
        </w:rPr>
        <w:t xml:space="preserve">19. </w:t>
      </w:r>
      <w:r w:rsidR="002C0694" w:rsidRPr="002C0694">
        <w:rPr>
          <w:b/>
          <w:bCs/>
          <w:sz w:val="24"/>
          <w:szCs w:val="24"/>
          <w:lang w:val="en-US"/>
        </w:rPr>
        <w:t>Is this a new project or the continuation of an existing initiative?</w:t>
      </w:r>
    </w:p>
    <w:p w14:paraId="22FCF924" w14:textId="77777777" w:rsidR="00C077F5" w:rsidRDefault="00C077F5" w:rsidP="00C077F5">
      <w:pPr>
        <w:pBdr>
          <w:bottom w:val="single" w:sz="6" w:space="4" w:color="BFBFBF"/>
        </w:pBdr>
        <w:spacing w:after="240"/>
      </w:pPr>
      <w:r w:rsidRPr="002C0694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608049792"/>
          <w:placeholder>
            <w:docPart w:val="572D16CE646143B191AD473A11915239"/>
          </w:placeholder>
          <w:showingPlcHdr/>
          <w:text/>
        </w:sdtPr>
        <w:sdtContent>
          <w:r w:rsidRPr="00E712B0">
            <w:rPr>
              <w:rStyle w:val="Textedelespacerserv"/>
            </w:rPr>
            <w:t>Cliquez ou appuyez ici pour entrer du texte.</w:t>
          </w:r>
        </w:sdtContent>
      </w:sdt>
    </w:p>
    <w:p w14:paraId="5DEEAC6C" w14:textId="2057A396" w:rsidR="00C077F5" w:rsidRPr="002C0694" w:rsidRDefault="00C077F5" w:rsidP="00C077F5">
      <w:pPr>
        <w:spacing w:before="200" w:after="80"/>
        <w:rPr>
          <w:b/>
          <w:bCs/>
          <w:sz w:val="24"/>
          <w:szCs w:val="24"/>
          <w:lang w:val="en-US"/>
        </w:rPr>
      </w:pPr>
      <w:r w:rsidRPr="002C0694">
        <w:rPr>
          <w:b/>
          <w:bCs/>
          <w:sz w:val="24"/>
          <w:szCs w:val="24"/>
          <w:lang w:val="en-US"/>
        </w:rPr>
        <w:lastRenderedPageBreak/>
        <w:t>20.</w:t>
      </w:r>
      <w:r w:rsidR="002C0694" w:rsidRPr="002C0694">
        <w:rPr>
          <w:rFonts w:ascii="Segoe UI" w:eastAsia="Times New Roman" w:hAnsi="Segoe UI" w:cs="Segoe UI"/>
          <w:sz w:val="21"/>
          <w:szCs w:val="21"/>
          <w:lang w:val="en-US"/>
        </w:rPr>
        <w:t xml:space="preserve"> </w:t>
      </w:r>
      <w:r w:rsidR="002C0694" w:rsidRPr="002C0694">
        <w:rPr>
          <w:b/>
          <w:bCs/>
          <w:sz w:val="24"/>
          <w:szCs w:val="24"/>
          <w:lang w:val="en-US"/>
        </w:rPr>
        <w:t>Number of beneficiaries targeted by the project:</w:t>
      </w:r>
    </w:p>
    <w:p w14:paraId="28599CFA" w14:textId="77777777" w:rsidR="00C077F5" w:rsidRDefault="00C077F5" w:rsidP="00C077F5">
      <w:pPr>
        <w:pBdr>
          <w:bottom w:val="single" w:sz="6" w:space="4" w:color="BFBFBF"/>
        </w:pBdr>
        <w:spacing w:after="240"/>
      </w:pPr>
      <w:r w:rsidRPr="002C0694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559776978"/>
          <w:placeholder>
            <w:docPart w:val="8DE97653BA0740A58D762FD8E4FFB60A"/>
          </w:placeholder>
          <w:showingPlcHdr/>
          <w:text/>
        </w:sdtPr>
        <w:sdtContent>
          <w:r w:rsidRPr="00E712B0">
            <w:rPr>
              <w:rStyle w:val="Textedelespacerserv"/>
            </w:rPr>
            <w:t>Cliquez ou appuyez ici pour entrer du texte.</w:t>
          </w:r>
        </w:sdtContent>
      </w:sdt>
    </w:p>
    <w:p w14:paraId="10E7F253" w14:textId="3CE62AFE" w:rsidR="00C077F5" w:rsidRPr="002C0694" w:rsidRDefault="00C077F5" w:rsidP="00C077F5">
      <w:pPr>
        <w:spacing w:before="200" w:after="80"/>
        <w:rPr>
          <w:b/>
          <w:bCs/>
          <w:sz w:val="24"/>
          <w:szCs w:val="24"/>
          <w:lang w:val="en-US"/>
        </w:rPr>
      </w:pPr>
      <w:r w:rsidRPr="002C0694">
        <w:rPr>
          <w:b/>
          <w:bCs/>
          <w:sz w:val="24"/>
          <w:szCs w:val="24"/>
          <w:lang w:val="en-US"/>
        </w:rPr>
        <w:t xml:space="preserve">21. </w:t>
      </w:r>
      <w:r w:rsidR="002C0694" w:rsidRPr="002C0694">
        <w:rPr>
          <w:b/>
          <w:bCs/>
          <w:sz w:val="24"/>
          <w:szCs w:val="24"/>
          <w:lang w:val="en-US"/>
        </w:rPr>
        <w:t>How will the results for these beneficiaries be measured?</w:t>
      </w:r>
    </w:p>
    <w:p w14:paraId="2D4802EA" w14:textId="77777777" w:rsidR="00C077F5" w:rsidRDefault="00C077F5" w:rsidP="00C077F5">
      <w:pPr>
        <w:pBdr>
          <w:bottom w:val="single" w:sz="6" w:space="4" w:color="BFBFBF"/>
        </w:pBdr>
        <w:spacing w:after="240"/>
      </w:pPr>
      <w:r w:rsidRPr="002C0694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2035958709"/>
          <w:placeholder>
            <w:docPart w:val="A057F8F9EFD74844BAB78A4FA024DFC2"/>
          </w:placeholder>
          <w:showingPlcHdr/>
          <w:text/>
        </w:sdtPr>
        <w:sdtContent>
          <w:r w:rsidRPr="00E712B0">
            <w:rPr>
              <w:rStyle w:val="Textedelespacerserv"/>
            </w:rPr>
            <w:t>Cliquez ou appuyez ici pour entrer du texte.</w:t>
          </w:r>
        </w:sdtContent>
      </w:sdt>
    </w:p>
    <w:p w14:paraId="3EA49DA7" w14:textId="2AB15DBA" w:rsidR="00C077F5" w:rsidRPr="002C0694" w:rsidRDefault="00C077F5" w:rsidP="00C077F5">
      <w:pPr>
        <w:spacing w:before="200" w:after="80"/>
        <w:rPr>
          <w:b/>
          <w:bCs/>
          <w:sz w:val="24"/>
          <w:szCs w:val="24"/>
          <w:lang w:val="en-US"/>
        </w:rPr>
      </w:pPr>
      <w:r w:rsidRPr="002C0694">
        <w:rPr>
          <w:b/>
          <w:bCs/>
          <w:sz w:val="24"/>
          <w:szCs w:val="24"/>
          <w:lang w:val="en-US"/>
        </w:rPr>
        <w:t xml:space="preserve">22. </w:t>
      </w:r>
      <w:r w:rsidR="002C0694" w:rsidRPr="002C0694">
        <w:rPr>
          <w:b/>
          <w:bCs/>
          <w:sz w:val="24"/>
          <w:szCs w:val="24"/>
          <w:lang w:val="en-US"/>
        </w:rPr>
        <w:t>How do you plan to continue the actions once the project is completed</w:t>
      </w:r>
      <w:r w:rsidRPr="002C0694">
        <w:rPr>
          <w:b/>
          <w:bCs/>
          <w:sz w:val="24"/>
          <w:szCs w:val="24"/>
          <w:lang w:val="en-US"/>
        </w:rPr>
        <w:t>?</w:t>
      </w:r>
    </w:p>
    <w:p w14:paraId="4C40F6EB" w14:textId="77777777" w:rsidR="00C077F5" w:rsidRDefault="00C077F5" w:rsidP="00C077F5">
      <w:pPr>
        <w:pBdr>
          <w:bottom w:val="single" w:sz="6" w:space="4" w:color="BFBFBF"/>
        </w:pBdr>
        <w:spacing w:after="240"/>
      </w:pPr>
      <w:r w:rsidRPr="002C0694">
        <w:rPr>
          <w:sz w:val="24"/>
          <w:szCs w:val="24"/>
          <w:lang w:val="en-US"/>
        </w:rPr>
        <w:t xml:space="preserve"> </w:t>
      </w:r>
      <w:sdt>
        <w:sdtPr>
          <w:rPr>
            <w:sz w:val="24"/>
            <w:szCs w:val="24"/>
          </w:rPr>
          <w:id w:val="-51782222"/>
          <w:placeholder>
            <w:docPart w:val="66BD7E7563F1484EB8CEB863827530EA"/>
          </w:placeholder>
          <w:showingPlcHdr/>
          <w:text/>
        </w:sdtPr>
        <w:sdtContent>
          <w:r w:rsidRPr="00E712B0">
            <w:rPr>
              <w:rStyle w:val="Textedelespacerserv"/>
            </w:rPr>
            <w:t>Cliquez ou appuyez ici pour entrer du texte.</w:t>
          </w:r>
        </w:sdtContent>
      </w:sdt>
    </w:p>
    <w:p w14:paraId="734D7ABF" w14:textId="77777777" w:rsidR="00C077F5" w:rsidRPr="00C077F5" w:rsidRDefault="00C077F5" w:rsidP="002C0694">
      <w:pPr>
        <w:pStyle w:val="Titre2"/>
        <w:numPr>
          <w:ilvl w:val="0"/>
          <w:numId w:val="0"/>
        </w:numPr>
        <w:spacing w:before="360"/>
        <w:ind w:left="1383" w:hanging="850"/>
        <w:rPr>
          <w:lang w:val="fr-FR"/>
        </w:rPr>
      </w:pPr>
    </w:p>
    <w:p w14:paraId="40847E8D" w14:textId="77777777" w:rsidR="002C0694" w:rsidRPr="002C0694" w:rsidRDefault="002C0694" w:rsidP="002C0694">
      <w:pPr>
        <w:pBdr>
          <w:bottom w:val="single" w:sz="6" w:space="4" w:color="BFBFBF"/>
        </w:pBdr>
        <w:spacing w:after="240"/>
        <w:rPr>
          <w:rFonts w:ascii="Aptos SemiBold" w:eastAsiaTheme="majorEastAsia" w:hAnsi="Aptos SemiBold" w:cstheme="majorBidi"/>
          <w:color w:val="451DC7"/>
          <w:sz w:val="28"/>
          <w:szCs w:val="28"/>
          <w:lang w:val="en-GB"/>
        </w:rPr>
      </w:pPr>
      <w:r w:rsidRPr="002C0694">
        <w:rPr>
          <w:rFonts w:ascii="Aptos SemiBold" w:eastAsiaTheme="majorEastAsia" w:hAnsi="Aptos SemiBold" w:cstheme="majorBidi"/>
          <w:color w:val="451DC7"/>
          <w:sz w:val="28"/>
          <w:szCs w:val="28"/>
          <w:lang w:val="en-GB"/>
        </w:rPr>
        <w:t>Project organization</w:t>
      </w:r>
    </w:p>
    <w:p w14:paraId="66616F6F" w14:textId="56C83702" w:rsidR="00C077F5" w:rsidRPr="002C0694" w:rsidRDefault="00C077F5" w:rsidP="00C077F5">
      <w:pPr>
        <w:spacing w:after="160"/>
        <w:rPr>
          <w:i/>
          <w:iCs/>
          <w:color w:val="04F06A" w:themeColor="accent1"/>
          <w:lang w:val="en-US"/>
        </w:rPr>
      </w:pPr>
      <w:r w:rsidRPr="002C0694">
        <w:rPr>
          <w:i/>
          <w:iCs/>
          <w:color w:val="04F06A" w:themeColor="accent1"/>
          <w:lang w:val="en-US"/>
        </w:rPr>
        <w:t xml:space="preserve">(Contact, </w:t>
      </w:r>
      <w:r w:rsidR="002C0694" w:rsidRPr="002C0694">
        <w:rPr>
          <w:i/>
          <w:iCs/>
          <w:color w:val="04F06A" w:themeColor="accent1"/>
          <w:lang w:val="en-US"/>
        </w:rPr>
        <w:t xml:space="preserve">project team, partners, timeline, </w:t>
      </w:r>
      <w:proofErr w:type="spellStart"/>
      <w:r w:rsidR="002C0694" w:rsidRPr="002C0694">
        <w:rPr>
          <w:i/>
          <w:iCs/>
          <w:color w:val="04F06A" w:themeColor="accent1"/>
          <w:lang w:val="en-US"/>
        </w:rPr>
        <w:t>etc</w:t>
      </w:r>
      <w:proofErr w:type="spellEnd"/>
      <w:r w:rsidR="002C0694" w:rsidRPr="002C0694">
        <w:rPr>
          <w:i/>
          <w:iCs/>
          <w:color w:val="04F06A" w:themeColor="accent1"/>
          <w:lang w:val="en-US"/>
        </w:rPr>
        <w:t>)</w:t>
      </w:r>
    </w:p>
    <w:p w14:paraId="42FCD6F5" w14:textId="02F9CAEA" w:rsidR="00C077F5" w:rsidRPr="002C0694" w:rsidRDefault="00C077F5" w:rsidP="00C077F5">
      <w:pPr>
        <w:spacing w:before="200" w:after="80"/>
        <w:rPr>
          <w:b/>
          <w:bCs/>
          <w:sz w:val="24"/>
          <w:szCs w:val="24"/>
          <w:lang w:val="en-US"/>
        </w:rPr>
      </w:pPr>
      <w:r w:rsidRPr="002C0694">
        <w:rPr>
          <w:b/>
          <w:bCs/>
          <w:sz w:val="24"/>
          <w:szCs w:val="24"/>
          <w:lang w:val="en-US"/>
        </w:rPr>
        <w:t xml:space="preserve">23. </w:t>
      </w:r>
      <w:r w:rsidR="002C0694" w:rsidRPr="002C0694">
        <w:rPr>
          <w:b/>
          <w:bCs/>
          <w:sz w:val="24"/>
          <w:szCs w:val="24"/>
          <w:lang w:val="en-US"/>
        </w:rPr>
        <w:t>Project contact within the association:</w:t>
      </w:r>
    </w:p>
    <w:p w14:paraId="78CF427A" w14:textId="27ADD2C0" w:rsidR="00C077F5" w:rsidRDefault="002C0694" w:rsidP="00C077F5">
      <w:pPr>
        <w:spacing w:after="40"/>
      </w:pPr>
      <w:r>
        <w:rPr>
          <w:i/>
          <w:iCs/>
        </w:rPr>
        <w:t xml:space="preserve">Last </w:t>
      </w:r>
      <w:proofErr w:type="spellStart"/>
      <w:r>
        <w:rPr>
          <w:i/>
          <w:iCs/>
        </w:rPr>
        <w:t>name</w:t>
      </w:r>
      <w:proofErr w:type="spellEnd"/>
      <w:r w:rsidR="00C077F5">
        <w:rPr>
          <w:i/>
          <w:iCs/>
        </w:rPr>
        <w:t xml:space="preserve"> :</w:t>
      </w:r>
      <w:r w:rsidR="00C077F5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883323965"/>
          <w:placeholder>
            <w:docPart w:val="F22F29F0D08049AFA697FC113C1CFD8C"/>
          </w:placeholder>
          <w:showingPlcHdr/>
          <w:text/>
        </w:sdtPr>
        <w:sdtContent>
          <w:r w:rsidR="00C077F5" w:rsidRPr="00E712B0">
            <w:rPr>
              <w:rStyle w:val="Textedelespacerserv"/>
            </w:rPr>
            <w:t>Cliquez ou appuyez ici pour entrer du texte.</w:t>
          </w:r>
        </w:sdtContent>
      </w:sdt>
    </w:p>
    <w:p w14:paraId="42363B7B" w14:textId="2D702E8B" w:rsidR="00C077F5" w:rsidRDefault="002C0694" w:rsidP="00C077F5">
      <w:pPr>
        <w:spacing w:after="40"/>
      </w:pPr>
      <w:r>
        <w:rPr>
          <w:i/>
          <w:iCs/>
        </w:rPr>
        <w:t xml:space="preserve">First </w:t>
      </w:r>
      <w:proofErr w:type="spellStart"/>
      <w:r>
        <w:rPr>
          <w:i/>
          <w:iCs/>
        </w:rPr>
        <w:t>name</w:t>
      </w:r>
      <w:proofErr w:type="spellEnd"/>
      <w:r w:rsidR="00C077F5">
        <w:rPr>
          <w:i/>
          <w:iCs/>
        </w:rPr>
        <w:t xml:space="preserve"> :</w:t>
      </w:r>
      <w:r w:rsidR="00C077F5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2092968336"/>
          <w:placeholder>
            <w:docPart w:val="C98DEF5F418E4A1DAEE21B741F3C58DA"/>
          </w:placeholder>
          <w:showingPlcHdr/>
          <w:text/>
        </w:sdtPr>
        <w:sdtContent>
          <w:r w:rsidR="00C077F5" w:rsidRPr="00E712B0">
            <w:rPr>
              <w:rStyle w:val="Textedelespacerserv"/>
            </w:rPr>
            <w:t>Cliquez ou appuyez ici pour entrer du texte.</w:t>
          </w:r>
        </w:sdtContent>
      </w:sdt>
    </w:p>
    <w:p w14:paraId="3594AC96" w14:textId="04F9FAEE" w:rsidR="00C077F5" w:rsidRPr="00BC2FDB" w:rsidRDefault="002C0694" w:rsidP="00C077F5">
      <w:pPr>
        <w:spacing w:after="40"/>
      </w:pPr>
      <w:r>
        <w:rPr>
          <w:i/>
          <w:iCs/>
        </w:rPr>
        <w:t>Phone</w:t>
      </w:r>
      <w:r w:rsidR="00C077F5">
        <w:rPr>
          <w:i/>
          <w:iCs/>
        </w:rPr>
        <w:t xml:space="preserve"> :</w:t>
      </w:r>
      <w:r w:rsidR="00C077F5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128850545"/>
          <w:placeholder>
            <w:docPart w:val="0896E07F9D4047BDB580EFC5508472F5"/>
          </w:placeholder>
          <w:showingPlcHdr/>
          <w:text/>
        </w:sdtPr>
        <w:sdtContent>
          <w:r w:rsidR="00C077F5" w:rsidRPr="00E712B0">
            <w:rPr>
              <w:rStyle w:val="Textedelespacerserv"/>
            </w:rPr>
            <w:t>Cliquez ou appuyez ici pour entrer du texte.</w:t>
          </w:r>
        </w:sdtContent>
      </w:sdt>
      <w:r w:rsidR="00C077F5">
        <w:rPr>
          <w:sz w:val="24"/>
          <w:szCs w:val="24"/>
        </w:rPr>
        <w:br/>
      </w:r>
      <w:proofErr w:type="gramStart"/>
      <w:r w:rsidR="00C077F5">
        <w:rPr>
          <w:i/>
          <w:iCs/>
        </w:rPr>
        <w:t>Email</w:t>
      </w:r>
      <w:proofErr w:type="gramEnd"/>
      <w:r w:rsidR="00C077F5">
        <w:rPr>
          <w:i/>
          <w:iCs/>
        </w:rPr>
        <w:t xml:space="preserve"> :</w:t>
      </w:r>
      <w:r w:rsidR="00C077F5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133714580"/>
          <w:placeholder>
            <w:docPart w:val="9A88E3098F1A4C759E49FE4C09F88340"/>
          </w:placeholder>
          <w:showingPlcHdr/>
          <w:text/>
        </w:sdtPr>
        <w:sdtContent>
          <w:r w:rsidR="00C077F5" w:rsidRPr="00E712B0">
            <w:rPr>
              <w:rStyle w:val="Textedelespacerserv"/>
            </w:rPr>
            <w:t>Cliquez ou appuyez ici pour entrer du texte.</w:t>
          </w:r>
        </w:sdtContent>
      </w:sdt>
    </w:p>
    <w:p w14:paraId="23ADB43C" w14:textId="6D0627D9" w:rsidR="00C077F5" w:rsidRPr="002C0694" w:rsidRDefault="00C077F5" w:rsidP="00C077F5">
      <w:pPr>
        <w:spacing w:before="200" w:after="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24. </w:t>
      </w:r>
      <w:r w:rsidR="002C0694" w:rsidRPr="002C0694">
        <w:rPr>
          <w:b/>
          <w:bCs/>
          <w:sz w:val="24"/>
          <w:szCs w:val="24"/>
        </w:rPr>
        <w:t xml:space="preserve">Project </w:t>
      </w:r>
      <w:proofErr w:type="gramStart"/>
      <w:r w:rsidR="002C0694" w:rsidRPr="002C0694">
        <w:rPr>
          <w:b/>
          <w:bCs/>
          <w:sz w:val="24"/>
          <w:szCs w:val="24"/>
        </w:rPr>
        <w:t>team:</w:t>
      </w:r>
      <w:proofErr w:type="gramEnd"/>
    </w:p>
    <w:p w14:paraId="59E82F0C" w14:textId="77777777" w:rsidR="00C077F5" w:rsidRPr="005426E7" w:rsidRDefault="00C077F5" w:rsidP="00C077F5">
      <w:pPr>
        <w:pBdr>
          <w:bottom w:val="single" w:sz="6" w:space="4" w:color="BFBFBF"/>
        </w:pBdr>
        <w:spacing w:after="240"/>
      </w:pP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700866507"/>
          <w:placeholder>
            <w:docPart w:val="96B52D41AA31408AA141E80BB12B0AD8"/>
          </w:placeholder>
          <w:showingPlcHdr/>
          <w:text/>
        </w:sdtPr>
        <w:sdtContent>
          <w:r w:rsidRPr="005426E7">
            <w:rPr>
              <w:rStyle w:val="Textedelespacerserv"/>
            </w:rPr>
            <w:t>Cliquez ou appuyez ici pour entrer du texte.</w:t>
          </w:r>
        </w:sdtContent>
      </w:sdt>
    </w:p>
    <w:p w14:paraId="3B61C39D" w14:textId="68300C26" w:rsidR="00C077F5" w:rsidRPr="002C0694" w:rsidRDefault="00C077F5" w:rsidP="00C077F5">
      <w:pPr>
        <w:spacing w:before="200" w:after="80"/>
        <w:rPr>
          <w:b/>
          <w:bCs/>
          <w:sz w:val="24"/>
          <w:szCs w:val="24"/>
        </w:rPr>
      </w:pPr>
      <w:r w:rsidRPr="002C0694">
        <w:rPr>
          <w:b/>
          <w:bCs/>
          <w:sz w:val="24"/>
          <w:szCs w:val="24"/>
          <w:lang w:val="en-US"/>
        </w:rPr>
        <w:t xml:space="preserve">25. </w:t>
      </w:r>
      <w:r w:rsidR="002C0694" w:rsidRPr="002C0694">
        <w:rPr>
          <w:b/>
          <w:bCs/>
          <w:sz w:val="24"/>
          <w:szCs w:val="24"/>
          <w:lang w:val="en-US"/>
        </w:rPr>
        <w:t xml:space="preserve">Do you have local partners (associations, public authorities, etc.)? </w:t>
      </w:r>
      <w:r w:rsidR="002C0694" w:rsidRPr="002C0694">
        <w:rPr>
          <w:b/>
          <w:bCs/>
          <w:sz w:val="24"/>
          <w:szCs w:val="24"/>
        </w:rPr>
        <w:t xml:space="preserve">If yes, </w:t>
      </w:r>
      <w:proofErr w:type="spellStart"/>
      <w:r w:rsidR="002C0694" w:rsidRPr="002C0694">
        <w:rPr>
          <w:b/>
          <w:bCs/>
          <w:sz w:val="24"/>
          <w:szCs w:val="24"/>
        </w:rPr>
        <w:t>which</w:t>
      </w:r>
      <w:proofErr w:type="spellEnd"/>
      <w:r w:rsidR="002C0694" w:rsidRPr="002C0694">
        <w:rPr>
          <w:b/>
          <w:bCs/>
          <w:sz w:val="24"/>
          <w:szCs w:val="24"/>
        </w:rPr>
        <w:t xml:space="preserve"> </w:t>
      </w:r>
      <w:proofErr w:type="spellStart"/>
      <w:proofErr w:type="gramStart"/>
      <w:r w:rsidR="002C0694" w:rsidRPr="002C0694">
        <w:rPr>
          <w:b/>
          <w:bCs/>
          <w:sz w:val="24"/>
          <w:szCs w:val="24"/>
        </w:rPr>
        <w:t>ones</w:t>
      </w:r>
      <w:proofErr w:type="spellEnd"/>
      <w:r w:rsidR="002C0694" w:rsidRPr="002C0694">
        <w:rPr>
          <w:b/>
          <w:bCs/>
          <w:sz w:val="24"/>
          <w:szCs w:val="24"/>
        </w:rPr>
        <w:t>?</w:t>
      </w:r>
      <w:proofErr w:type="gramEnd"/>
    </w:p>
    <w:p w14:paraId="309A3939" w14:textId="77777777" w:rsidR="00C077F5" w:rsidRPr="005426E7" w:rsidRDefault="00C077F5" w:rsidP="00C077F5">
      <w:pPr>
        <w:pBdr>
          <w:bottom w:val="single" w:sz="6" w:space="4" w:color="BFBFBF"/>
        </w:pBdr>
        <w:spacing w:after="240"/>
      </w:pPr>
      <w:r w:rsidRPr="005426E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290052271"/>
          <w:placeholder>
            <w:docPart w:val="80D5C160131A4371B3C0A0FE296495C5"/>
          </w:placeholder>
          <w:showingPlcHdr/>
          <w:text/>
        </w:sdtPr>
        <w:sdtContent>
          <w:r w:rsidRPr="005426E7">
            <w:rPr>
              <w:rStyle w:val="Textedelespacerserv"/>
            </w:rPr>
            <w:t>Cliquez ou appuyez ici pour entrer du texte.</w:t>
          </w:r>
        </w:sdtContent>
      </w:sdt>
    </w:p>
    <w:p w14:paraId="27921BB9" w14:textId="554C892E" w:rsidR="00C077F5" w:rsidRPr="002C0694" w:rsidRDefault="00C077F5" w:rsidP="00C077F5">
      <w:pPr>
        <w:spacing w:before="200" w:after="80"/>
        <w:rPr>
          <w:b/>
          <w:bCs/>
          <w:sz w:val="24"/>
          <w:szCs w:val="24"/>
          <w:lang w:val="en-US"/>
        </w:rPr>
      </w:pPr>
      <w:r w:rsidRPr="002C0694">
        <w:rPr>
          <w:b/>
          <w:bCs/>
          <w:sz w:val="24"/>
          <w:szCs w:val="24"/>
          <w:lang w:val="en-US"/>
        </w:rPr>
        <w:t>26.</w:t>
      </w:r>
      <w:r w:rsidR="002C0694" w:rsidRPr="002C0694">
        <w:rPr>
          <w:rFonts w:ascii="Segoe UI" w:eastAsia="Times New Roman" w:hAnsi="Segoe UI" w:cs="Segoe UI"/>
          <w:sz w:val="21"/>
          <w:szCs w:val="21"/>
          <w:lang w:val="en-US"/>
        </w:rPr>
        <w:t xml:space="preserve"> </w:t>
      </w:r>
      <w:r w:rsidR="002C0694" w:rsidRPr="002C0694">
        <w:rPr>
          <w:b/>
          <w:bCs/>
          <w:sz w:val="24"/>
          <w:szCs w:val="24"/>
          <w:lang w:val="en-US"/>
        </w:rPr>
        <w:t>Project timeline: please specify key milestones:</w:t>
      </w:r>
    </w:p>
    <w:p w14:paraId="2B3E3DC8" w14:textId="77777777" w:rsidR="00C077F5" w:rsidRPr="005426E7" w:rsidRDefault="00C077F5" w:rsidP="00C077F5">
      <w:pPr>
        <w:pBdr>
          <w:bottom w:val="single" w:sz="6" w:space="4" w:color="BFBFBF"/>
        </w:pBdr>
        <w:spacing w:after="240"/>
      </w:pPr>
      <w:r w:rsidRPr="002C0694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884631298"/>
          <w:placeholder>
            <w:docPart w:val="49EA360F4F674565B074A426A16CCC00"/>
          </w:placeholder>
          <w:showingPlcHdr/>
          <w:text/>
        </w:sdtPr>
        <w:sdtContent>
          <w:r w:rsidRPr="005426E7">
            <w:rPr>
              <w:rStyle w:val="Textedelespacerserv"/>
            </w:rPr>
            <w:t>Cliquez ou appuyez ici pour entrer du texte.</w:t>
          </w:r>
        </w:sdtContent>
      </w:sdt>
    </w:p>
    <w:p w14:paraId="0DD4F6A1" w14:textId="77777777" w:rsidR="00C077F5" w:rsidRPr="00C077F5" w:rsidRDefault="00C077F5" w:rsidP="002C0694">
      <w:pPr>
        <w:pStyle w:val="Titre2"/>
        <w:numPr>
          <w:ilvl w:val="0"/>
          <w:numId w:val="0"/>
        </w:numPr>
        <w:spacing w:before="360"/>
        <w:rPr>
          <w:lang w:val="fr-FR"/>
        </w:rPr>
      </w:pPr>
    </w:p>
    <w:p w14:paraId="43655147" w14:textId="77777777" w:rsidR="002C0694" w:rsidRPr="002C0694" w:rsidRDefault="002C0694" w:rsidP="002C0694">
      <w:pPr>
        <w:pBdr>
          <w:bottom w:val="single" w:sz="6" w:space="4" w:color="BFBFBF"/>
        </w:pBdr>
        <w:spacing w:after="240"/>
        <w:rPr>
          <w:rFonts w:ascii="Aptos SemiBold" w:eastAsiaTheme="majorEastAsia" w:hAnsi="Aptos SemiBold" w:cstheme="majorBidi"/>
          <w:color w:val="451DC7"/>
          <w:sz w:val="28"/>
          <w:szCs w:val="28"/>
          <w:lang w:val="en-GB"/>
        </w:rPr>
      </w:pPr>
      <w:r w:rsidRPr="002C0694">
        <w:rPr>
          <w:rFonts w:ascii="Aptos SemiBold" w:eastAsiaTheme="majorEastAsia" w:hAnsi="Aptos SemiBold" w:cstheme="majorBidi"/>
          <w:color w:val="451DC7"/>
          <w:sz w:val="28"/>
          <w:szCs w:val="28"/>
          <w:lang w:val="en-GB"/>
        </w:rPr>
        <w:t>Funding and project monitoring</w:t>
      </w:r>
    </w:p>
    <w:p w14:paraId="0E9AE3B3" w14:textId="5C97C61A" w:rsidR="00C077F5" w:rsidRPr="002C0694" w:rsidRDefault="00C077F5" w:rsidP="00C077F5">
      <w:pPr>
        <w:spacing w:before="200" w:after="80"/>
        <w:rPr>
          <w:b/>
          <w:bCs/>
          <w:sz w:val="24"/>
          <w:szCs w:val="24"/>
          <w:lang w:val="en-US"/>
        </w:rPr>
      </w:pPr>
      <w:r w:rsidRPr="002C0694">
        <w:rPr>
          <w:b/>
          <w:bCs/>
          <w:sz w:val="24"/>
          <w:szCs w:val="24"/>
          <w:lang w:val="en-US"/>
        </w:rPr>
        <w:t xml:space="preserve">27. </w:t>
      </w:r>
      <w:r w:rsidR="002C0694" w:rsidRPr="002C0694">
        <w:rPr>
          <w:b/>
          <w:bCs/>
          <w:sz w:val="24"/>
          <w:szCs w:val="24"/>
          <w:lang w:val="en-US"/>
        </w:rPr>
        <w:t>Estimated project budget</w:t>
      </w:r>
      <w:r w:rsidRPr="002C0694">
        <w:rPr>
          <w:b/>
          <w:bCs/>
          <w:sz w:val="24"/>
          <w:szCs w:val="24"/>
          <w:lang w:val="en-US"/>
        </w:rPr>
        <w:t>:</w:t>
      </w:r>
    </w:p>
    <w:p w14:paraId="671DFFE6" w14:textId="77777777" w:rsidR="00C077F5" w:rsidRPr="005426E7" w:rsidRDefault="00C077F5" w:rsidP="00C077F5">
      <w:pPr>
        <w:pBdr>
          <w:bottom w:val="single" w:sz="6" w:space="4" w:color="BFBFBF"/>
        </w:pBdr>
        <w:spacing w:after="240"/>
      </w:pPr>
      <w:r w:rsidRPr="002C0694">
        <w:rPr>
          <w:sz w:val="24"/>
          <w:szCs w:val="24"/>
          <w:lang w:val="en-US"/>
        </w:rPr>
        <w:t xml:space="preserve"> </w:t>
      </w:r>
      <w:sdt>
        <w:sdtPr>
          <w:rPr>
            <w:sz w:val="24"/>
            <w:szCs w:val="24"/>
          </w:rPr>
          <w:id w:val="181639116"/>
          <w:placeholder>
            <w:docPart w:val="756DAC8024C24DDFA197F4E362593981"/>
          </w:placeholder>
          <w:showingPlcHdr/>
          <w:text/>
        </w:sdtPr>
        <w:sdtContent>
          <w:r w:rsidRPr="005426E7">
            <w:rPr>
              <w:rStyle w:val="Textedelespacerserv"/>
            </w:rPr>
            <w:t>Cliquez ou appuyez ici pour entrer du texte.</w:t>
          </w:r>
        </w:sdtContent>
      </w:sdt>
    </w:p>
    <w:p w14:paraId="04EF0B67" w14:textId="1C6E8899" w:rsidR="00C077F5" w:rsidRPr="002C0694" w:rsidRDefault="00C077F5" w:rsidP="00C077F5">
      <w:pPr>
        <w:spacing w:before="200" w:after="80"/>
        <w:rPr>
          <w:b/>
          <w:bCs/>
          <w:sz w:val="24"/>
          <w:szCs w:val="24"/>
          <w:lang w:val="en-US"/>
        </w:rPr>
      </w:pPr>
      <w:r w:rsidRPr="002C0694">
        <w:rPr>
          <w:b/>
          <w:bCs/>
          <w:sz w:val="24"/>
          <w:szCs w:val="24"/>
          <w:lang w:val="en-US"/>
        </w:rPr>
        <w:t xml:space="preserve">28. </w:t>
      </w:r>
      <w:r w:rsidR="002C0694" w:rsidRPr="002C0694">
        <w:rPr>
          <w:b/>
          <w:bCs/>
          <w:sz w:val="24"/>
          <w:szCs w:val="24"/>
          <w:lang w:val="en-US"/>
        </w:rPr>
        <w:t xml:space="preserve">Amount requested from the </w:t>
      </w:r>
      <w:proofErr w:type="spellStart"/>
      <w:r w:rsidR="002C0694" w:rsidRPr="002C0694">
        <w:rPr>
          <w:b/>
          <w:bCs/>
          <w:sz w:val="24"/>
          <w:szCs w:val="24"/>
          <w:lang w:val="en-US"/>
        </w:rPr>
        <w:t>Wavestone</w:t>
      </w:r>
      <w:proofErr w:type="spellEnd"/>
      <w:r w:rsidR="002C0694" w:rsidRPr="002C0694">
        <w:rPr>
          <w:b/>
          <w:bCs/>
          <w:sz w:val="24"/>
          <w:szCs w:val="24"/>
          <w:lang w:val="en-US"/>
        </w:rPr>
        <w:t xml:space="preserve"> Corporate Foundation:</w:t>
      </w:r>
    </w:p>
    <w:p w14:paraId="619510A9" w14:textId="77777777" w:rsidR="00C077F5" w:rsidRDefault="00C077F5" w:rsidP="00C077F5">
      <w:pPr>
        <w:pBdr>
          <w:bottom w:val="single" w:sz="6" w:space="4" w:color="BFBFBF"/>
        </w:pBdr>
        <w:spacing w:after="240"/>
      </w:pPr>
      <w:r w:rsidRPr="002C0694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783222811"/>
          <w:placeholder>
            <w:docPart w:val="E4635C21B2E34933954A04C55F92CBDD"/>
          </w:placeholder>
          <w:showingPlcHdr/>
          <w:text/>
        </w:sdtPr>
        <w:sdtContent>
          <w:r w:rsidRPr="00E712B0">
            <w:rPr>
              <w:rStyle w:val="Textedelespacerserv"/>
            </w:rPr>
            <w:t>Cliquez ou appuyez ici pour entrer du texte.</w:t>
          </w:r>
        </w:sdtContent>
      </w:sdt>
    </w:p>
    <w:p w14:paraId="2EACFD9C" w14:textId="23720444" w:rsidR="00C077F5" w:rsidRPr="002C0694" w:rsidRDefault="00C077F5" w:rsidP="00C077F5">
      <w:pPr>
        <w:spacing w:before="200" w:after="80"/>
        <w:rPr>
          <w:b/>
          <w:bCs/>
          <w:sz w:val="24"/>
          <w:szCs w:val="24"/>
          <w:lang w:val="en-US"/>
        </w:rPr>
      </w:pPr>
      <w:r w:rsidRPr="002C0694">
        <w:rPr>
          <w:b/>
          <w:bCs/>
          <w:sz w:val="24"/>
          <w:szCs w:val="24"/>
          <w:lang w:val="en-US"/>
        </w:rPr>
        <w:t xml:space="preserve">29. </w:t>
      </w:r>
      <w:r w:rsidR="002C0694" w:rsidRPr="002C0694">
        <w:rPr>
          <w:b/>
          <w:bCs/>
          <w:sz w:val="24"/>
          <w:szCs w:val="24"/>
          <w:lang w:val="en-US"/>
        </w:rPr>
        <w:t>How will you provide detailed reporting on the use of the funds?</w:t>
      </w:r>
    </w:p>
    <w:p w14:paraId="3D8A17D3" w14:textId="77777777" w:rsidR="00C077F5" w:rsidRDefault="00C077F5" w:rsidP="00C077F5">
      <w:pPr>
        <w:pBdr>
          <w:bottom w:val="single" w:sz="6" w:space="4" w:color="BFBFBF"/>
        </w:pBdr>
        <w:spacing w:after="240"/>
      </w:pPr>
      <w:r w:rsidRPr="002C0694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2041709558"/>
          <w:placeholder>
            <w:docPart w:val="0FDBE25ECF8C4F3AA0E374DC9198BBAF"/>
          </w:placeholder>
          <w:showingPlcHdr/>
          <w:text/>
        </w:sdtPr>
        <w:sdtContent>
          <w:r w:rsidRPr="00E712B0">
            <w:rPr>
              <w:rStyle w:val="Textedelespacerserv"/>
            </w:rPr>
            <w:t>Cliquez ou appuyez ici pour entrer du texte.</w:t>
          </w:r>
        </w:sdtContent>
      </w:sdt>
    </w:p>
    <w:p w14:paraId="75C0BE6F" w14:textId="515CE011" w:rsidR="00C077F5" w:rsidRPr="002C0694" w:rsidRDefault="00C077F5" w:rsidP="00C077F5">
      <w:pPr>
        <w:spacing w:before="200" w:after="80"/>
        <w:rPr>
          <w:b/>
          <w:bCs/>
          <w:sz w:val="24"/>
          <w:szCs w:val="24"/>
        </w:rPr>
      </w:pPr>
      <w:r w:rsidRPr="002C0694">
        <w:rPr>
          <w:b/>
          <w:bCs/>
          <w:sz w:val="24"/>
          <w:szCs w:val="24"/>
          <w:lang w:val="en-US"/>
        </w:rPr>
        <w:t xml:space="preserve">30. </w:t>
      </w:r>
      <w:r w:rsidR="002C0694" w:rsidRPr="002C0694">
        <w:rPr>
          <w:b/>
          <w:bCs/>
          <w:sz w:val="24"/>
          <w:szCs w:val="24"/>
          <w:lang w:val="en-US"/>
        </w:rPr>
        <w:t xml:space="preserve">Do you have other potential financial partners for this project? </w:t>
      </w:r>
      <w:r w:rsidR="002C0694" w:rsidRPr="002C0694">
        <w:rPr>
          <w:b/>
          <w:bCs/>
          <w:sz w:val="24"/>
          <w:szCs w:val="24"/>
        </w:rPr>
        <w:t xml:space="preserve">If yes, </w:t>
      </w:r>
      <w:proofErr w:type="spellStart"/>
      <w:r w:rsidR="002C0694" w:rsidRPr="002C0694">
        <w:rPr>
          <w:b/>
          <w:bCs/>
          <w:sz w:val="24"/>
          <w:szCs w:val="24"/>
        </w:rPr>
        <w:t>which</w:t>
      </w:r>
      <w:proofErr w:type="spellEnd"/>
      <w:r w:rsidR="002C0694" w:rsidRPr="002C0694">
        <w:rPr>
          <w:b/>
          <w:bCs/>
          <w:sz w:val="24"/>
          <w:szCs w:val="24"/>
        </w:rPr>
        <w:t xml:space="preserve"> </w:t>
      </w:r>
      <w:proofErr w:type="spellStart"/>
      <w:proofErr w:type="gramStart"/>
      <w:r w:rsidR="002C0694" w:rsidRPr="002C0694">
        <w:rPr>
          <w:b/>
          <w:bCs/>
          <w:sz w:val="24"/>
          <w:szCs w:val="24"/>
        </w:rPr>
        <w:t>ones</w:t>
      </w:r>
      <w:proofErr w:type="spellEnd"/>
      <w:r w:rsidR="002C0694" w:rsidRPr="002C0694">
        <w:rPr>
          <w:b/>
          <w:bCs/>
          <w:sz w:val="24"/>
          <w:szCs w:val="24"/>
        </w:rPr>
        <w:t>?</w:t>
      </w:r>
      <w:proofErr w:type="gramEnd"/>
    </w:p>
    <w:p w14:paraId="7E569EC8" w14:textId="77777777" w:rsidR="00C077F5" w:rsidRDefault="00C077F5" w:rsidP="00C077F5">
      <w:pPr>
        <w:pBdr>
          <w:bottom w:val="single" w:sz="6" w:space="4" w:color="BFBFBF"/>
        </w:pBdr>
        <w:spacing w:after="24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sdt>
        <w:sdtPr>
          <w:rPr>
            <w:sz w:val="24"/>
            <w:szCs w:val="24"/>
          </w:rPr>
          <w:id w:val="-249814121"/>
          <w:placeholder>
            <w:docPart w:val="5FEE007D74D842B08698D58F0F4D4D4C"/>
          </w:placeholder>
          <w:showingPlcHdr/>
          <w:text/>
        </w:sdtPr>
        <w:sdtContent>
          <w:r w:rsidRPr="00E712B0">
            <w:rPr>
              <w:rStyle w:val="Textedelespacerserv"/>
            </w:rPr>
            <w:t>Cliquez ou appuyez ici pour entrer du texte.</w:t>
          </w:r>
        </w:sdtContent>
      </w:sdt>
    </w:p>
    <w:p w14:paraId="5C16659A" w14:textId="77777777" w:rsidR="00C077F5" w:rsidRDefault="00C077F5" w:rsidP="00C077F5">
      <w:pPr>
        <w:tabs>
          <w:tab w:val="num" w:pos="720"/>
        </w:tabs>
        <w:spacing w:before="200" w:after="80"/>
        <w:rPr>
          <w:b/>
          <w:bCs/>
          <w:sz w:val="24"/>
          <w:szCs w:val="24"/>
        </w:rPr>
      </w:pPr>
    </w:p>
    <w:p w14:paraId="73257271" w14:textId="77777777" w:rsidR="002C0694" w:rsidRPr="002C0694" w:rsidRDefault="002C0694" w:rsidP="002C0694">
      <w:pPr>
        <w:pBdr>
          <w:bottom w:val="single" w:sz="6" w:space="4" w:color="BFBFBF"/>
        </w:pBdr>
        <w:spacing w:after="240"/>
        <w:rPr>
          <w:rFonts w:ascii="Aptos SemiBold" w:eastAsiaTheme="majorEastAsia" w:hAnsi="Aptos SemiBold" w:cstheme="majorBidi"/>
          <w:color w:val="451DC7"/>
          <w:sz w:val="28"/>
          <w:szCs w:val="28"/>
          <w:lang w:val="en-GB"/>
        </w:rPr>
      </w:pPr>
      <w:proofErr w:type="spellStart"/>
      <w:r w:rsidRPr="002C0694">
        <w:rPr>
          <w:rFonts w:ascii="Aptos SemiBold" w:eastAsiaTheme="majorEastAsia" w:hAnsi="Aptos SemiBold" w:cstheme="majorBidi"/>
          <w:color w:val="451DC7"/>
          <w:sz w:val="28"/>
          <w:szCs w:val="28"/>
          <w:lang w:val="en-GB"/>
        </w:rPr>
        <w:t>Mandatory</w:t>
      </w:r>
      <w:proofErr w:type="spellEnd"/>
      <w:r w:rsidRPr="002C0694">
        <w:rPr>
          <w:rFonts w:ascii="Aptos SemiBold" w:eastAsiaTheme="majorEastAsia" w:hAnsi="Aptos SemiBold" w:cstheme="majorBidi"/>
          <w:color w:val="451DC7"/>
          <w:sz w:val="28"/>
          <w:szCs w:val="28"/>
          <w:lang w:val="en-GB"/>
        </w:rPr>
        <w:t xml:space="preserve"> </w:t>
      </w:r>
      <w:proofErr w:type="spellStart"/>
      <w:r w:rsidRPr="002C0694">
        <w:rPr>
          <w:rFonts w:ascii="Aptos SemiBold" w:eastAsiaTheme="majorEastAsia" w:hAnsi="Aptos SemiBold" w:cstheme="majorBidi"/>
          <w:color w:val="451DC7"/>
          <w:sz w:val="28"/>
          <w:szCs w:val="28"/>
          <w:lang w:val="en-GB"/>
        </w:rPr>
        <w:t>supporting</w:t>
      </w:r>
      <w:proofErr w:type="spellEnd"/>
      <w:r w:rsidRPr="002C0694">
        <w:rPr>
          <w:rFonts w:ascii="Aptos SemiBold" w:eastAsiaTheme="majorEastAsia" w:hAnsi="Aptos SemiBold" w:cstheme="majorBidi"/>
          <w:color w:val="451DC7"/>
          <w:sz w:val="28"/>
          <w:szCs w:val="28"/>
          <w:lang w:val="en-GB"/>
        </w:rPr>
        <w:t xml:space="preserve"> documents</w:t>
      </w:r>
    </w:p>
    <w:p w14:paraId="53D61119" w14:textId="77777777" w:rsidR="002C0694" w:rsidRPr="002C0694" w:rsidRDefault="002C0694" w:rsidP="002C0694">
      <w:pPr>
        <w:spacing w:before="200" w:after="80"/>
        <w:rPr>
          <w:color w:val="04F06A" w:themeColor="accent1"/>
          <w:lang w:val="en-US"/>
        </w:rPr>
      </w:pPr>
      <w:r w:rsidRPr="002C0694">
        <w:rPr>
          <w:color w:val="04F06A" w:themeColor="accent1"/>
          <w:lang w:val="en-US"/>
        </w:rPr>
        <w:t>Documents marked with * are mandatory.</w:t>
      </w:r>
    </w:p>
    <w:p w14:paraId="787CAEA3" w14:textId="77777777" w:rsidR="002C0694" w:rsidRDefault="002C0694" w:rsidP="002C0694">
      <w:pPr>
        <w:tabs>
          <w:tab w:val="num" w:pos="720"/>
        </w:tabs>
        <w:spacing w:before="200" w:after="80"/>
        <w:rPr>
          <w:color w:val="04F06A" w:themeColor="accent1"/>
        </w:rPr>
      </w:pPr>
      <w:proofErr w:type="spellStart"/>
      <w:r w:rsidRPr="002C0694">
        <w:rPr>
          <w:color w:val="04F06A" w:themeColor="accent1"/>
        </w:rPr>
        <w:t>Please</w:t>
      </w:r>
      <w:proofErr w:type="spellEnd"/>
      <w:r w:rsidRPr="002C0694">
        <w:rPr>
          <w:color w:val="04F06A" w:themeColor="accent1"/>
        </w:rPr>
        <w:t xml:space="preserve"> </w:t>
      </w:r>
      <w:proofErr w:type="spellStart"/>
      <w:r w:rsidRPr="002C0694">
        <w:rPr>
          <w:color w:val="04F06A" w:themeColor="accent1"/>
        </w:rPr>
        <w:t>upload</w:t>
      </w:r>
      <w:proofErr w:type="spellEnd"/>
      <w:r w:rsidRPr="002C0694">
        <w:rPr>
          <w:color w:val="04F06A" w:themeColor="accent1"/>
        </w:rPr>
        <w:t xml:space="preserve"> the </w:t>
      </w:r>
      <w:proofErr w:type="spellStart"/>
      <w:r w:rsidRPr="002C0694">
        <w:rPr>
          <w:color w:val="04F06A" w:themeColor="accent1"/>
        </w:rPr>
        <w:t>supporting</w:t>
      </w:r>
      <w:proofErr w:type="spellEnd"/>
      <w:r w:rsidRPr="002C0694">
        <w:rPr>
          <w:color w:val="04F06A" w:themeColor="accent1"/>
        </w:rPr>
        <w:t xml:space="preserve"> documents </w:t>
      </w:r>
      <w:proofErr w:type="spellStart"/>
      <w:r w:rsidRPr="002C0694">
        <w:rPr>
          <w:color w:val="04F06A" w:themeColor="accent1"/>
        </w:rPr>
        <w:t>directly</w:t>
      </w:r>
      <w:proofErr w:type="spellEnd"/>
      <w:r w:rsidRPr="002C0694">
        <w:rPr>
          <w:color w:val="04F06A" w:themeColor="accent1"/>
        </w:rPr>
        <w:t xml:space="preserve"> to </w:t>
      </w:r>
      <w:proofErr w:type="spellStart"/>
      <w:r w:rsidRPr="002C0694">
        <w:rPr>
          <w:color w:val="04F06A" w:themeColor="accent1"/>
        </w:rPr>
        <w:t>your</w:t>
      </w:r>
      <w:proofErr w:type="spellEnd"/>
      <w:r w:rsidRPr="002C0694">
        <w:rPr>
          <w:color w:val="04F06A" w:themeColor="accent1"/>
        </w:rPr>
        <w:t xml:space="preserve"> SharePoint folder.</w:t>
      </w:r>
    </w:p>
    <w:p w14:paraId="508E5A1D" w14:textId="77777777" w:rsidR="002C0694" w:rsidRPr="002C0694" w:rsidRDefault="002C0694" w:rsidP="002C0694">
      <w:pPr>
        <w:tabs>
          <w:tab w:val="num" w:pos="720"/>
        </w:tabs>
        <w:spacing w:before="200" w:after="80"/>
        <w:rPr>
          <w:color w:val="04F06A" w:themeColor="accent1"/>
        </w:rPr>
      </w:pPr>
    </w:p>
    <w:p w14:paraId="1DB4A885" w14:textId="77777777" w:rsidR="002C0694" w:rsidRPr="002C0694" w:rsidRDefault="002C0694" w:rsidP="002C0694">
      <w:pPr>
        <w:numPr>
          <w:ilvl w:val="0"/>
          <w:numId w:val="11"/>
        </w:numPr>
        <w:rPr>
          <w:sz w:val="24"/>
          <w:szCs w:val="24"/>
          <w:lang w:val="en-US"/>
        </w:rPr>
      </w:pPr>
      <w:r w:rsidRPr="002C0694">
        <w:rPr>
          <w:sz w:val="24"/>
          <w:szCs w:val="24"/>
          <w:lang w:val="en-US"/>
        </w:rPr>
        <w:t>Articles of association *</w:t>
      </w:r>
    </w:p>
    <w:p w14:paraId="36B1B8C7" w14:textId="77777777" w:rsidR="002C0694" w:rsidRPr="002C0694" w:rsidRDefault="002C0694" w:rsidP="002C0694">
      <w:pPr>
        <w:numPr>
          <w:ilvl w:val="0"/>
          <w:numId w:val="11"/>
        </w:numPr>
        <w:rPr>
          <w:sz w:val="24"/>
          <w:szCs w:val="24"/>
          <w:lang w:val="en-US"/>
        </w:rPr>
      </w:pPr>
      <w:r w:rsidRPr="002C0694">
        <w:rPr>
          <w:sz w:val="24"/>
          <w:szCs w:val="24"/>
          <w:lang w:val="en-US"/>
        </w:rPr>
        <w:t>Receipt of declaration at the Prefecture *</w:t>
      </w:r>
    </w:p>
    <w:p w14:paraId="5B0A888D" w14:textId="77777777" w:rsidR="002C0694" w:rsidRPr="002C0694" w:rsidRDefault="002C0694" w:rsidP="002C0694">
      <w:pPr>
        <w:numPr>
          <w:ilvl w:val="0"/>
          <w:numId w:val="11"/>
        </w:numPr>
        <w:rPr>
          <w:sz w:val="24"/>
          <w:szCs w:val="24"/>
          <w:lang w:val="en-US"/>
        </w:rPr>
      </w:pPr>
      <w:r w:rsidRPr="002C0694">
        <w:rPr>
          <w:sz w:val="24"/>
          <w:szCs w:val="24"/>
          <w:lang w:val="en-US"/>
        </w:rPr>
        <w:t>Publication in the Official Journal *</w:t>
      </w:r>
    </w:p>
    <w:p w14:paraId="3E257665" w14:textId="77777777" w:rsidR="002C0694" w:rsidRPr="002C0694" w:rsidRDefault="002C0694" w:rsidP="002C0694">
      <w:pPr>
        <w:numPr>
          <w:ilvl w:val="0"/>
          <w:numId w:val="11"/>
        </w:numPr>
        <w:rPr>
          <w:sz w:val="24"/>
          <w:szCs w:val="24"/>
          <w:lang w:val="en-US"/>
        </w:rPr>
      </w:pPr>
      <w:r w:rsidRPr="002C0694">
        <w:rPr>
          <w:sz w:val="24"/>
          <w:szCs w:val="24"/>
          <w:lang w:val="en-US"/>
        </w:rPr>
        <w:t xml:space="preserve">Composition of the </w:t>
      </w:r>
      <w:proofErr w:type="spellStart"/>
      <w:r w:rsidRPr="002C0694">
        <w:rPr>
          <w:sz w:val="24"/>
          <w:szCs w:val="24"/>
          <w:lang w:val="en-US"/>
        </w:rPr>
        <w:t>association’s</w:t>
      </w:r>
      <w:proofErr w:type="spellEnd"/>
      <w:r w:rsidRPr="002C0694">
        <w:rPr>
          <w:sz w:val="24"/>
          <w:szCs w:val="24"/>
          <w:lang w:val="en-US"/>
        </w:rPr>
        <w:t xml:space="preserve"> </w:t>
      </w:r>
      <w:proofErr w:type="spellStart"/>
      <w:r w:rsidRPr="002C0694">
        <w:rPr>
          <w:sz w:val="24"/>
          <w:szCs w:val="24"/>
          <w:lang w:val="en-US"/>
        </w:rPr>
        <w:t>board</w:t>
      </w:r>
      <w:proofErr w:type="spellEnd"/>
    </w:p>
    <w:p w14:paraId="3E3BCD1E" w14:textId="77777777" w:rsidR="002C0694" w:rsidRPr="002C0694" w:rsidRDefault="002C0694" w:rsidP="002C0694">
      <w:pPr>
        <w:numPr>
          <w:ilvl w:val="0"/>
          <w:numId w:val="11"/>
        </w:numPr>
        <w:rPr>
          <w:sz w:val="24"/>
          <w:szCs w:val="24"/>
          <w:lang w:val="en-US"/>
        </w:rPr>
      </w:pPr>
      <w:proofErr w:type="spellStart"/>
      <w:r w:rsidRPr="002C0694">
        <w:rPr>
          <w:sz w:val="24"/>
          <w:szCs w:val="24"/>
          <w:lang w:val="en-US"/>
        </w:rPr>
        <w:t>Latest</w:t>
      </w:r>
      <w:proofErr w:type="spellEnd"/>
      <w:r w:rsidRPr="002C0694">
        <w:rPr>
          <w:sz w:val="24"/>
          <w:szCs w:val="24"/>
          <w:lang w:val="en-US"/>
        </w:rPr>
        <w:t xml:space="preserve"> </w:t>
      </w:r>
      <w:proofErr w:type="spellStart"/>
      <w:r w:rsidRPr="002C0694">
        <w:rPr>
          <w:sz w:val="24"/>
          <w:szCs w:val="24"/>
          <w:lang w:val="en-US"/>
        </w:rPr>
        <w:t>activity</w:t>
      </w:r>
      <w:proofErr w:type="spellEnd"/>
      <w:r w:rsidRPr="002C0694">
        <w:rPr>
          <w:sz w:val="24"/>
          <w:szCs w:val="24"/>
          <w:lang w:val="en-US"/>
        </w:rPr>
        <w:t>/moral report</w:t>
      </w:r>
    </w:p>
    <w:p w14:paraId="1738DC3B" w14:textId="77777777" w:rsidR="002C0694" w:rsidRPr="002C0694" w:rsidRDefault="002C0694" w:rsidP="002C0694">
      <w:pPr>
        <w:numPr>
          <w:ilvl w:val="0"/>
          <w:numId w:val="11"/>
        </w:numPr>
        <w:rPr>
          <w:sz w:val="24"/>
          <w:szCs w:val="24"/>
          <w:lang w:val="en-US"/>
        </w:rPr>
      </w:pPr>
      <w:r w:rsidRPr="002C0694">
        <w:rPr>
          <w:sz w:val="24"/>
          <w:szCs w:val="24"/>
          <w:lang w:val="en-US"/>
        </w:rPr>
        <w:t>Detailed operating budget of the association</w:t>
      </w:r>
    </w:p>
    <w:p w14:paraId="7B657F39" w14:textId="77777777" w:rsidR="002C0694" w:rsidRPr="002C0694" w:rsidRDefault="002C0694" w:rsidP="002C0694">
      <w:pPr>
        <w:numPr>
          <w:ilvl w:val="0"/>
          <w:numId w:val="11"/>
        </w:numPr>
        <w:rPr>
          <w:sz w:val="24"/>
          <w:szCs w:val="24"/>
          <w:lang w:val="en-US"/>
        </w:rPr>
      </w:pPr>
      <w:proofErr w:type="spellStart"/>
      <w:r w:rsidRPr="002C0694">
        <w:rPr>
          <w:sz w:val="24"/>
          <w:szCs w:val="24"/>
          <w:lang w:val="en-US"/>
        </w:rPr>
        <w:t>CVs</w:t>
      </w:r>
      <w:proofErr w:type="spellEnd"/>
      <w:r w:rsidRPr="002C0694">
        <w:rPr>
          <w:sz w:val="24"/>
          <w:szCs w:val="24"/>
          <w:lang w:val="en-US"/>
        </w:rPr>
        <w:t xml:space="preserve"> of key </w:t>
      </w:r>
      <w:proofErr w:type="spellStart"/>
      <w:r w:rsidRPr="002C0694">
        <w:rPr>
          <w:sz w:val="24"/>
          <w:szCs w:val="24"/>
          <w:lang w:val="en-US"/>
        </w:rPr>
        <w:t>project</w:t>
      </w:r>
      <w:proofErr w:type="spellEnd"/>
      <w:r w:rsidRPr="002C0694">
        <w:rPr>
          <w:sz w:val="24"/>
          <w:szCs w:val="24"/>
          <w:lang w:val="en-US"/>
        </w:rPr>
        <w:t xml:space="preserve"> contacts</w:t>
      </w:r>
    </w:p>
    <w:p w14:paraId="7FCEABF5" w14:textId="77777777" w:rsidR="002C0694" w:rsidRPr="002C0694" w:rsidRDefault="002C0694" w:rsidP="002C0694">
      <w:pPr>
        <w:numPr>
          <w:ilvl w:val="0"/>
          <w:numId w:val="11"/>
        </w:numPr>
        <w:rPr>
          <w:sz w:val="24"/>
          <w:szCs w:val="24"/>
          <w:lang w:val="en-US"/>
        </w:rPr>
      </w:pPr>
      <w:r w:rsidRPr="002C0694">
        <w:rPr>
          <w:sz w:val="24"/>
          <w:szCs w:val="24"/>
          <w:lang w:val="en-US"/>
        </w:rPr>
        <w:t xml:space="preserve">Bank </w:t>
      </w:r>
      <w:proofErr w:type="spellStart"/>
      <w:r w:rsidRPr="002C0694">
        <w:rPr>
          <w:sz w:val="24"/>
          <w:szCs w:val="24"/>
          <w:lang w:val="en-US"/>
        </w:rPr>
        <w:t>details</w:t>
      </w:r>
      <w:proofErr w:type="spellEnd"/>
      <w:r w:rsidRPr="002C0694">
        <w:rPr>
          <w:sz w:val="24"/>
          <w:szCs w:val="24"/>
          <w:lang w:val="en-US"/>
        </w:rPr>
        <w:t xml:space="preserve"> (RIB) *</w:t>
      </w:r>
    </w:p>
    <w:p w14:paraId="36A7D8C1" w14:textId="77777777" w:rsidR="002C0694" w:rsidRPr="002C0694" w:rsidRDefault="002C0694" w:rsidP="002C0694">
      <w:pPr>
        <w:numPr>
          <w:ilvl w:val="0"/>
          <w:numId w:val="11"/>
        </w:numPr>
        <w:rPr>
          <w:sz w:val="24"/>
          <w:szCs w:val="24"/>
          <w:lang w:val="en-US"/>
        </w:rPr>
      </w:pPr>
      <w:proofErr w:type="spellStart"/>
      <w:r w:rsidRPr="002C0694">
        <w:rPr>
          <w:sz w:val="24"/>
          <w:szCs w:val="24"/>
          <w:lang w:val="en-US"/>
        </w:rPr>
        <w:t>Detailed</w:t>
      </w:r>
      <w:proofErr w:type="spellEnd"/>
      <w:r w:rsidRPr="002C0694">
        <w:rPr>
          <w:sz w:val="24"/>
          <w:szCs w:val="24"/>
          <w:lang w:val="en-US"/>
        </w:rPr>
        <w:t xml:space="preserve"> </w:t>
      </w:r>
      <w:proofErr w:type="spellStart"/>
      <w:r w:rsidRPr="002C0694">
        <w:rPr>
          <w:sz w:val="24"/>
          <w:szCs w:val="24"/>
          <w:lang w:val="en-US"/>
        </w:rPr>
        <w:t>project</w:t>
      </w:r>
      <w:proofErr w:type="spellEnd"/>
      <w:r w:rsidRPr="002C0694">
        <w:rPr>
          <w:sz w:val="24"/>
          <w:szCs w:val="24"/>
          <w:lang w:val="en-US"/>
        </w:rPr>
        <w:t xml:space="preserve"> timeline *</w:t>
      </w:r>
    </w:p>
    <w:p w14:paraId="60333C9A" w14:textId="77777777" w:rsidR="002C0694" w:rsidRPr="002C0694" w:rsidRDefault="002C0694" w:rsidP="002C0694">
      <w:pPr>
        <w:numPr>
          <w:ilvl w:val="0"/>
          <w:numId w:val="11"/>
        </w:numPr>
        <w:rPr>
          <w:sz w:val="24"/>
          <w:szCs w:val="24"/>
          <w:lang w:val="en-US"/>
        </w:rPr>
      </w:pPr>
      <w:r w:rsidRPr="002C0694">
        <w:rPr>
          <w:sz w:val="24"/>
          <w:szCs w:val="24"/>
          <w:lang w:val="en-US"/>
        </w:rPr>
        <w:t>Project financing plan (secured, expected, etc.) *</w:t>
      </w:r>
    </w:p>
    <w:p w14:paraId="28A8CDA4" w14:textId="77777777" w:rsidR="002C0694" w:rsidRPr="002C0694" w:rsidRDefault="002C0694" w:rsidP="002C0694">
      <w:pPr>
        <w:numPr>
          <w:ilvl w:val="0"/>
          <w:numId w:val="11"/>
        </w:numPr>
        <w:rPr>
          <w:sz w:val="24"/>
          <w:szCs w:val="24"/>
          <w:lang w:val="en-US"/>
        </w:rPr>
      </w:pPr>
      <w:r w:rsidRPr="002C0694">
        <w:rPr>
          <w:sz w:val="24"/>
          <w:szCs w:val="24"/>
          <w:lang w:val="en-US"/>
        </w:rPr>
        <w:t xml:space="preserve">Project </w:t>
      </w:r>
      <w:proofErr w:type="spellStart"/>
      <w:r w:rsidRPr="002C0694">
        <w:rPr>
          <w:sz w:val="24"/>
          <w:szCs w:val="24"/>
          <w:lang w:val="en-US"/>
        </w:rPr>
        <w:t>presentation</w:t>
      </w:r>
      <w:proofErr w:type="spellEnd"/>
      <w:r w:rsidRPr="002C0694">
        <w:rPr>
          <w:sz w:val="24"/>
          <w:szCs w:val="24"/>
          <w:lang w:val="en-US"/>
        </w:rPr>
        <w:t xml:space="preserve"> brochure</w:t>
      </w:r>
    </w:p>
    <w:p w14:paraId="6EE5E36B" w14:textId="77777777" w:rsidR="002C0694" w:rsidRPr="002C0694" w:rsidRDefault="002C0694" w:rsidP="002C0694">
      <w:pPr>
        <w:numPr>
          <w:ilvl w:val="0"/>
          <w:numId w:val="11"/>
        </w:numPr>
        <w:rPr>
          <w:sz w:val="24"/>
          <w:szCs w:val="24"/>
          <w:lang w:val="en-US"/>
        </w:rPr>
      </w:pPr>
      <w:r w:rsidRPr="002C0694">
        <w:rPr>
          <w:sz w:val="24"/>
          <w:szCs w:val="24"/>
          <w:lang w:val="en-US"/>
        </w:rPr>
        <w:t>Presentation of a similar past project</w:t>
      </w:r>
    </w:p>
    <w:p w14:paraId="04526DB8" w14:textId="77777777" w:rsidR="002C0694" w:rsidRPr="002C0694" w:rsidRDefault="002C0694" w:rsidP="002C0694">
      <w:pPr>
        <w:numPr>
          <w:ilvl w:val="0"/>
          <w:numId w:val="11"/>
        </w:numPr>
        <w:rPr>
          <w:sz w:val="24"/>
          <w:szCs w:val="24"/>
          <w:lang w:val="en-US"/>
        </w:rPr>
      </w:pPr>
      <w:r w:rsidRPr="002C0694">
        <w:rPr>
          <w:sz w:val="24"/>
          <w:szCs w:val="24"/>
          <w:lang w:val="en-US"/>
        </w:rPr>
        <w:t>Other documents</w:t>
      </w:r>
    </w:p>
    <w:p w14:paraId="167131F4" w14:textId="6C0285A3" w:rsidR="003C0A1F" w:rsidRDefault="003C0A1F" w:rsidP="00210C8F"/>
    <w:sectPr w:rsidR="003C0A1F" w:rsidSect="00594D3E">
      <w:footerReference w:type="even" r:id="rId15"/>
      <w:footerReference w:type="default" r:id="rId16"/>
      <w:footerReference w:type="first" r:id="rId17"/>
      <w:pgSz w:w="11906" w:h="16838" w:code="9"/>
      <w:pgMar w:top="1418" w:right="1418" w:bottom="1134" w:left="992" w:header="510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33395" w14:textId="77777777" w:rsidR="00504EA7" w:rsidRDefault="00504EA7" w:rsidP="001E61B1">
      <w:r>
        <w:separator/>
      </w:r>
    </w:p>
  </w:endnote>
  <w:endnote w:type="continuationSeparator" w:id="0">
    <w:p w14:paraId="2CD56A0F" w14:textId="77777777" w:rsidR="00504EA7" w:rsidRDefault="00504EA7" w:rsidP="001E61B1">
      <w:r>
        <w:continuationSeparator/>
      </w:r>
    </w:p>
  </w:endnote>
  <w:endnote w:type="continuationNotice" w:id="1">
    <w:p w14:paraId="01061225" w14:textId="77777777" w:rsidR="00504EA7" w:rsidRDefault="00504E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  <w:embedRegular r:id="rId1" w:subsetted="1" w:fontKey="{259EE415-BB0A-4E67-9282-FC93F79E43B8}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  <w:embedRegular r:id="rId2" w:subsetted="1" w:fontKey="{25044EEB-FD3C-495D-84E6-69D2903D6F8C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40D9C" w14:textId="77777777" w:rsidR="00362F66" w:rsidRDefault="00362F6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E3BB4" w14:textId="77777777" w:rsidR="00183B55" w:rsidRDefault="00183B55">
    <w:pPr>
      <w:pStyle w:val="Pieddepage"/>
    </w:pPr>
  </w:p>
  <w:tbl>
    <w:tblPr>
      <w:tblStyle w:val="Grilledutableau"/>
      <w:tblW w:w="9218" w:type="dxa"/>
      <w:tblInd w:w="42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662"/>
      <w:gridCol w:w="2556"/>
    </w:tblGrid>
    <w:tr w:rsidR="00C55C09" w:rsidRPr="0055256B" w14:paraId="2847993C" w14:textId="77777777" w:rsidTr="00245D8E">
      <w:tc>
        <w:tcPr>
          <w:tcW w:w="6662" w:type="dxa"/>
        </w:tcPr>
        <w:p w14:paraId="2165290F" w14:textId="77777777" w:rsidR="00C55C09" w:rsidRPr="0017209F" w:rsidRDefault="000C6B18" w:rsidP="00161005">
          <w:pPr>
            <w:pStyle w:val="Pieddepage"/>
            <w:rPr>
              <w:sz w:val="14"/>
              <w:szCs w:val="14"/>
            </w:rPr>
          </w:pPr>
          <w:r>
            <w:rPr>
              <w:sz w:val="14"/>
              <w:szCs w:val="14"/>
            </w:rPr>
            <w:fldChar w:fldCharType="begin"/>
          </w:r>
          <w:r w:rsidRPr="0017209F">
            <w:rPr>
              <w:sz w:val="14"/>
              <w:szCs w:val="14"/>
            </w:rPr>
            <w:instrText xml:space="preserve"> FILENAME  \* FirstCap  \* MERGEFORMAT </w:instrText>
          </w:r>
          <w:r>
            <w:rPr>
              <w:sz w:val="14"/>
              <w:szCs w:val="14"/>
            </w:rPr>
            <w:fldChar w:fldCharType="separate"/>
          </w:r>
          <w:r w:rsidR="00C077F5">
            <w:rPr>
              <w:noProof/>
              <w:sz w:val="14"/>
              <w:szCs w:val="14"/>
            </w:rPr>
            <w:t>Document1</w:t>
          </w:r>
          <w:r>
            <w:rPr>
              <w:sz w:val="14"/>
              <w:szCs w:val="14"/>
            </w:rPr>
            <w:fldChar w:fldCharType="end"/>
          </w:r>
          <w:r w:rsidR="00C55C09" w:rsidRPr="00CB5328">
            <w:rPr>
              <w:sz w:val="14"/>
              <w:szCs w:val="14"/>
            </w:rPr>
            <w:fldChar w:fldCharType="begin"/>
          </w:r>
          <w:r w:rsidR="00C55C09" w:rsidRPr="0017209F">
            <w:rPr>
              <w:sz w:val="14"/>
              <w:szCs w:val="14"/>
            </w:rPr>
            <w:instrText xml:space="preserve"> FILENAME  \* FirstCap  \* MERGEFORMAT </w:instrText>
          </w:r>
          <w:r w:rsidR="00C55C09" w:rsidRPr="00CB5328">
            <w:rPr>
              <w:sz w:val="14"/>
              <w:szCs w:val="14"/>
            </w:rPr>
            <w:fldChar w:fldCharType="separate"/>
          </w:r>
          <w:r w:rsidR="00C077F5">
            <w:rPr>
              <w:noProof/>
              <w:sz w:val="14"/>
              <w:szCs w:val="14"/>
            </w:rPr>
            <w:t>Document1</w:t>
          </w:r>
          <w:r w:rsidR="00C55C09" w:rsidRPr="00CB5328">
            <w:rPr>
              <w:noProof/>
              <w:sz w:val="14"/>
              <w:szCs w:val="14"/>
            </w:rPr>
            <w:fldChar w:fldCharType="end"/>
          </w:r>
        </w:p>
      </w:tc>
      <w:tc>
        <w:tcPr>
          <w:tcW w:w="2556" w:type="dxa"/>
        </w:tcPr>
        <w:p w14:paraId="40E4E590" w14:textId="77777777" w:rsidR="00C55C09" w:rsidRPr="00CB5328" w:rsidRDefault="00C55C09" w:rsidP="00161005">
          <w:pPr>
            <w:pStyle w:val="Pieddepage"/>
            <w:jc w:val="right"/>
            <w:rPr>
              <w:sz w:val="14"/>
              <w:szCs w:val="14"/>
              <w:lang w:val="en-GB"/>
            </w:rPr>
          </w:pPr>
          <w:r>
            <w:rPr>
              <w:sz w:val="14"/>
              <w:szCs w:val="14"/>
              <w:lang w:val="en-GB"/>
            </w:rPr>
            <w:fldChar w:fldCharType="begin"/>
          </w:r>
          <w:r>
            <w:rPr>
              <w:sz w:val="14"/>
              <w:szCs w:val="14"/>
              <w:lang w:val="en-GB"/>
            </w:rPr>
            <w:instrText xml:space="preserve"> DATE  \@ "dd MMM. yy"  \* MERGEFORMAT </w:instrText>
          </w:r>
          <w:r>
            <w:rPr>
              <w:sz w:val="14"/>
              <w:szCs w:val="14"/>
              <w:lang w:val="en-GB"/>
            </w:rPr>
            <w:fldChar w:fldCharType="separate"/>
          </w:r>
          <w:r w:rsidR="00C077F5">
            <w:rPr>
              <w:noProof/>
              <w:sz w:val="14"/>
              <w:szCs w:val="14"/>
              <w:lang w:val="en-GB"/>
            </w:rPr>
            <w:t>25 Jun. 26</w:t>
          </w:r>
          <w:r>
            <w:rPr>
              <w:sz w:val="14"/>
              <w:szCs w:val="14"/>
              <w:lang w:val="en-GB"/>
            </w:rPr>
            <w:fldChar w:fldCharType="end"/>
          </w:r>
          <w:r>
            <w:rPr>
              <w:sz w:val="14"/>
              <w:szCs w:val="14"/>
              <w:lang w:val="en-GB"/>
            </w:rPr>
            <w:t xml:space="preserve">  | </w:t>
          </w:r>
          <w:r w:rsidRPr="00CB5328">
            <w:rPr>
              <w:sz w:val="14"/>
              <w:szCs w:val="14"/>
              <w:lang w:val="en-GB"/>
            </w:rPr>
            <w:t xml:space="preserve">© </w:t>
          </w:r>
          <w:proofErr w:type="spellStart"/>
          <w:r w:rsidR="00914176" w:rsidRPr="00CB5328">
            <w:rPr>
              <w:sz w:val="14"/>
              <w:szCs w:val="14"/>
              <w:lang w:val="en-GB"/>
            </w:rPr>
            <w:t>Wavestone</w:t>
          </w:r>
          <w:proofErr w:type="spellEnd"/>
          <w:r w:rsidR="00914176">
            <w:rPr>
              <w:sz w:val="14"/>
              <w:szCs w:val="14"/>
              <w:lang w:val="en-GB"/>
            </w:rPr>
            <w:t xml:space="preserve"> |</w:t>
          </w:r>
          <w:r>
            <w:rPr>
              <w:sz w:val="14"/>
              <w:szCs w:val="14"/>
              <w:lang w:val="en-GB"/>
            </w:rPr>
            <w:t xml:space="preserve"> </w:t>
          </w:r>
          <w:r w:rsidR="00161005">
            <w:rPr>
              <w:sz w:val="14"/>
              <w:szCs w:val="14"/>
              <w:lang w:val="en-GB"/>
            </w:rPr>
            <w:fldChar w:fldCharType="begin"/>
          </w:r>
          <w:r w:rsidR="00161005">
            <w:rPr>
              <w:sz w:val="14"/>
              <w:szCs w:val="14"/>
              <w:lang w:val="en-GB"/>
            </w:rPr>
            <w:instrText xml:space="preserve"> PAGE  \* Arabic  \* MERGEFORMAT </w:instrText>
          </w:r>
          <w:r w:rsidR="00161005">
            <w:rPr>
              <w:sz w:val="14"/>
              <w:szCs w:val="14"/>
              <w:lang w:val="en-GB"/>
            </w:rPr>
            <w:fldChar w:fldCharType="separate"/>
          </w:r>
          <w:r w:rsidR="00161005">
            <w:rPr>
              <w:noProof/>
              <w:sz w:val="14"/>
              <w:szCs w:val="14"/>
              <w:lang w:val="en-GB"/>
            </w:rPr>
            <w:t>2</w:t>
          </w:r>
          <w:r w:rsidR="00161005">
            <w:rPr>
              <w:sz w:val="14"/>
              <w:szCs w:val="14"/>
              <w:lang w:val="en-GB"/>
            </w:rPr>
            <w:fldChar w:fldCharType="end"/>
          </w:r>
        </w:p>
      </w:tc>
    </w:tr>
  </w:tbl>
  <w:p w14:paraId="5DCE570E" w14:textId="77777777" w:rsidR="009D17C9" w:rsidRPr="0055256B" w:rsidRDefault="00066E59">
    <w:pPr>
      <w:pStyle w:val="Pieddepage"/>
      <w:rPr>
        <w:lang w:val="en-GB"/>
      </w:rPr>
    </w:pPr>
    <w:r>
      <w:rPr>
        <w:lang w:val="en-GB"/>
      </w:rPr>
      <w:t xml:space="preserve"> </w:t>
    </w:r>
  </w:p>
  <w:p w14:paraId="4FEEA022" w14:textId="77777777" w:rsidR="007564B9" w:rsidRPr="0055256B" w:rsidRDefault="007564B9">
    <w:pPr>
      <w:pStyle w:val="Pieddepage"/>
      <w:rPr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37863" w14:textId="77777777" w:rsidR="00160B2E" w:rsidRPr="00A641BF" w:rsidRDefault="001E17F4" w:rsidP="00A641BF">
    <w:pPr>
      <w:pStyle w:val="Pieddepage"/>
    </w:pPr>
    <w:r>
      <w:ptab w:relativeTo="margin" w:alignment="lef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191CF" w14:textId="77777777" w:rsidR="00504EA7" w:rsidRDefault="00504EA7" w:rsidP="001E61B1">
      <w:r>
        <w:separator/>
      </w:r>
    </w:p>
  </w:footnote>
  <w:footnote w:type="continuationSeparator" w:id="0">
    <w:p w14:paraId="754974CD" w14:textId="77777777" w:rsidR="00504EA7" w:rsidRDefault="00504EA7" w:rsidP="001E61B1">
      <w:r>
        <w:continuationSeparator/>
      </w:r>
    </w:p>
  </w:footnote>
  <w:footnote w:type="continuationNotice" w:id="1">
    <w:p w14:paraId="55EA9C1C" w14:textId="77777777" w:rsidR="00504EA7" w:rsidRDefault="00504EA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62708"/>
    <w:multiLevelType w:val="hybridMultilevel"/>
    <w:tmpl w:val="95A41E00"/>
    <w:lvl w:ilvl="0" w:tplc="3BBADC22">
      <w:start w:val="1"/>
      <w:numFmt w:val="decimal"/>
      <w:lvlText w:val="%1)"/>
      <w:lvlJc w:val="left"/>
      <w:pPr>
        <w:ind w:left="730" w:hanging="370"/>
      </w:pPr>
      <w:rPr>
        <w:rFonts w:hint="default"/>
        <w:color w:val="451DC7" w:themeColor="background2"/>
        <w:sz w:val="4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45366"/>
    <w:multiLevelType w:val="multilevel"/>
    <w:tmpl w:val="1A56DB4A"/>
    <w:lvl w:ilvl="0">
      <w:start w:val="1"/>
      <w:numFmt w:val="bullet"/>
      <w:pStyle w:val="Bulletedlist1"/>
      <w:lvlText w:val=""/>
      <w:lvlJc w:val="left"/>
      <w:pPr>
        <w:ind w:left="907" w:hanging="360"/>
      </w:pPr>
      <w:rPr>
        <w:rFonts w:ascii="Symbol" w:hAnsi="Symbol" w:hint="default"/>
        <w:color w:val="auto"/>
        <w:lang w:val="en-US"/>
      </w:rPr>
    </w:lvl>
    <w:lvl w:ilvl="1">
      <w:start w:val="1"/>
      <w:numFmt w:val="bullet"/>
      <w:pStyle w:val="Bulletedlist2"/>
      <w:lvlText w:val=""/>
      <w:lvlJc w:val="left"/>
      <w:pPr>
        <w:ind w:left="1267" w:hanging="367"/>
      </w:pPr>
      <w:rPr>
        <w:rFonts w:ascii="Symbol" w:hAnsi="Symbol" w:hint="default"/>
        <w:color w:val="auto"/>
      </w:rPr>
    </w:lvl>
    <w:lvl w:ilvl="2">
      <w:start w:val="1"/>
      <w:numFmt w:val="bullet"/>
      <w:lvlText w:val=""/>
      <w:lvlJc w:val="left"/>
      <w:pPr>
        <w:ind w:left="1627" w:hanging="360"/>
      </w:pPr>
      <w:rPr>
        <w:rFonts w:ascii="Symbol" w:hAnsi="Symbol" w:hint="default"/>
        <w:color w:val="auto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59908C6"/>
    <w:multiLevelType w:val="hybridMultilevel"/>
    <w:tmpl w:val="061CB972"/>
    <w:lvl w:ilvl="0" w:tplc="FFE822B0">
      <w:start w:val="1"/>
      <w:numFmt w:val="decimal"/>
      <w:lvlText w:val="%1."/>
      <w:lvlJc w:val="left"/>
      <w:pPr>
        <w:ind w:left="1100" w:hanging="370"/>
      </w:pPr>
      <w:rPr>
        <w:rFonts w:hint="default"/>
        <w:color w:val="451DC7" w:themeColor="background2"/>
        <w:sz w:val="44"/>
      </w:rPr>
    </w:lvl>
    <w:lvl w:ilvl="1" w:tplc="040C0019" w:tentative="1">
      <w:start w:val="1"/>
      <w:numFmt w:val="lowerLetter"/>
      <w:lvlText w:val="%2."/>
      <w:lvlJc w:val="left"/>
      <w:pPr>
        <w:ind w:left="1810" w:hanging="360"/>
      </w:pPr>
    </w:lvl>
    <w:lvl w:ilvl="2" w:tplc="040C001B" w:tentative="1">
      <w:start w:val="1"/>
      <w:numFmt w:val="lowerRoman"/>
      <w:lvlText w:val="%3."/>
      <w:lvlJc w:val="right"/>
      <w:pPr>
        <w:ind w:left="2530" w:hanging="180"/>
      </w:pPr>
    </w:lvl>
    <w:lvl w:ilvl="3" w:tplc="040C000F" w:tentative="1">
      <w:start w:val="1"/>
      <w:numFmt w:val="decimal"/>
      <w:lvlText w:val="%4."/>
      <w:lvlJc w:val="left"/>
      <w:pPr>
        <w:ind w:left="3250" w:hanging="360"/>
      </w:pPr>
    </w:lvl>
    <w:lvl w:ilvl="4" w:tplc="040C0019" w:tentative="1">
      <w:start w:val="1"/>
      <w:numFmt w:val="lowerLetter"/>
      <w:lvlText w:val="%5."/>
      <w:lvlJc w:val="left"/>
      <w:pPr>
        <w:ind w:left="3970" w:hanging="360"/>
      </w:pPr>
    </w:lvl>
    <w:lvl w:ilvl="5" w:tplc="040C001B" w:tentative="1">
      <w:start w:val="1"/>
      <w:numFmt w:val="lowerRoman"/>
      <w:lvlText w:val="%6."/>
      <w:lvlJc w:val="right"/>
      <w:pPr>
        <w:ind w:left="4690" w:hanging="180"/>
      </w:pPr>
    </w:lvl>
    <w:lvl w:ilvl="6" w:tplc="040C000F" w:tentative="1">
      <w:start w:val="1"/>
      <w:numFmt w:val="decimal"/>
      <w:lvlText w:val="%7."/>
      <w:lvlJc w:val="left"/>
      <w:pPr>
        <w:ind w:left="5410" w:hanging="360"/>
      </w:pPr>
    </w:lvl>
    <w:lvl w:ilvl="7" w:tplc="040C0019" w:tentative="1">
      <w:start w:val="1"/>
      <w:numFmt w:val="lowerLetter"/>
      <w:lvlText w:val="%8."/>
      <w:lvlJc w:val="left"/>
      <w:pPr>
        <w:ind w:left="6130" w:hanging="360"/>
      </w:pPr>
    </w:lvl>
    <w:lvl w:ilvl="8" w:tplc="040C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3" w15:restartNumberingAfterBreak="0">
    <w:nsid w:val="398B509E"/>
    <w:multiLevelType w:val="hybridMultilevel"/>
    <w:tmpl w:val="186AD8AA"/>
    <w:lvl w:ilvl="0" w:tplc="040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4" w15:restartNumberingAfterBreak="0">
    <w:nsid w:val="44360385"/>
    <w:multiLevelType w:val="multilevel"/>
    <w:tmpl w:val="F8BC074A"/>
    <w:lvl w:ilvl="0">
      <w:start w:val="1"/>
      <w:numFmt w:val="decimal"/>
      <w:pStyle w:val="Titre1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44885E05"/>
    <w:multiLevelType w:val="multilevel"/>
    <w:tmpl w:val="4418B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B33458"/>
    <w:multiLevelType w:val="multilevel"/>
    <w:tmpl w:val="316AF80A"/>
    <w:lvl w:ilvl="0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267" w:hanging="360"/>
      </w:pPr>
      <w:rPr>
        <w:rFonts w:ascii="Symbol" w:hAnsi="Symbol" w:hint="default"/>
        <w:color w:val="auto"/>
      </w:rPr>
    </w:lvl>
    <w:lvl w:ilvl="2">
      <w:start w:val="1"/>
      <w:numFmt w:val="bullet"/>
      <w:pStyle w:val="Bulletedlist3"/>
      <w:lvlText w:val="o"/>
      <w:lvlJc w:val="left"/>
      <w:pPr>
        <w:ind w:left="1627" w:hanging="360"/>
      </w:pPr>
      <w:rPr>
        <w:rFonts w:ascii="Courier New" w:hAnsi="Courier New"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577E450C"/>
    <w:multiLevelType w:val="multilevel"/>
    <w:tmpl w:val="DAD823C8"/>
    <w:lvl w:ilvl="0">
      <w:start w:val="1"/>
      <w:numFmt w:val="decimal"/>
      <w:pStyle w:val="Liste"/>
      <w:lvlText w:val="%1)"/>
      <w:lvlJc w:val="left"/>
      <w:pPr>
        <w:ind w:left="893" w:hanging="360"/>
      </w:pPr>
      <w:rPr>
        <w:rFonts w:hint="default"/>
      </w:rPr>
    </w:lvl>
    <w:lvl w:ilvl="1">
      <w:start w:val="1"/>
      <w:numFmt w:val="lowerLetter"/>
      <w:pStyle w:val="Liste2"/>
      <w:lvlText w:val="%2)"/>
      <w:lvlJc w:val="left"/>
      <w:pPr>
        <w:ind w:left="1253" w:hanging="360"/>
      </w:pPr>
      <w:rPr>
        <w:rFonts w:hint="default"/>
      </w:rPr>
    </w:lvl>
    <w:lvl w:ilvl="2">
      <w:start w:val="1"/>
      <w:numFmt w:val="lowerRoman"/>
      <w:pStyle w:val="Liste3"/>
      <w:lvlText w:val="%3)"/>
      <w:lvlJc w:val="left"/>
      <w:pPr>
        <w:ind w:left="1613" w:hanging="360"/>
      </w:pPr>
      <w:rPr>
        <w:rFonts w:hint="default"/>
      </w:rPr>
    </w:lvl>
    <w:lvl w:ilvl="3">
      <w:start w:val="1"/>
      <w:numFmt w:val="decimal"/>
      <w:pStyle w:val="Liste4"/>
      <w:lvlText w:val="(%4)"/>
      <w:lvlJc w:val="left"/>
      <w:pPr>
        <w:ind w:left="197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3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69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1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773" w:hanging="360"/>
      </w:pPr>
      <w:rPr>
        <w:rFonts w:hint="default"/>
      </w:rPr>
    </w:lvl>
  </w:abstractNum>
  <w:abstractNum w:abstractNumId="8" w15:restartNumberingAfterBreak="0">
    <w:nsid w:val="68085563"/>
    <w:multiLevelType w:val="hybridMultilevel"/>
    <w:tmpl w:val="BC2C93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375A73"/>
    <w:multiLevelType w:val="hybridMultilevel"/>
    <w:tmpl w:val="5C245FF2"/>
    <w:lvl w:ilvl="0" w:tplc="34C27760">
      <w:start w:val="1"/>
      <w:numFmt w:val="bullet"/>
      <w:lvlText w:val="●"/>
      <w:lvlJc w:val="left"/>
      <w:pPr>
        <w:ind w:left="720" w:hanging="360"/>
      </w:pPr>
    </w:lvl>
    <w:lvl w:ilvl="1" w:tplc="437E9912">
      <w:start w:val="1"/>
      <w:numFmt w:val="bullet"/>
      <w:lvlText w:val="○"/>
      <w:lvlJc w:val="left"/>
      <w:pPr>
        <w:ind w:left="1440" w:hanging="360"/>
      </w:pPr>
    </w:lvl>
    <w:lvl w:ilvl="2" w:tplc="CEAE974C">
      <w:start w:val="1"/>
      <w:numFmt w:val="bullet"/>
      <w:lvlText w:val="■"/>
      <w:lvlJc w:val="left"/>
      <w:pPr>
        <w:ind w:left="2160" w:hanging="360"/>
      </w:pPr>
    </w:lvl>
    <w:lvl w:ilvl="3" w:tplc="CE065D1E">
      <w:start w:val="1"/>
      <w:numFmt w:val="bullet"/>
      <w:lvlText w:val="●"/>
      <w:lvlJc w:val="left"/>
      <w:pPr>
        <w:ind w:left="2880" w:hanging="360"/>
      </w:pPr>
    </w:lvl>
    <w:lvl w:ilvl="4" w:tplc="9B3A9D4E">
      <w:start w:val="1"/>
      <w:numFmt w:val="bullet"/>
      <w:lvlText w:val="○"/>
      <w:lvlJc w:val="left"/>
      <w:pPr>
        <w:ind w:left="3600" w:hanging="360"/>
      </w:pPr>
    </w:lvl>
    <w:lvl w:ilvl="5" w:tplc="3036DDAC">
      <w:start w:val="1"/>
      <w:numFmt w:val="bullet"/>
      <w:lvlText w:val="■"/>
      <w:lvlJc w:val="left"/>
      <w:pPr>
        <w:ind w:left="4320" w:hanging="360"/>
      </w:pPr>
    </w:lvl>
    <w:lvl w:ilvl="6" w:tplc="8BEC3FB2">
      <w:start w:val="1"/>
      <w:numFmt w:val="bullet"/>
      <w:lvlText w:val="●"/>
      <w:lvlJc w:val="left"/>
      <w:pPr>
        <w:ind w:left="5040" w:hanging="360"/>
      </w:pPr>
    </w:lvl>
    <w:lvl w:ilvl="7" w:tplc="E9AC1F66">
      <w:start w:val="1"/>
      <w:numFmt w:val="bullet"/>
      <w:lvlText w:val="●"/>
      <w:lvlJc w:val="left"/>
      <w:pPr>
        <w:ind w:left="5760" w:hanging="360"/>
      </w:pPr>
    </w:lvl>
    <w:lvl w:ilvl="8" w:tplc="D40A08EC">
      <w:start w:val="1"/>
      <w:numFmt w:val="bullet"/>
      <w:lvlText w:val="●"/>
      <w:lvlJc w:val="left"/>
      <w:pPr>
        <w:ind w:left="6480" w:hanging="360"/>
      </w:pPr>
    </w:lvl>
  </w:abstractNum>
  <w:abstractNum w:abstractNumId="10" w15:restartNumberingAfterBreak="0">
    <w:nsid w:val="7FD433FC"/>
    <w:multiLevelType w:val="multilevel"/>
    <w:tmpl w:val="003AF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036349">
    <w:abstractNumId w:val="4"/>
  </w:num>
  <w:num w:numId="2" w16cid:durableId="1419474191">
    <w:abstractNumId w:val="1"/>
  </w:num>
  <w:num w:numId="3" w16cid:durableId="1384669968">
    <w:abstractNumId w:val="6"/>
  </w:num>
  <w:num w:numId="4" w16cid:durableId="995500603">
    <w:abstractNumId w:val="7"/>
  </w:num>
  <w:num w:numId="5" w16cid:durableId="1350596527">
    <w:abstractNumId w:val="3"/>
  </w:num>
  <w:num w:numId="6" w16cid:durableId="380254133">
    <w:abstractNumId w:val="9"/>
    <w:lvlOverride w:ilvl="0">
      <w:startOverride w:val="1"/>
    </w:lvlOverride>
  </w:num>
  <w:num w:numId="7" w16cid:durableId="79572049">
    <w:abstractNumId w:val="8"/>
  </w:num>
  <w:num w:numId="8" w16cid:durableId="1582451957">
    <w:abstractNumId w:val="0"/>
  </w:num>
  <w:num w:numId="9" w16cid:durableId="1538084565">
    <w:abstractNumId w:val="2"/>
  </w:num>
  <w:num w:numId="10" w16cid:durableId="390885094">
    <w:abstractNumId w:val="5"/>
  </w:num>
  <w:num w:numId="11" w16cid:durableId="1333946188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TrueTypeFonts/>
  <w:saveSubsetFonts/>
  <w:proofState w:spelling="clean" w:grammar="clean"/>
  <w:attachedTemplate r:id="rId1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ocumentProtection w:edit="forms" w:formatting="1" w:enforcement="1" w:cryptProviderType="rsaAES" w:cryptAlgorithmClass="hash" w:cryptAlgorithmType="typeAny" w:cryptAlgorithmSid="14" w:cryptSpinCount="100000" w:hash="zx+ZW7sLuORmMi6C6AppjYiy8OuRQh1nj7rPIfD8uQ7UZL6CcV81U+yOYJsS3xviDw24usjlshrsMKTuCcClFA==" w:salt="hyeQLeIbADFFA46oGgY3g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7F5"/>
    <w:rsid w:val="00002867"/>
    <w:rsid w:val="00007689"/>
    <w:rsid w:val="00010B37"/>
    <w:rsid w:val="00012D1C"/>
    <w:rsid w:val="00013CA9"/>
    <w:rsid w:val="00016342"/>
    <w:rsid w:val="00017B89"/>
    <w:rsid w:val="00020141"/>
    <w:rsid w:val="00022D0C"/>
    <w:rsid w:val="00022D2F"/>
    <w:rsid w:val="000250FA"/>
    <w:rsid w:val="0002705B"/>
    <w:rsid w:val="000312B0"/>
    <w:rsid w:val="00035A5E"/>
    <w:rsid w:val="00035E60"/>
    <w:rsid w:val="000362AE"/>
    <w:rsid w:val="0004170D"/>
    <w:rsid w:val="00041725"/>
    <w:rsid w:val="00050470"/>
    <w:rsid w:val="00050604"/>
    <w:rsid w:val="0005589B"/>
    <w:rsid w:val="00056667"/>
    <w:rsid w:val="00060070"/>
    <w:rsid w:val="000602BE"/>
    <w:rsid w:val="000631A3"/>
    <w:rsid w:val="000631E4"/>
    <w:rsid w:val="00065993"/>
    <w:rsid w:val="00066E59"/>
    <w:rsid w:val="0007263F"/>
    <w:rsid w:val="00074C5C"/>
    <w:rsid w:val="0007574D"/>
    <w:rsid w:val="00076BAD"/>
    <w:rsid w:val="000775EE"/>
    <w:rsid w:val="00077A16"/>
    <w:rsid w:val="00081ACD"/>
    <w:rsid w:val="00081C6A"/>
    <w:rsid w:val="000822DD"/>
    <w:rsid w:val="00082E1F"/>
    <w:rsid w:val="00083C2E"/>
    <w:rsid w:val="00084844"/>
    <w:rsid w:val="00086647"/>
    <w:rsid w:val="00087750"/>
    <w:rsid w:val="000903B3"/>
    <w:rsid w:val="000912C2"/>
    <w:rsid w:val="00091A6F"/>
    <w:rsid w:val="000922E8"/>
    <w:rsid w:val="00093D00"/>
    <w:rsid w:val="0009469C"/>
    <w:rsid w:val="00095DCD"/>
    <w:rsid w:val="00097ED4"/>
    <w:rsid w:val="000A103C"/>
    <w:rsid w:val="000A4B0D"/>
    <w:rsid w:val="000A730A"/>
    <w:rsid w:val="000B21B4"/>
    <w:rsid w:val="000B4BDE"/>
    <w:rsid w:val="000B65EB"/>
    <w:rsid w:val="000B7626"/>
    <w:rsid w:val="000C0583"/>
    <w:rsid w:val="000C3BDB"/>
    <w:rsid w:val="000C5078"/>
    <w:rsid w:val="000C55B8"/>
    <w:rsid w:val="000C576E"/>
    <w:rsid w:val="000C6B18"/>
    <w:rsid w:val="000D09B5"/>
    <w:rsid w:val="000E300D"/>
    <w:rsid w:val="000E3639"/>
    <w:rsid w:val="000E4416"/>
    <w:rsid w:val="000E5179"/>
    <w:rsid w:val="000E77CD"/>
    <w:rsid w:val="000F3E6E"/>
    <w:rsid w:val="000F7AA1"/>
    <w:rsid w:val="001023A3"/>
    <w:rsid w:val="00102B9B"/>
    <w:rsid w:val="00105121"/>
    <w:rsid w:val="0010622A"/>
    <w:rsid w:val="00114533"/>
    <w:rsid w:val="001170B0"/>
    <w:rsid w:val="001203E1"/>
    <w:rsid w:val="00122D17"/>
    <w:rsid w:val="00123607"/>
    <w:rsid w:val="00124BE3"/>
    <w:rsid w:val="00125091"/>
    <w:rsid w:val="00126933"/>
    <w:rsid w:val="0013096B"/>
    <w:rsid w:val="00130CD6"/>
    <w:rsid w:val="0013239D"/>
    <w:rsid w:val="00132E3E"/>
    <w:rsid w:val="00133CAA"/>
    <w:rsid w:val="00135F03"/>
    <w:rsid w:val="00136321"/>
    <w:rsid w:val="00136FD1"/>
    <w:rsid w:val="0013786D"/>
    <w:rsid w:val="00141D52"/>
    <w:rsid w:val="00141E7E"/>
    <w:rsid w:val="00142434"/>
    <w:rsid w:val="001430FF"/>
    <w:rsid w:val="0014412D"/>
    <w:rsid w:val="00144853"/>
    <w:rsid w:val="001455FB"/>
    <w:rsid w:val="001469BC"/>
    <w:rsid w:val="001518BE"/>
    <w:rsid w:val="0015433F"/>
    <w:rsid w:val="001550FF"/>
    <w:rsid w:val="00156467"/>
    <w:rsid w:val="00157611"/>
    <w:rsid w:val="00157DCE"/>
    <w:rsid w:val="00157F01"/>
    <w:rsid w:val="00160B2E"/>
    <w:rsid w:val="00161005"/>
    <w:rsid w:val="001632F5"/>
    <w:rsid w:val="00166E22"/>
    <w:rsid w:val="00170AE1"/>
    <w:rsid w:val="00171F74"/>
    <w:rsid w:val="0017209F"/>
    <w:rsid w:val="00172E86"/>
    <w:rsid w:val="001741B0"/>
    <w:rsid w:val="001768EA"/>
    <w:rsid w:val="00180000"/>
    <w:rsid w:val="00180B10"/>
    <w:rsid w:val="0018165F"/>
    <w:rsid w:val="00183B55"/>
    <w:rsid w:val="0018475E"/>
    <w:rsid w:val="00186A86"/>
    <w:rsid w:val="00187C87"/>
    <w:rsid w:val="00191AC8"/>
    <w:rsid w:val="00193CF5"/>
    <w:rsid w:val="001945DA"/>
    <w:rsid w:val="001A33F1"/>
    <w:rsid w:val="001A625D"/>
    <w:rsid w:val="001B0EF5"/>
    <w:rsid w:val="001B1D08"/>
    <w:rsid w:val="001B257D"/>
    <w:rsid w:val="001B3421"/>
    <w:rsid w:val="001B76DA"/>
    <w:rsid w:val="001B7A70"/>
    <w:rsid w:val="001C067B"/>
    <w:rsid w:val="001C46EA"/>
    <w:rsid w:val="001C678B"/>
    <w:rsid w:val="001E17F4"/>
    <w:rsid w:val="001E55C3"/>
    <w:rsid w:val="001E5C5F"/>
    <w:rsid w:val="001E61B1"/>
    <w:rsid w:val="001F041F"/>
    <w:rsid w:val="001F164E"/>
    <w:rsid w:val="001F21BD"/>
    <w:rsid w:val="001F2840"/>
    <w:rsid w:val="001F3175"/>
    <w:rsid w:val="001F5E46"/>
    <w:rsid w:val="001F72E6"/>
    <w:rsid w:val="00200B81"/>
    <w:rsid w:val="00202BF0"/>
    <w:rsid w:val="0020313F"/>
    <w:rsid w:val="00204396"/>
    <w:rsid w:val="00205040"/>
    <w:rsid w:val="002057CA"/>
    <w:rsid w:val="002072C1"/>
    <w:rsid w:val="00207A55"/>
    <w:rsid w:val="00210C8F"/>
    <w:rsid w:val="00211552"/>
    <w:rsid w:val="002205AC"/>
    <w:rsid w:val="00223622"/>
    <w:rsid w:val="0022473C"/>
    <w:rsid w:val="00225509"/>
    <w:rsid w:val="00226667"/>
    <w:rsid w:val="00232056"/>
    <w:rsid w:val="00233861"/>
    <w:rsid w:val="00235133"/>
    <w:rsid w:val="0023516C"/>
    <w:rsid w:val="00235E9E"/>
    <w:rsid w:val="002379D3"/>
    <w:rsid w:val="00237B99"/>
    <w:rsid w:val="002404A5"/>
    <w:rsid w:val="00240A51"/>
    <w:rsid w:val="00240BE7"/>
    <w:rsid w:val="002427B3"/>
    <w:rsid w:val="0024384A"/>
    <w:rsid w:val="00245D8E"/>
    <w:rsid w:val="00245E75"/>
    <w:rsid w:val="002541B6"/>
    <w:rsid w:val="00260CEC"/>
    <w:rsid w:val="00262300"/>
    <w:rsid w:val="002629E8"/>
    <w:rsid w:val="00262CFF"/>
    <w:rsid w:val="00264F2F"/>
    <w:rsid w:val="00264FB6"/>
    <w:rsid w:val="002659C6"/>
    <w:rsid w:val="002700C0"/>
    <w:rsid w:val="00277F3B"/>
    <w:rsid w:val="0028006A"/>
    <w:rsid w:val="00290B6C"/>
    <w:rsid w:val="00290C07"/>
    <w:rsid w:val="00291977"/>
    <w:rsid w:val="00294B06"/>
    <w:rsid w:val="002959A3"/>
    <w:rsid w:val="00296419"/>
    <w:rsid w:val="002A05D2"/>
    <w:rsid w:val="002A0A06"/>
    <w:rsid w:val="002A3431"/>
    <w:rsid w:val="002B078B"/>
    <w:rsid w:val="002B0E1A"/>
    <w:rsid w:val="002B3924"/>
    <w:rsid w:val="002C0694"/>
    <w:rsid w:val="002C41EF"/>
    <w:rsid w:val="002C459C"/>
    <w:rsid w:val="002C5869"/>
    <w:rsid w:val="002C7D1F"/>
    <w:rsid w:val="002D1E08"/>
    <w:rsid w:val="002D7025"/>
    <w:rsid w:val="002E04F0"/>
    <w:rsid w:val="002E36E3"/>
    <w:rsid w:val="002E5992"/>
    <w:rsid w:val="002F079A"/>
    <w:rsid w:val="002F0E1E"/>
    <w:rsid w:val="002F4437"/>
    <w:rsid w:val="002F6EAE"/>
    <w:rsid w:val="002F7A9E"/>
    <w:rsid w:val="00303038"/>
    <w:rsid w:val="0030400E"/>
    <w:rsid w:val="0030493E"/>
    <w:rsid w:val="00305274"/>
    <w:rsid w:val="00310570"/>
    <w:rsid w:val="00312F20"/>
    <w:rsid w:val="003148F5"/>
    <w:rsid w:val="0031675B"/>
    <w:rsid w:val="00321031"/>
    <w:rsid w:val="0032146F"/>
    <w:rsid w:val="003219B3"/>
    <w:rsid w:val="0032371D"/>
    <w:rsid w:val="00330143"/>
    <w:rsid w:val="0033022C"/>
    <w:rsid w:val="00342927"/>
    <w:rsid w:val="00342FF2"/>
    <w:rsid w:val="003436A6"/>
    <w:rsid w:val="00344ABB"/>
    <w:rsid w:val="003477AE"/>
    <w:rsid w:val="00347F5C"/>
    <w:rsid w:val="0035498A"/>
    <w:rsid w:val="00362F66"/>
    <w:rsid w:val="00363580"/>
    <w:rsid w:val="00364D1F"/>
    <w:rsid w:val="00373213"/>
    <w:rsid w:val="003732CC"/>
    <w:rsid w:val="00375104"/>
    <w:rsid w:val="00375840"/>
    <w:rsid w:val="00380DB1"/>
    <w:rsid w:val="0038188B"/>
    <w:rsid w:val="0038464F"/>
    <w:rsid w:val="00384D02"/>
    <w:rsid w:val="00385269"/>
    <w:rsid w:val="00385705"/>
    <w:rsid w:val="00386DA7"/>
    <w:rsid w:val="00387A45"/>
    <w:rsid w:val="0039435B"/>
    <w:rsid w:val="00394D6E"/>
    <w:rsid w:val="003A0D73"/>
    <w:rsid w:val="003A104E"/>
    <w:rsid w:val="003A5CA6"/>
    <w:rsid w:val="003B14CC"/>
    <w:rsid w:val="003B263A"/>
    <w:rsid w:val="003B4230"/>
    <w:rsid w:val="003B56A8"/>
    <w:rsid w:val="003B5AED"/>
    <w:rsid w:val="003B6667"/>
    <w:rsid w:val="003C009F"/>
    <w:rsid w:val="003C0A1F"/>
    <w:rsid w:val="003C14A9"/>
    <w:rsid w:val="003C1CF8"/>
    <w:rsid w:val="003C2970"/>
    <w:rsid w:val="003C3428"/>
    <w:rsid w:val="003C63E0"/>
    <w:rsid w:val="003C7B8E"/>
    <w:rsid w:val="003D0B07"/>
    <w:rsid w:val="003D3CFE"/>
    <w:rsid w:val="003D7D61"/>
    <w:rsid w:val="003E2769"/>
    <w:rsid w:val="003E6DC1"/>
    <w:rsid w:val="003E75F9"/>
    <w:rsid w:val="003E7D63"/>
    <w:rsid w:val="003F050F"/>
    <w:rsid w:val="003F18B7"/>
    <w:rsid w:val="003F32F4"/>
    <w:rsid w:val="003F3A22"/>
    <w:rsid w:val="003F448A"/>
    <w:rsid w:val="003F6EF3"/>
    <w:rsid w:val="004009F1"/>
    <w:rsid w:val="004013AC"/>
    <w:rsid w:val="00402708"/>
    <w:rsid w:val="004033AC"/>
    <w:rsid w:val="004056C4"/>
    <w:rsid w:val="0040592F"/>
    <w:rsid w:val="00405ED7"/>
    <w:rsid w:val="00411DAC"/>
    <w:rsid w:val="00412763"/>
    <w:rsid w:val="00413C5A"/>
    <w:rsid w:val="00417877"/>
    <w:rsid w:val="00420BCA"/>
    <w:rsid w:val="00420D85"/>
    <w:rsid w:val="0042216A"/>
    <w:rsid w:val="00427FEA"/>
    <w:rsid w:val="00434F0F"/>
    <w:rsid w:val="0043685D"/>
    <w:rsid w:val="00437B6D"/>
    <w:rsid w:val="004455E2"/>
    <w:rsid w:val="0044674A"/>
    <w:rsid w:val="00451403"/>
    <w:rsid w:val="004536F6"/>
    <w:rsid w:val="004545FC"/>
    <w:rsid w:val="00454856"/>
    <w:rsid w:val="0045623F"/>
    <w:rsid w:val="00460579"/>
    <w:rsid w:val="004617C0"/>
    <w:rsid w:val="00464222"/>
    <w:rsid w:val="0046459A"/>
    <w:rsid w:val="0047068B"/>
    <w:rsid w:val="004764E7"/>
    <w:rsid w:val="00477BC2"/>
    <w:rsid w:val="004832BE"/>
    <w:rsid w:val="004863A9"/>
    <w:rsid w:val="00492493"/>
    <w:rsid w:val="00493364"/>
    <w:rsid w:val="0049363B"/>
    <w:rsid w:val="00495C9A"/>
    <w:rsid w:val="004965E2"/>
    <w:rsid w:val="00496D39"/>
    <w:rsid w:val="00497A18"/>
    <w:rsid w:val="004A0B34"/>
    <w:rsid w:val="004A2106"/>
    <w:rsid w:val="004A3BB2"/>
    <w:rsid w:val="004A422C"/>
    <w:rsid w:val="004A4C10"/>
    <w:rsid w:val="004A60B4"/>
    <w:rsid w:val="004A61E8"/>
    <w:rsid w:val="004B018F"/>
    <w:rsid w:val="004B0DF4"/>
    <w:rsid w:val="004B31B1"/>
    <w:rsid w:val="004B3A7E"/>
    <w:rsid w:val="004B6678"/>
    <w:rsid w:val="004B67DC"/>
    <w:rsid w:val="004B7BC5"/>
    <w:rsid w:val="004C01BE"/>
    <w:rsid w:val="004C17D5"/>
    <w:rsid w:val="004C2425"/>
    <w:rsid w:val="004C310E"/>
    <w:rsid w:val="004C5F14"/>
    <w:rsid w:val="004D06B1"/>
    <w:rsid w:val="004D1C5F"/>
    <w:rsid w:val="004D6460"/>
    <w:rsid w:val="004D6A5C"/>
    <w:rsid w:val="004D7E04"/>
    <w:rsid w:val="004D7EE4"/>
    <w:rsid w:val="004E1ECD"/>
    <w:rsid w:val="004E563C"/>
    <w:rsid w:val="004F08F7"/>
    <w:rsid w:val="004F7C9A"/>
    <w:rsid w:val="00500534"/>
    <w:rsid w:val="00501039"/>
    <w:rsid w:val="005025A4"/>
    <w:rsid w:val="00504EA7"/>
    <w:rsid w:val="00504EDF"/>
    <w:rsid w:val="0051091F"/>
    <w:rsid w:val="00510C10"/>
    <w:rsid w:val="00512F69"/>
    <w:rsid w:val="00515DC9"/>
    <w:rsid w:val="0052112B"/>
    <w:rsid w:val="0052129C"/>
    <w:rsid w:val="00532A7B"/>
    <w:rsid w:val="00533C08"/>
    <w:rsid w:val="00537112"/>
    <w:rsid w:val="00541407"/>
    <w:rsid w:val="005429B9"/>
    <w:rsid w:val="005455FC"/>
    <w:rsid w:val="005464A3"/>
    <w:rsid w:val="00547F05"/>
    <w:rsid w:val="0055256B"/>
    <w:rsid w:val="00552ED3"/>
    <w:rsid w:val="00555979"/>
    <w:rsid w:val="00557802"/>
    <w:rsid w:val="005617BB"/>
    <w:rsid w:val="00561980"/>
    <w:rsid w:val="005637EB"/>
    <w:rsid w:val="0056455F"/>
    <w:rsid w:val="0056651E"/>
    <w:rsid w:val="005769B4"/>
    <w:rsid w:val="00581813"/>
    <w:rsid w:val="0058195F"/>
    <w:rsid w:val="005828F0"/>
    <w:rsid w:val="005832E0"/>
    <w:rsid w:val="00584A37"/>
    <w:rsid w:val="00584B43"/>
    <w:rsid w:val="00586320"/>
    <w:rsid w:val="00590FA8"/>
    <w:rsid w:val="00591FA7"/>
    <w:rsid w:val="00594BBC"/>
    <w:rsid w:val="00594D3E"/>
    <w:rsid w:val="005A182C"/>
    <w:rsid w:val="005A3086"/>
    <w:rsid w:val="005B2731"/>
    <w:rsid w:val="005B5EC8"/>
    <w:rsid w:val="005B6DA7"/>
    <w:rsid w:val="005B6FB0"/>
    <w:rsid w:val="005B73C5"/>
    <w:rsid w:val="005C0FAF"/>
    <w:rsid w:val="005C2AEE"/>
    <w:rsid w:val="005C49D6"/>
    <w:rsid w:val="005C6C26"/>
    <w:rsid w:val="005C7A0B"/>
    <w:rsid w:val="005D2FA2"/>
    <w:rsid w:val="005D31A4"/>
    <w:rsid w:val="005E01AE"/>
    <w:rsid w:val="005E1ACE"/>
    <w:rsid w:val="005E1F0E"/>
    <w:rsid w:val="005E2194"/>
    <w:rsid w:val="005E3466"/>
    <w:rsid w:val="005E4C9E"/>
    <w:rsid w:val="005E679E"/>
    <w:rsid w:val="005E7A8E"/>
    <w:rsid w:val="005F09B2"/>
    <w:rsid w:val="005F4481"/>
    <w:rsid w:val="00600371"/>
    <w:rsid w:val="0060086F"/>
    <w:rsid w:val="00602004"/>
    <w:rsid w:val="00603687"/>
    <w:rsid w:val="00604F0E"/>
    <w:rsid w:val="00604F63"/>
    <w:rsid w:val="00605685"/>
    <w:rsid w:val="00614B3B"/>
    <w:rsid w:val="00616EC1"/>
    <w:rsid w:val="00623D53"/>
    <w:rsid w:val="006243FD"/>
    <w:rsid w:val="0062629D"/>
    <w:rsid w:val="006275A0"/>
    <w:rsid w:val="00636AAF"/>
    <w:rsid w:val="00637D58"/>
    <w:rsid w:val="00641277"/>
    <w:rsid w:val="0064168E"/>
    <w:rsid w:val="00643297"/>
    <w:rsid w:val="0064344B"/>
    <w:rsid w:val="00644961"/>
    <w:rsid w:val="00653E20"/>
    <w:rsid w:val="00654903"/>
    <w:rsid w:val="006562E9"/>
    <w:rsid w:val="006566A8"/>
    <w:rsid w:val="0065756A"/>
    <w:rsid w:val="00657A6A"/>
    <w:rsid w:val="00665DBC"/>
    <w:rsid w:val="00666C08"/>
    <w:rsid w:val="0067673F"/>
    <w:rsid w:val="0068134A"/>
    <w:rsid w:val="0068349D"/>
    <w:rsid w:val="006851EB"/>
    <w:rsid w:val="006879E9"/>
    <w:rsid w:val="006925BA"/>
    <w:rsid w:val="00693AA4"/>
    <w:rsid w:val="00694C9D"/>
    <w:rsid w:val="00696916"/>
    <w:rsid w:val="006A1C24"/>
    <w:rsid w:val="006A23C0"/>
    <w:rsid w:val="006A384F"/>
    <w:rsid w:val="006A3DAB"/>
    <w:rsid w:val="006A650C"/>
    <w:rsid w:val="006B3194"/>
    <w:rsid w:val="006C1521"/>
    <w:rsid w:val="006D0FF9"/>
    <w:rsid w:val="006D21EA"/>
    <w:rsid w:val="006D462F"/>
    <w:rsid w:val="006D5210"/>
    <w:rsid w:val="006D639E"/>
    <w:rsid w:val="006E108A"/>
    <w:rsid w:val="006E2994"/>
    <w:rsid w:val="006E3D69"/>
    <w:rsid w:val="006E5EAA"/>
    <w:rsid w:val="006F0F06"/>
    <w:rsid w:val="006F224A"/>
    <w:rsid w:val="006F632B"/>
    <w:rsid w:val="007001EC"/>
    <w:rsid w:val="00700FD3"/>
    <w:rsid w:val="0070280C"/>
    <w:rsid w:val="007031CC"/>
    <w:rsid w:val="007055EC"/>
    <w:rsid w:val="007078DB"/>
    <w:rsid w:val="00712360"/>
    <w:rsid w:val="00714989"/>
    <w:rsid w:val="00716C38"/>
    <w:rsid w:val="007171C7"/>
    <w:rsid w:val="00723A82"/>
    <w:rsid w:val="007258F8"/>
    <w:rsid w:val="0072743D"/>
    <w:rsid w:val="0073460A"/>
    <w:rsid w:val="00740564"/>
    <w:rsid w:val="00742DB2"/>
    <w:rsid w:val="00744079"/>
    <w:rsid w:val="007450A0"/>
    <w:rsid w:val="00745770"/>
    <w:rsid w:val="007457B8"/>
    <w:rsid w:val="00750D90"/>
    <w:rsid w:val="007512E5"/>
    <w:rsid w:val="0075171A"/>
    <w:rsid w:val="007541CC"/>
    <w:rsid w:val="00755559"/>
    <w:rsid w:val="007564B9"/>
    <w:rsid w:val="00763109"/>
    <w:rsid w:val="00764D6A"/>
    <w:rsid w:val="00770634"/>
    <w:rsid w:val="00773F0F"/>
    <w:rsid w:val="00774088"/>
    <w:rsid w:val="007745EF"/>
    <w:rsid w:val="00777323"/>
    <w:rsid w:val="00777B21"/>
    <w:rsid w:val="00781612"/>
    <w:rsid w:val="00781D84"/>
    <w:rsid w:val="00782156"/>
    <w:rsid w:val="00782804"/>
    <w:rsid w:val="0078508B"/>
    <w:rsid w:val="00785DF4"/>
    <w:rsid w:val="00787AD2"/>
    <w:rsid w:val="007922C8"/>
    <w:rsid w:val="00796244"/>
    <w:rsid w:val="007A1210"/>
    <w:rsid w:val="007A18C4"/>
    <w:rsid w:val="007A268B"/>
    <w:rsid w:val="007A2D3B"/>
    <w:rsid w:val="007A2F60"/>
    <w:rsid w:val="007A3713"/>
    <w:rsid w:val="007B1517"/>
    <w:rsid w:val="007B4E57"/>
    <w:rsid w:val="007B5163"/>
    <w:rsid w:val="007B63CF"/>
    <w:rsid w:val="007C07E0"/>
    <w:rsid w:val="007C6E80"/>
    <w:rsid w:val="007D1E9D"/>
    <w:rsid w:val="007E1F98"/>
    <w:rsid w:val="007E3099"/>
    <w:rsid w:val="007E31EF"/>
    <w:rsid w:val="007E4094"/>
    <w:rsid w:val="007E6266"/>
    <w:rsid w:val="007E7236"/>
    <w:rsid w:val="007F10E8"/>
    <w:rsid w:val="007F2360"/>
    <w:rsid w:val="007F361E"/>
    <w:rsid w:val="007F5C40"/>
    <w:rsid w:val="007F7411"/>
    <w:rsid w:val="008015C3"/>
    <w:rsid w:val="00802308"/>
    <w:rsid w:val="00803145"/>
    <w:rsid w:val="00803DC3"/>
    <w:rsid w:val="00805D16"/>
    <w:rsid w:val="00810527"/>
    <w:rsid w:val="00811058"/>
    <w:rsid w:val="00814E0C"/>
    <w:rsid w:val="00820B3E"/>
    <w:rsid w:val="00822A14"/>
    <w:rsid w:val="00823DA2"/>
    <w:rsid w:val="00825AFA"/>
    <w:rsid w:val="00827DC5"/>
    <w:rsid w:val="00831FA8"/>
    <w:rsid w:val="00835198"/>
    <w:rsid w:val="00835406"/>
    <w:rsid w:val="00841FD5"/>
    <w:rsid w:val="0084620B"/>
    <w:rsid w:val="008507D6"/>
    <w:rsid w:val="00852936"/>
    <w:rsid w:val="00860DB0"/>
    <w:rsid w:val="0086768C"/>
    <w:rsid w:val="00871B5D"/>
    <w:rsid w:val="00873348"/>
    <w:rsid w:val="008745C3"/>
    <w:rsid w:val="008751EC"/>
    <w:rsid w:val="00875E12"/>
    <w:rsid w:val="00876461"/>
    <w:rsid w:val="008777ED"/>
    <w:rsid w:val="00881940"/>
    <w:rsid w:val="00883603"/>
    <w:rsid w:val="00887371"/>
    <w:rsid w:val="008910E4"/>
    <w:rsid w:val="008918A5"/>
    <w:rsid w:val="00891B3B"/>
    <w:rsid w:val="00892534"/>
    <w:rsid w:val="00893D08"/>
    <w:rsid w:val="00894116"/>
    <w:rsid w:val="00895B35"/>
    <w:rsid w:val="00897870"/>
    <w:rsid w:val="008A3AB1"/>
    <w:rsid w:val="008A5F34"/>
    <w:rsid w:val="008A6A36"/>
    <w:rsid w:val="008B582A"/>
    <w:rsid w:val="008C1EB1"/>
    <w:rsid w:val="008C20C1"/>
    <w:rsid w:val="008C36A0"/>
    <w:rsid w:val="008C4063"/>
    <w:rsid w:val="008D2CD9"/>
    <w:rsid w:val="008E0831"/>
    <w:rsid w:val="008E1118"/>
    <w:rsid w:val="008E39C1"/>
    <w:rsid w:val="008E4E60"/>
    <w:rsid w:val="008E71B2"/>
    <w:rsid w:val="008F0498"/>
    <w:rsid w:val="008F684F"/>
    <w:rsid w:val="008F68FB"/>
    <w:rsid w:val="008F765E"/>
    <w:rsid w:val="00900F81"/>
    <w:rsid w:val="009010B2"/>
    <w:rsid w:val="00901632"/>
    <w:rsid w:val="00902FB8"/>
    <w:rsid w:val="009033CA"/>
    <w:rsid w:val="009048AD"/>
    <w:rsid w:val="00905C34"/>
    <w:rsid w:val="00907415"/>
    <w:rsid w:val="0091311E"/>
    <w:rsid w:val="00914108"/>
    <w:rsid w:val="00914176"/>
    <w:rsid w:val="009150BA"/>
    <w:rsid w:val="00915868"/>
    <w:rsid w:val="009167C1"/>
    <w:rsid w:val="00917E6E"/>
    <w:rsid w:val="00920C1E"/>
    <w:rsid w:val="0092361D"/>
    <w:rsid w:val="00923648"/>
    <w:rsid w:val="00924273"/>
    <w:rsid w:val="009267DD"/>
    <w:rsid w:val="00934444"/>
    <w:rsid w:val="00934CF9"/>
    <w:rsid w:val="00934FD6"/>
    <w:rsid w:val="00937A0C"/>
    <w:rsid w:val="00940A1D"/>
    <w:rsid w:val="00940C98"/>
    <w:rsid w:val="00942454"/>
    <w:rsid w:val="00950384"/>
    <w:rsid w:val="00953EE7"/>
    <w:rsid w:val="009549DD"/>
    <w:rsid w:val="00956FC2"/>
    <w:rsid w:val="009634AB"/>
    <w:rsid w:val="00966B1B"/>
    <w:rsid w:val="00966FEC"/>
    <w:rsid w:val="00967653"/>
    <w:rsid w:val="00973388"/>
    <w:rsid w:val="00973D5B"/>
    <w:rsid w:val="00974B49"/>
    <w:rsid w:val="00977DB3"/>
    <w:rsid w:val="00981F8A"/>
    <w:rsid w:val="0098337A"/>
    <w:rsid w:val="009849A2"/>
    <w:rsid w:val="009850F8"/>
    <w:rsid w:val="009908CA"/>
    <w:rsid w:val="00992C0A"/>
    <w:rsid w:val="00993653"/>
    <w:rsid w:val="0099475F"/>
    <w:rsid w:val="009A0B50"/>
    <w:rsid w:val="009A2737"/>
    <w:rsid w:val="009A2F25"/>
    <w:rsid w:val="009A3309"/>
    <w:rsid w:val="009A34A8"/>
    <w:rsid w:val="009B0E45"/>
    <w:rsid w:val="009B3D13"/>
    <w:rsid w:val="009C0EDB"/>
    <w:rsid w:val="009C1FE3"/>
    <w:rsid w:val="009C402D"/>
    <w:rsid w:val="009C6D0F"/>
    <w:rsid w:val="009C7685"/>
    <w:rsid w:val="009D17C9"/>
    <w:rsid w:val="009D1F19"/>
    <w:rsid w:val="009D2385"/>
    <w:rsid w:val="009D7185"/>
    <w:rsid w:val="009E1662"/>
    <w:rsid w:val="009E7CF0"/>
    <w:rsid w:val="009F0283"/>
    <w:rsid w:val="009F59E8"/>
    <w:rsid w:val="009F7FF4"/>
    <w:rsid w:val="00A059B3"/>
    <w:rsid w:val="00A12C2D"/>
    <w:rsid w:val="00A12F7D"/>
    <w:rsid w:val="00A1386D"/>
    <w:rsid w:val="00A161FF"/>
    <w:rsid w:val="00A2045C"/>
    <w:rsid w:val="00A2125D"/>
    <w:rsid w:val="00A30926"/>
    <w:rsid w:val="00A309DA"/>
    <w:rsid w:val="00A31BB0"/>
    <w:rsid w:val="00A32EB5"/>
    <w:rsid w:val="00A347F5"/>
    <w:rsid w:val="00A35A00"/>
    <w:rsid w:val="00A35B45"/>
    <w:rsid w:val="00A35D17"/>
    <w:rsid w:val="00A41D6F"/>
    <w:rsid w:val="00A4321A"/>
    <w:rsid w:val="00A44365"/>
    <w:rsid w:val="00A4756A"/>
    <w:rsid w:val="00A47B29"/>
    <w:rsid w:val="00A510F0"/>
    <w:rsid w:val="00A53B30"/>
    <w:rsid w:val="00A60330"/>
    <w:rsid w:val="00A6123E"/>
    <w:rsid w:val="00A6392F"/>
    <w:rsid w:val="00A63AC3"/>
    <w:rsid w:val="00A641BF"/>
    <w:rsid w:val="00A672CE"/>
    <w:rsid w:val="00A70172"/>
    <w:rsid w:val="00A720C6"/>
    <w:rsid w:val="00A75AE4"/>
    <w:rsid w:val="00A90E59"/>
    <w:rsid w:val="00A917FD"/>
    <w:rsid w:val="00AA1EC9"/>
    <w:rsid w:val="00AA2E49"/>
    <w:rsid w:val="00AA383D"/>
    <w:rsid w:val="00AA62D9"/>
    <w:rsid w:val="00AB39C0"/>
    <w:rsid w:val="00AB445B"/>
    <w:rsid w:val="00AC2C54"/>
    <w:rsid w:val="00AC4087"/>
    <w:rsid w:val="00AD0066"/>
    <w:rsid w:val="00AD03E0"/>
    <w:rsid w:val="00AD07B7"/>
    <w:rsid w:val="00AD116D"/>
    <w:rsid w:val="00AD13BC"/>
    <w:rsid w:val="00AD1A48"/>
    <w:rsid w:val="00AD2D87"/>
    <w:rsid w:val="00AD44BA"/>
    <w:rsid w:val="00AD6B61"/>
    <w:rsid w:val="00AE04DB"/>
    <w:rsid w:val="00AE0789"/>
    <w:rsid w:val="00AE6E1F"/>
    <w:rsid w:val="00AF1024"/>
    <w:rsid w:val="00AF26C9"/>
    <w:rsid w:val="00AF3126"/>
    <w:rsid w:val="00AF3542"/>
    <w:rsid w:val="00AF3E03"/>
    <w:rsid w:val="00AF5A60"/>
    <w:rsid w:val="00AF634B"/>
    <w:rsid w:val="00AF67C7"/>
    <w:rsid w:val="00AF751E"/>
    <w:rsid w:val="00B006CF"/>
    <w:rsid w:val="00B01E32"/>
    <w:rsid w:val="00B047C8"/>
    <w:rsid w:val="00B050BB"/>
    <w:rsid w:val="00B06369"/>
    <w:rsid w:val="00B20396"/>
    <w:rsid w:val="00B20CA8"/>
    <w:rsid w:val="00B21C8B"/>
    <w:rsid w:val="00B23840"/>
    <w:rsid w:val="00B23C71"/>
    <w:rsid w:val="00B253DC"/>
    <w:rsid w:val="00B378C8"/>
    <w:rsid w:val="00B42C19"/>
    <w:rsid w:val="00B43CB6"/>
    <w:rsid w:val="00B45139"/>
    <w:rsid w:val="00B504EB"/>
    <w:rsid w:val="00B505D2"/>
    <w:rsid w:val="00B53032"/>
    <w:rsid w:val="00B53296"/>
    <w:rsid w:val="00B54160"/>
    <w:rsid w:val="00B55315"/>
    <w:rsid w:val="00B56981"/>
    <w:rsid w:val="00B56E9D"/>
    <w:rsid w:val="00B63DD7"/>
    <w:rsid w:val="00B705F3"/>
    <w:rsid w:val="00B72339"/>
    <w:rsid w:val="00B747A7"/>
    <w:rsid w:val="00B80F17"/>
    <w:rsid w:val="00B8104D"/>
    <w:rsid w:val="00B814FA"/>
    <w:rsid w:val="00B82139"/>
    <w:rsid w:val="00B82749"/>
    <w:rsid w:val="00B83FA3"/>
    <w:rsid w:val="00B8671E"/>
    <w:rsid w:val="00B91A1E"/>
    <w:rsid w:val="00B92131"/>
    <w:rsid w:val="00B9258B"/>
    <w:rsid w:val="00BA07EC"/>
    <w:rsid w:val="00BA3786"/>
    <w:rsid w:val="00BA5140"/>
    <w:rsid w:val="00BA6447"/>
    <w:rsid w:val="00BB0A6C"/>
    <w:rsid w:val="00BB19B1"/>
    <w:rsid w:val="00BB1B8D"/>
    <w:rsid w:val="00BB30DE"/>
    <w:rsid w:val="00BB45AE"/>
    <w:rsid w:val="00BC1541"/>
    <w:rsid w:val="00BC25A2"/>
    <w:rsid w:val="00BC6E3E"/>
    <w:rsid w:val="00BD2340"/>
    <w:rsid w:val="00BD2AAC"/>
    <w:rsid w:val="00BD2FFB"/>
    <w:rsid w:val="00BD6410"/>
    <w:rsid w:val="00BD65D0"/>
    <w:rsid w:val="00BE196E"/>
    <w:rsid w:val="00BE4346"/>
    <w:rsid w:val="00BE4C01"/>
    <w:rsid w:val="00BE5109"/>
    <w:rsid w:val="00BE7D08"/>
    <w:rsid w:val="00BF1982"/>
    <w:rsid w:val="00BF1A34"/>
    <w:rsid w:val="00BF2E9A"/>
    <w:rsid w:val="00BF5B9A"/>
    <w:rsid w:val="00C02A78"/>
    <w:rsid w:val="00C02EF7"/>
    <w:rsid w:val="00C0439C"/>
    <w:rsid w:val="00C077F5"/>
    <w:rsid w:val="00C1074F"/>
    <w:rsid w:val="00C1245F"/>
    <w:rsid w:val="00C1260E"/>
    <w:rsid w:val="00C13675"/>
    <w:rsid w:val="00C16540"/>
    <w:rsid w:val="00C20704"/>
    <w:rsid w:val="00C309B4"/>
    <w:rsid w:val="00C30DD4"/>
    <w:rsid w:val="00C3157E"/>
    <w:rsid w:val="00C33360"/>
    <w:rsid w:val="00C347BF"/>
    <w:rsid w:val="00C3781A"/>
    <w:rsid w:val="00C40F33"/>
    <w:rsid w:val="00C417C6"/>
    <w:rsid w:val="00C41F1F"/>
    <w:rsid w:val="00C501E8"/>
    <w:rsid w:val="00C50236"/>
    <w:rsid w:val="00C504B0"/>
    <w:rsid w:val="00C50721"/>
    <w:rsid w:val="00C55C09"/>
    <w:rsid w:val="00C61AC4"/>
    <w:rsid w:val="00C71FBC"/>
    <w:rsid w:val="00C720A8"/>
    <w:rsid w:val="00C72D5D"/>
    <w:rsid w:val="00C766CE"/>
    <w:rsid w:val="00C84B62"/>
    <w:rsid w:val="00C87574"/>
    <w:rsid w:val="00C965A7"/>
    <w:rsid w:val="00CA0038"/>
    <w:rsid w:val="00CA17B4"/>
    <w:rsid w:val="00CA2CAF"/>
    <w:rsid w:val="00CA3D5B"/>
    <w:rsid w:val="00CA52EF"/>
    <w:rsid w:val="00CB179C"/>
    <w:rsid w:val="00CB4E4A"/>
    <w:rsid w:val="00CB511E"/>
    <w:rsid w:val="00CB5328"/>
    <w:rsid w:val="00CC0491"/>
    <w:rsid w:val="00CC0880"/>
    <w:rsid w:val="00CC10AE"/>
    <w:rsid w:val="00CC47B3"/>
    <w:rsid w:val="00CC65DA"/>
    <w:rsid w:val="00CD3228"/>
    <w:rsid w:val="00CD3DCB"/>
    <w:rsid w:val="00CD4106"/>
    <w:rsid w:val="00CD6015"/>
    <w:rsid w:val="00CD645B"/>
    <w:rsid w:val="00CD6906"/>
    <w:rsid w:val="00CD7700"/>
    <w:rsid w:val="00CE1732"/>
    <w:rsid w:val="00CE2A69"/>
    <w:rsid w:val="00CE38E5"/>
    <w:rsid w:val="00CE70C3"/>
    <w:rsid w:val="00CF2A8F"/>
    <w:rsid w:val="00CF35D7"/>
    <w:rsid w:val="00CF3C9E"/>
    <w:rsid w:val="00CF4B5B"/>
    <w:rsid w:val="00CF51D3"/>
    <w:rsid w:val="00CF7129"/>
    <w:rsid w:val="00CF7B5A"/>
    <w:rsid w:val="00D010E6"/>
    <w:rsid w:val="00D01F99"/>
    <w:rsid w:val="00D03043"/>
    <w:rsid w:val="00D0471D"/>
    <w:rsid w:val="00D049AC"/>
    <w:rsid w:val="00D04DC8"/>
    <w:rsid w:val="00D04EB0"/>
    <w:rsid w:val="00D04FCA"/>
    <w:rsid w:val="00D10A51"/>
    <w:rsid w:val="00D12356"/>
    <w:rsid w:val="00D21745"/>
    <w:rsid w:val="00D2226B"/>
    <w:rsid w:val="00D2357F"/>
    <w:rsid w:val="00D25B92"/>
    <w:rsid w:val="00D36D7F"/>
    <w:rsid w:val="00D37C8A"/>
    <w:rsid w:val="00D41824"/>
    <w:rsid w:val="00D45155"/>
    <w:rsid w:val="00D47796"/>
    <w:rsid w:val="00D52EB8"/>
    <w:rsid w:val="00D54F77"/>
    <w:rsid w:val="00D57BCA"/>
    <w:rsid w:val="00D60645"/>
    <w:rsid w:val="00D60769"/>
    <w:rsid w:val="00D645AF"/>
    <w:rsid w:val="00D64F68"/>
    <w:rsid w:val="00D65785"/>
    <w:rsid w:val="00D67873"/>
    <w:rsid w:val="00D70A9E"/>
    <w:rsid w:val="00D72754"/>
    <w:rsid w:val="00D7579E"/>
    <w:rsid w:val="00D76314"/>
    <w:rsid w:val="00D83B29"/>
    <w:rsid w:val="00D90BDF"/>
    <w:rsid w:val="00D913FA"/>
    <w:rsid w:val="00D974B8"/>
    <w:rsid w:val="00DA08A6"/>
    <w:rsid w:val="00DA17D9"/>
    <w:rsid w:val="00DA4763"/>
    <w:rsid w:val="00DA57C5"/>
    <w:rsid w:val="00DA6196"/>
    <w:rsid w:val="00DA62A8"/>
    <w:rsid w:val="00DB1EFB"/>
    <w:rsid w:val="00DB4548"/>
    <w:rsid w:val="00DB66A7"/>
    <w:rsid w:val="00DB7CA0"/>
    <w:rsid w:val="00DC2858"/>
    <w:rsid w:val="00DC5485"/>
    <w:rsid w:val="00DD3BF4"/>
    <w:rsid w:val="00DD59DF"/>
    <w:rsid w:val="00DD65D2"/>
    <w:rsid w:val="00DD69A0"/>
    <w:rsid w:val="00DE3013"/>
    <w:rsid w:val="00DE3C1F"/>
    <w:rsid w:val="00DE5346"/>
    <w:rsid w:val="00DE5A96"/>
    <w:rsid w:val="00DE7377"/>
    <w:rsid w:val="00DF2384"/>
    <w:rsid w:val="00DF2B78"/>
    <w:rsid w:val="00DF5A6B"/>
    <w:rsid w:val="00DF5FBE"/>
    <w:rsid w:val="00DF6032"/>
    <w:rsid w:val="00E0163F"/>
    <w:rsid w:val="00E01935"/>
    <w:rsid w:val="00E02B8D"/>
    <w:rsid w:val="00E05385"/>
    <w:rsid w:val="00E124B0"/>
    <w:rsid w:val="00E13E25"/>
    <w:rsid w:val="00E14529"/>
    <w:rsid w:val="00E1778C"/>
    <w:rsid w:val="00E20962"/>
    <w:rsid w:val="00E20B7B"/>
    <w:rsid w:val="00E230BC"/>
    <w:rsid w:val="00E26C13"/>
    <w:rsid w:val="00E27596"/>
    <w:rsid w:val="00E27975"/>
    <w:rsid w:val="00E36CB1"/>
    <w:rsid w:val="00E40374"/>
    <w:rsid w:val="00E419EF"/>
    <w:rsid w:val="00E41C20"/>
    <w:rsid w:val="00E43287"/>
    <w:rsid w:val="00E441FD"/>
    <w:rsid w:val="00E479F9"/>
    <w:rsid w:val="00E51852"/>
    <w:rsid w:val="00E51E0A"/>
    <w:rsid w:val="00E52001"/>
    <w:rsid w:val="00E60551"/>
    <w:rsid w:val="00E61596"/>
    <w:rsid w:val="00E64779"/>
    <w:rsid w:val="00E66FD4"/>
    <w:rsid w:val="00E676D7"/>
    <w:rsid w:val="00E67E44"/>
    <w:rsid w:val="00E7045F"/>
    <w:rsid w:val="00E7320E"/>
    <w:rsid w:val="00E752F1"/>
    <w:rsid w:val="00E80431"/>
    <w:rsid w:val="00E822E5"/>
    <w:rsid w:val="00E83103"/>
    <w:rsid w:val="00E86441"/>
    <w:rsid w:val="00E93B7F"/>
    <w:rsid w:val="00E973C0"/>
    <w:rsid w:val="00E97777"/>
    <w:rsid w:val="00EA0452"/>
    <w:rsid w:val="00EA0702"/>
    <w:rsid w:val="00EA0A96"/>
    <w:rsid w:val="00EA0B19"/>
    <w:rsid w:val="00EA3683"/>
    <w:rsid w:val="00EA6B39"/>
    <w:rsid w:val="00EB14F3"/>
    <w:rsid w:val="00EB21A6"/>
    <w:rsid w:val="00EB7873"/>
    <w:rsid w:val="00EC1944"/>
    <w:rsid w:val="00EC2BDE"/>
    <w:rsid w:val="00EC5DDC"/>
    <w:rsid w:val="00EC723D"/>
    <w:rsid w:val="00ED005A"/>
    <w:rsid w:val="00ED7C6B"/>
    <w:rsid w:val="00EE0392"/>
    <w:rsid w:val="00EE1FA5"/>
    <w:rsid w:val="00EE24DF"/>
    <w:rsid w:val="00EE3781"/>
    <w:rsid w:val="00EE58CD"/>
    <w:rsid w:val="00EE5FB8"/>
    <w:rsid w:val="00EE68F3"/>
    <w:rsid w:val="00EF17E8"/>
    <w:rsid w:val="00EF5A39"/>
    <w:rsid w:val="00EF5DCE"/>
    <w:rsid w:val="00F00199"/>
    <w:rsid w:val="00F00A3A"/>
    <w:rsid w:val="00F07070"/>
    <w:rsid w:val="00F07A60"/>
    <w:rsid w:val="00F11112"/>
    <w:rsid w:val="00F11496"/>
    <w:rsid w:val="00F13FA3"/>
    <w:rsid w:val="00F162E2"/>
    <w:rsid w:val="00F2609C"/>
    <w:rsid w:val="00F26346"/>
    <w:rsid w:val="00F26DE0"/>
    <w:rsid w:val="00F30BC3"/>
    <w:rsid w:val="00F31182"/>
    <w:rsid w:val="00F3216A"/>
    <w:rsid w:val="00F355E1"/>
    <w:rsid w:val="00F40F5A"/>
    <w:rsid w:val="00F43AD2"/>
    <w:rsid w:val="00F45DF7"/>
    <w:rsid w:val="00F5000C"/>
    <w:rsid w:val="00F502DB"/>
    <w:rsid w:val="00F534E8"/>
    <w:rsid w:val="00F54758"/>
    <w:rsid w:val="00F54B3E"/>
    <w:rsid w:val="00F61F6A"/>
    <w:rsid w:val="00F632FB"/>
    <w:rsid w:val="00F71BD2"/>
    <w:rsid w:val="00F73A40"/>
    <w:rsid w:val="00F74770"/>
    <w:rsid w:val="00F754A3"/>
    <w:rsid w:val="00F75712"/>
    <w:rsid w:val="00F807B6"/>
    <w:rsid w:val="00F826FF"/>
    <w:rsid w:val="00F83D71"/>
    <w:rsid w:val="00F849A8"/>
    <w:rsid w:val="00F866DF"/>
    <w:rsid w:val="00F87D08"/>
    <w:rsid w:val="00F87F7E"/>
    <w:rsid w:val="00F912C7"/>
    <w:rsid w:val="00F9393C"/>
    <w:rsid w:val="00F94635"/>
    <w:rsid w:val="00F94FB7"/>
    <w:rsid w:val="00F96321"/>
    <w:rsid w:val="00FA09FE"/>
    <w:rsid w:val="00FA0F4E"/>
    <w:rsid w:val="00FA15CD"/>
    <w:rsid w:val="00FA5294"/>
    <w:rsid w:val="00FA6661"/>
    <w:rsid w:val="00FB36D8"/>
    <w:rsid w:val="00FB3D5B"/>
    <w:rsid w:val="00FB636D"/>
    <w:rsid w:val="00FC1BCA"/>
    <w:rsid w:val="00FC3289"/>
    <w:rsid w:val="00FC3EA8"/>
    <w:rsid w:val="00FC4705"/>
    <w:rsid w:val="00FC5C63"/>
    <w:rsid w:val="00FD2497"/>
    <w:rsid w:val="00FD3E0B"/>
    <w:rsid w:val="00FE36D6"/>
    <w:rsid w:val="00FE5E65"/>
    <w:rsid w:val="00FF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E38E03"/>
  <w15:chartTrackingRefBased/>
  <w15:docId w15:val="{6A69A33F-9952-4663-BEDF-C138D1D07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HAnsi" w:hAnsi="Aptos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before="80" w:after="160"/>
        <w:ind w:left="53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21"/>
    <w:lsdException w:name="heading 8" w:semiHidden="1" w:uiPriority="22" w:qFormat="1"/>
    <w:lsdException w:name="heading 9" w:semiHidden="1" w:uiPriority="23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16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7F5"/>
    <w:pPr>
      <w:spacing w:before="0" w:after="0"/>
      <w:ind w:left="0"/>
    </w:pPr>
    <w:rPr>
      <w:rFonts w:ascii="Arial" w:eastAsia="Arial" w:hAnsi="Arial" w:cs="Arial"/>
      <w:kern w:val="0"/>
      <w:lang w:eastAsia="fr-FR"/>
      <w14:ligatures w14:val="none"/>
    </w:rPr>
  </w:style>
  <w:style w:type="paragraph" w:styleId="Titre1">
    <w:name w:val="heading 1"/>
    <w:aliases w:val="Title number 1"/>
    <w:basedOn w:val="Normal"/>
    <w:next w:val="Normal"/>
    <w:link w:val="Titre1Car"/>
    <w:uiPriority w:val="9"/>
    <w:qFormat/>
    <w:rsid w:val="007745EF"/>
    <w:pPr>
      <w:keepNext/>
      <w:keepLines/>
      <w:numPr>
        <w:numId w:val="1"/>
      </w:numPr>
      <w:spacing w:before="240" w:after="360"/>
      <w:ind w:left="539" w:hanging="539"/>
      <w:outlineLvl w:val="0"/>
    </w:pPr>
    <w:rPr>
      <w:rFonts w:ascii="Aptos SemiBold" w:eastAsiaTheme="majorEastAsia" w:hAnsi="Aptos SemiBold" w:cstheme="majorBidi"/>
      <w:color w:val="451DC7" w:themeColor="background2"/>
      <w:sz w:val="44"/>
      <w:szCs w:val="44"/>
    </w:rPr>
  </w:style>
  <w:style w:type="paragraph" w:styleId="Titre2">
    <w:name w:val="heading 2"/>
    <w:aliases w:val="Title number 2"/>
    <w:basedOn w:val="Normal"/>
    <w:next w:val="Normal"/>
    <w:link w:val="Titre2Car"/>
    <w:uiPriority w:val="9"/>
    <w:qFormat/>
    <w:rsid w:val="00981F8A"/>
    <w:pPr>
      <w:keepNext/>
      <w:keepLines/>
      <w:numPr>
        <w:ilvl w:val="1"/>
        <w:numId w:val="1"/>
      </w:numPr>
      <w:spacing w:before="240" w:after="120"/>
      <w:ind w:left="1383" w:hanging="850"/>
      <w:outlineLvl w:val="1"/>
    </w:pPr>
    <w:rPr>
      <w:rFonts w:ascii="Aptos SemiBold" w:eastAsiaTheme="majorEastAsia" w:hAnsi="Aptos SemiBold" w:cstheme="majorBidi"/>
      <w:color w:val="451DC7"/>
      <w:sz w:val="28"/>
      <w:szCs w:val="28"/>
      <w:lang w:val="en-GB"/>
    </w:rPr>
  </w:style>
  <w:style w:type="paragraph" w:styleId="Titre3">
    <w:name w:val="heading 3"/>
    <w:aliases w:val="Title number 3"/>
    <w:basedOn w:val="Normal"/>
    <w:next w:val="Normal"/>
    <w:link w:val="Titre3Car"/>
    <w:uiPriority w:val="1"/>
    <w:qFormat/>
    <w:rsid w:val="00981F8A"/>
    <w:pPr>
      <w:keepNext/>
      <w:keepLines/>
      <w:numPr>
        <w:ilvl w:val="2"/>
        <w:numId w:val="1"/>
      </w:numPr>
      <w:spacing w:before="120"/>
      <w:ind w:left="1383" w:hanging="850"/>
      <w:outlineLvl w:val="2"/>
    </w:pPr>
    <w:rPr>
      <w:rFonts w:ascii="Aptos SemiBold" w:eastAsiaTheme="majorEastAsia" w:hAnsi="Aptos SemiBold" w:cstheme="majorBidi"/>
      <w:color w:val="451DC7" w:themeColor="background2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1"/>
    <w:qFormat/>
    <w:rsid w:val="005F09B2"/>
    <w:pPr>
      <w:keepNext/>
      <w:keepLines/>
      <w:spacing w:before="240" w:after="120"/>
      <w:outlineLvl w:val="3"/>
    </w:pPr>
    <w:rPr>
      <w:rFonts w:ascii="Aptos SemiBold" w:eastAsiaTheme="majorEastAsia" w:hAnsi="Aptos SemiBold" w:cstheme="majorBidi"/>
      <w:color w:val="000000" w:themeColor="text1"/>
      <w:sz w:val="24"/>
      <w:szCs w:val="24"/>
      <w:lang w:val="en-GB"/>
    </w:rPr>
  </w:style>
  <w:style w:type="paragraph" w:styleId="Titre5">
    <w:name w:val="heading 5"/>
    <w:basedOn w:val="Normal"/>
    <w:next w:val="Normal"/>
    <w:link w:val="Titre5Car"/>
    <w:uiPriority w:val="19"/>
    <w:semiHidden/>
    <w:rsid w:val="0040592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3B34F" w:themeColor="accent1" w:themeShade="BF"/>
    </w:rPr>
  </w:style>
  <w:style w:type="paragraph" w:styleId="Titre6">
    <w:name w:val="heading 6"/>
    <w:basedOn w:val="Normal"/>
    <w:next w:val="Normal"/>
    <w:link w:val="Titre6Car"/>
    <w:uiPriority w:val="20"/>
    <w:semiHidden/>
    <w:rsid w:val="0040592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27734" w:themeColor="accent1" w:themeShade="7F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EE24DF"/>
    <w:pPr>
      <w:spacing w:after="0"/>
      <w:ind w:left="540"/>
      <w:jc w:val="both"/>
    </w:pPr>
    <w:rPr>
      <w:szCs w:val="20"/>
    </w:rPr>
  </w:style>
  <w:style w:type="character" w:customStyle="1" w:styleId="Titre1Car">
    <w:name w:val="Titre 1 Car"/>
    <w:aliases w:val="Title number 1 Car"/>
    <w:basedOn w:val="Policepardfaut"/>
    <w:link w:val="Titre1"/>
    <w:uiPriority w:val="1"/>
    <w:rsid w:val="007745EF"/>
    <w:rPr>
      <w:rFonts w:ascii="Aptos SemiBold" w:eastAsiaTheme="majorEastAsia" w:hAnsi="Aptos SemiBold" w:cstheme="majorBidi"/>
      <w:color w:val="451DC7" w:themeColor="background2"/>
      <w:sz w:val="44"/>
      <w:szCs w:val="44"/>
    </w:rPr>
  </w:style>
  <w:style w:type="character" w:customStyle="1" w:styleId="Titre2Car">
    <w:name w:val="Titre 2 Car"/>
    <w:aliases w:val="Title number 2 Car"/>
    <w:basedOn w:val="Policepardfaut"/>
    <w:link w:val="Titre2"/>
    <w:uiPriority w:val="1"/>
    <w:rsid w:val="00981F8A"/>
    <w:rPr>
      <w:rFonts w:ascii="Aptos SemiBold" w:eastAsiaTheme="majorEastAsia" w:hAnsi="Aptos SemiBold" w:cstheme="majorBidi"/>
      <w:color w:val="451DC7"/>
      <w:sz w:val="28"/>
      <w:szCs w:val="28"/>
      <w:lang w:val="en-GB"/>
    </w:rPr>
  </w:style>
  <w:style w:type="character" w:customStyle="1" w:styleId="Titre3Car">
    <w:name w:val="Titre 3 Car"/>
    <w:aliases w:val="Title number 3 Car"/>
    <w:basedOn w:val="Policepardfaut"/>
    <w:link w:val="Titre3"/>
    <w:uiPriority w:val="1"/>
    <w:rsid w:val="00981F8A"/>
    <w:rPr>
      <w:rFonts w:ascii="Aptos SemiBold" w:eastAsiaTheme="majorEastAsia" w:hAnsi="Aptos SemiBold" w:cstheme="majorBidi"/>
      <w:color w:val="451DC7" w:themeColor="background2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1"/>
    <w:rsid w:val="005F09B2"/>
    <w:rPr>
      <w:rFonts w:ascii="Aptos SemiBold" w:eastAsiaTheme="majorEastAsia" w:hAnsi="Aptos SemiBold" w:cstheme="majorBidi"/>
      <w:color w:val="000000" w:themeColor="text1"/>
      <w:sz w:val="24"/>
      <w:szCs w:val="24"/>
      <w:lang w:val="en-GB"/>
    </w:rPr>
  </w:style>
  <w:style w:type="character" w:customStyle="1" w:styleId="Titre5Car">
    <w:name w:val="Titre 5 Car"/>
    <w:basedOn w:val="Policepardfaut"/>
    <w:link w:val="Titre5"/>
    <w:uiPriority w:val="19"/>
    <w:semiHidden/>
    <w:rsid w:val="00B20396"/>
    <w:rPr>
      <w:rFonts w:asciiTheme="majorHAnsi" w:eastAsiaTheme="majorEastAsia" w:hAnsiTheme="majorHAnsi" w:cstheme="majorBidi"/>
      <w:color w:val="03B34F" w:themeColor="accent1" w:themeShade="BF"/>
    </w:rPr>
  </w:style>
  <w:style w:type="character" w:customStyle="1" w:styleId="Titre6Car">
    <w:name w:val="Titre 6 Car"/>
    <w:basedOn w:val="Policepardfaut"/>
    <w:link w:val="Titre6"/>
    <w:uiPriority w:val="20"/>
    <w:semiHidden/>
    <w:rsid w:val="00B20396"/>
    <w:rPr>
      <w:rFonts w:asciiTheme="majorHAnsi" w:eastAsiaTheme="majorEastAsia" w:hAnsiTheme="majorHAnsi" w:cstheme="majorBidi"/>
      <w:color w:val="027734" w:themeColor="accent1" w:themeShade="7F"/>
    </w:rPr>
  </w:style>
  <w:style w:type="paragraph" w:styleId="Sous-titre">
    <w:name w:val="Subtitle"/>
    <w:aliases w:val="Cover page subtitle"/>
    <w:basedOn w:val="Normal"/>
    <w:next w:val="Normal"/>
    <w:link w:val="Sous-titreCar"/>
    <w:uiPriority w:val="25"/>
    <w:qFormat/>
    <w:rsid w:val="00B56E9D"/>
    <w:pPr>
      <w:numPr>
        <w:ilvl w:val="1"/>
      </w:numPr>
      <w:ind w:left="540"/>
    </w:pPr>
    <w:rPr>
      <w:rFonts w:asciiTheme="majorHAnsi" w:eastAsiaTheme="minorEastAsia" w:hAnsiTheme="majorHAnsi"/>
      <w:color w:val="5A5A5A" w:themeColor="text1" w:themeTint="A5"/>
      <w:spacing w:val="15"/>
      <w:sz w:val="40"/>
      <w:szCs w:val="40"/>
      <w:lang w:val="en-GB"/>
    </w:rPr>
  </w:style>
  <w:style w:type="character" w:customStyle="1" w:styleId="Sous-titreCar">
    <w:name w:val="Sous-titre Car"/>
    <w:aliases w:val="Cover page subtitle Car"/>
    <w:basedOn w:val="Policepardfaut"/>
    <w:link w:val="Sous-titre"/>
    <w:uiPriority w:val="25"/>
    <w:rsid w:val="00B20396"/>
    <w:rPr>
      <w:rFonts w:asciiTheme="majorHAnsi" w:eastAsiaTheme="minorEastAsia" w:hAnsiTheme="majorHAnsi"/>
      <w:color w:val="5A5A5A" w:themeColor="text1" w:themeTint="A5"/>
      <w:spacing w:val="15"/>
      <w:sz w:val="40"/>
      <w:szCs w:val="40"/>
      <w:lang w:val="en-GB"/>
    </w:rPr>
  </w:style>
  <w:style w:type="character" w:styleId="Accentuationlgre">
    <w:name w:val="Subtle Emphasis"/>
    <w:aliases w:val="Highlight black"/>
    <w:basedOn w:val="Policepardfaut"/>
    <w:uiPriority w:val="29"/>
    <w:qFormat/>
    <w:rsid w:val="00934444"/>
    <w:rPr>
      <w:rFonts w:ascii="Aptos SemiBold" w:hAnsi="Aptos SemiBold"/>
      <w:i w:val="0"/>
      <w:iCs/>
      <w:color w:val="auto"/>
    </w:rPr>
  </w:style>
  <w:style w:type="character" w:styleId="Accentuation">
    <w:name w:val="Emphasis"/>
    <w:aliases w:val="Highlight blue"/>
    <w:basedOn w:val="Policepardfaut"/>
    <w:uiPriority w:val="30"/>
    <w:qFormat/>
    <w:rsid w:val="007745EF"/>
    <w:rPr>
      <w:rFonts w:asciiTheme="majorHAnsi" w:hAnsiTheme="majorHAnsi"/>
      <w:i w:val="0"/>
      <w:iCs/>
      <w:color w:val="451DC7" w:themeColor="background2"/>
    </w:rPr>
  </w:style>
  <w:style w:type="character" w:styleId="Accentuationintense">
    <w:name w:val="Intense Emphasis"/>
    <w:basedOn w:val="Policepardfaut"/>
    <w:uiPriority w:val="31"/>
    <w:rsid w:val="00B01E32"/>
    <w:rPr>
      <w:i w:val="0"/>
      <w:iCs/>
      <w:color w:val="000000" w:themeColor="text1"/>
    </w:rPr>
  </w:style>
  <w:style w:type="character" w:styleId="lev">
    <w:name w:val="Strong"/>
    <w:aliases w:val="WS Bold,KS Bold"/>
    <w:basedOn w:val="Policepardfaut"/>
    <w:uiPriority w:val="16"/>
    <w:qFormat/>
    <w:rsid w:val="00DB4548"/>
    <w:rPr>
      <w:rFonts w:ascii="Aptos SemiBold" w:hAnsi="Aptos SemiBold"/>
      <w:b w:val="0"/>
      <w:bCs/>
    </w:rPr>
  </w:style>
  <w:style w:type="paragraph" w:styleId="Citation">
    <w:name w:val="Quote"/>
    <w:basedOn w:val="Normal"/>
    <w:next w:val="Normal"/>
    <w:link w:val="CitationCar"/>
    <w:uiPriority w:val="8"/>
    <w:semiHidden/>
    <w:rsid w:val="001F2840"/>
    <w:pPr>
      <w:framePr w:wrap="around" w:vAnchor="text" w:hAnchor="text" w:y="1"/>
      <w:spacing w:before="200"/>
      <w:ind w:left="864" w:right="864"/>
      <w:jc w:val="center"/>
    </w:pPr>
    <w:rPr>
      <w:i/>
      <w:iCs/>
      <w:color w:val="451DC7" w:themeColor="background2"/>
    </w:rPr>
  </w:style>
  <w:style w:type="character" w:customStyle="1" w:styleId="CitationCar">
    <w:name w:val="Citation Car"/>
    <w:basedOn w:val="Policepardfaut"/>
    <w:link w:val="Citation"/>
    <w:uiPriority w:val="8"/>
    <w:semiHidden/>
    <w:rsid w:val="00B747A7"/>
    <w:rPr>
      <w:rFonts w:ascii="Aptos Light" w:hAnsi="Aptos Light"/>
      <w:i/>
      <w:iCs/>
      <w:color w:val="451DC7" w:themeColor="background2"/>
    </w:rPr>
  </w:style>
  <w:style w:type="paragraph" w:styleId="Citationintense">
    <w:name w:val="Intense Quote"/>
    <w:aliases w:val="Citation encadrée"/>
    <w:basedOn w:val="Normal"/>
    <w:next w:val="Normal"/>
    <w:link w:val="CitationintenseCar"/>
    <w:uiPriority w:val="8"/>
    <w:semiHidden/>
    <w:qFormat/>
    <w:rsid w:val="00C87574"/>
    <w:pPr>
      <w:pBdr>
        <w:top w:val="single" w:sz="4" w:space="10" w:color="04F06A" w:themeColor="accent1"/>
        <w:bottom w:val="single" w:sz="4" w:space="10" w:color="04F06A" w:themeColor="accent1"/>
      </w:pBdr>
      <w:spacing w:before="360" w:after="360"/>
      <w:ind w:left="862" w:right="862"/>
      <w:jc w:val="center"/>
    </w:pPr>
    <w:rPr>
      <w:i/>
      <w:iCs/>
      <w:color w:val="451DC7"/>
    </w:rPr>
  </w:style>
  <w:style w:type="character" w:customStyle="1" w:styleId="CitationintenseCar">
    <w:name w:val="Citation intense Car"/>
    <w:aliases w:val="Citation encadrée Car"/>
    <w:basedOn w:val="Policepardfaut"/>
    <w:link w:val="Citationintense"/>
    <w:uiPriority w:val="8"/>
    <w:semiHidden/>
    <w:rsid w:val="00B747A7"/>
    <w:rPr>
      <w:rFonts w:ascii="Aptos Light" w:hAnsi="Aptos Light"/>
      <w:i/>
      <w:iCs/>
      <w:color w:val="451DC7"/>
    </w:rPr>
  </w:style>
  <w:style w:type="character" w:styleId="Rfrencelgre">
    <w:name w:val="Subtle Reference"/>
    <w:basedOn w:val="Policepardfaut"/>
    <w:uiPriority w:val="28"/>
    <w:qFormat/>
    <w:rsid w:val="004A422C"/>
    <w:rPr>
      <w:smallCaps/>
      <w:color w:val="000000" w:themeColor="text1"/>
    </w:rPr>
  </w:style>
  <w:style w:type="character" w:styleId="Rfrenceintense">
    <w:name w:val="Intense Reference"/>
    <w:basedOn w:val="Policepardfaut"/>
    <w:uiPriority w:val="17"/>
    <w:semiHidden/>
    <w:rsid w:val="00D47796"/>
    <w:rPr>
      <w:b/>
      <w:bCs/>
      <w:smallCaps/>
      <w:color w:val="451DC7"/>
      <w:spacing w:val="5"/>
    </w:rPr>
  </w:style>
  <w:style w:type="paragraph" w:customStyle="1" w:styleId="Coverpagetitle">
    <w:name w:val="Cover page title"/>
    <w:basedOn w:val="Normal"/>
    <w:link w:val="CoverpagetitleCar"/>
    <w:uiPriority w:val="27"/>
    <w:qFormat/>
    <w:rsid w:val="00B56E9D"/>
    <w:rPr>
      <w:rFonts w:asciiTheme="majorHAnsi" w:hAnsiTheme="majorHAnsi"/>
      <w:color w:val="451DC7" w:themeColor="background2"/>
      <w:sz w:val="56"/>
      <w:lang w:val="en-GB"/>
    </w:rPr>
  </w:style>
  <w:style w:type="paragraph" w:styleId="Paragraphedeliste">
    <w:name w:val="List Paragraph"/>
    <w:basedOn w:val="Normal"/>
    <w:link w:val="ParagraphedelisteCar"/>
    <w:qFormat/>
    <w:rsid w:val="00081ACD"/>
    <w:pPr>
      <w:contextualSpacing/>
    </w:pPr>
  </w:style>
  <w:style w:type="paragraph" w:customStyle="1" w:styleId="Bulletedlist1">
    <w:name w:val="Bulleted list 1"/>
    <w:basedOn w:val="Normal"/>
    <w:link w:val="Bulletedlist1Car"/>
    <w:uiPriority w:val="3"/>
    <w:qFormat/>
    <w:rsid w:val="00500534"/>
    <w:pPr>
      <w:numPr>
        <w:numId w:val="2"/>
      </w:numPr>
    </w:pPr>
    <w:rPr>
      <w:lang w:val="en-GB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081ACD"/>
    <w:rPr>
      <w:rFonts w:ascii="Aptos" w:hAnsi="Aptos"/>
      <w:sz w:val="20"/>
      <w:szCs w:val="20"/>
    </w:rPr>
  </w:style>
  <w:style w:type="character" w:customStyle="1" w:styleId="Bulletedlist1Car">
    <w:name w:val="Bulleted list 1 Car"/>
    <w:basedOn w:val="ParagraphedelisteCar"/>
    <w:link w:val="Bulletedlist1"/>
    <w:uiPriority w:val="3"/>
    <w:rsid w:val="00451403"/>
    <w:rPr>
      <w:rFonts w:ascii="Aptos Light" w:hAnsi="Aptos Light"/>
      <w:sz w:val="20"/>
      <w:szCs w:val="20"/>
      <w:lang w:val="en-GB"/>
    </w:rPr>
  </w:style>
  <w:style w:type="paragraph" w:customStyle="1" w:styleId="Bulletedlist2">
    <w:name w:val="Bulleted list 2"/>
    <w:basedOn w:val="Normal"/>
    <w:link w:val="Bulletedlist2Car"/>
    <w:uiPriority w:val="3"/>
    <w:qFormat/>
    <w:rsid w:val="00AD44BA"/>
    <w:pPr>
      <w:numPr>
        <w:ilvl w:val="1"/>
        <w:numId w:val="2"/>
      </w:numPr>
    </w:pPr>
  </w:style>
  <w:style w:type="character" w:customStyle="1" w:styleId="Bulletedlist2Car">
    <w:name w:val="Bulleted list 2 Car"/>
    <w:basedOn w:val="ParagraphedelisteCar"/>
    <w:link w:val="Bulletedlist2"/>
    <w:uiPriority w:val="3"/>
    <w:rsid w:val="00AD44BA"/>
    <w:rPr>
      <w:rFonts w:ascii="Aptos Light" w:hAnsi="Aptos Light"/>
      <w:sz w:val="20"/>
      <w:szCs w:val="20"/>
    </w:rPr>
  </w:style>
  <w:style w:type="paragraph" w:customStyle="1" w:styleId="Bulletedlist3">
    <w:name w:val="Bulleted list 3"/>
    <w:basedOn w:val="Normal"/>
    <w:link w:val="Bulletedlist3Car"/>
    <w:uiPriority w:val="3"/>
    <w:qFormat/>
    <w:rsid w:val="00500534"/>
    <w:pPr>
      <w:numPr>
        <w:ilvl w:val="2"/>
        <w:numId w:val="3"/>
      </w:numPr>
    </w:pPr>
  </w:style>
  <w:style w:type="character" w:customStyle="1" w:styleId="Bulletedlist3Car">
    <w:name w:val="Bulleted list 3 Car"/>
    <w:basedOn w:val="ParagraphedelisteCar"/>
    <w:link w:val="Bulletedlist3"/>
    <w:uiPriority w:val="3"/>
    <w:rsid w:val="00451403"/>
    <w:rPr>
      <w:rFonts w:ascii="Aptos Light" w:hAnsi="Aptos Light"/>
      <w:sz w:val="20"/>
      <w:szCs w:val="20"/>
    </w:rPr>
  </w:style>
  <w:style w:type="paragraph" w:customStyle="1" w:styleId="Title1">
    <w:name w:val="Title 1"/>
    <w:basedOn w:val="Titre1"/>
    <w:next w:val="Normal"/>
    <w:link w:val="Title1Car"/>
    <w:uiPriority w:val="2"/>
    <w:qFormat/>
    <w:rsid w:val="007745EF"/>
    <w:pPr>
      <w:numPr>
        <w:numId w:val="0"/>
      </w:numPr>
      <w:ind w:left="540"/>
    </w:pPr>
  </w:style>
  <w:style w:type="character" w:customStyle="1" w:styleId="Title1Car">
    <w:name w:val="Title 1 Car"/>
    <w:basedOn w:val="Titre1Car"/>
    <w:link w:val="Title1"/>
    <w:uiPriority w:val="2"/>
    <w:rsid w:val="007745EF"/>
    <w:rPr>
      <w:rFonts w:ascii="Aptos SemiBold" w:eastAsiaTheme="majorEastAsia" w:hAnsi="Aptos SemiBold" w:cstheme="majorBidi"/>
      <w:color w:val="451DC7" w:themeColor="background2"/>
      <w:sz w:val="44"/>
      <w:szCs w:val="44"/>
    </w:rPr>
  </w:style>
  <w:style w:type="paragraph" w:customStyle="1" w:styleId="Title2">
    <w:name w:val="Title 2"/>
    <w:basedOn w:val="Titre2"/>
    <w:next w:val="Normal"/>
    <w:link w:val="Title2Car"/>
    <w:uiPriority w:val="2"/>
    <w:qFormat/>
    <w:rsid w:val="007745EF"/>
    <w:pPr>
      <w:numPr>
        <w:ilvl w:val="0"/>
        <w:numId w:val="0"/>
      </w:numPr>
      <w:ind w:left="539"/>
    </w:pPr>
    <w:rPr>
      <w:color w:val="451DC7" w:themeColor="background2"/>
    </w:rPr>
  </w:style>
  <w:style w:type="character" w:customStyle="1" w:styleId="Title2Car">
    <w:name w:val="Title 2 Car"/>
    <w:basedOn w:val="Titre2Car"/>
    <w:link w:val="Title2"/>
    <w:uiPriority w:val="2"/>
    <w:rsid w:val="007745EF"/>
    <w:rPr>
      <w:rFonts w:ascii="Aptos SemiBold" w:eastAsiaTheme="majorEastAsia" w:hAnsi="Aptos SemiBold" w:cstheme="majorBidi"/>
      <w:color w:val="451DC7" w:themeColor="background2"/>
      <w:sz w:val="28"/>
      <w:szCs w:val="28"/>
      <w:lang w:val="en-GB"/>
    </w:rPr>
  </w:style>
  <w:style w:type="paragraph" w:customStyle="1" w:styleId="Title3">
    <w:name w:val="Title 3"/>
    <w:basedOn w:val="Titre3"/>
    <w:next w:val="Normal"/>
    <w:link w:val="Title3Car"/>
    <w:uiPriority w:val="2"/>
    <w:qFormat/>
    <w:rsid w:val="000E3639"/>
    <w:pPr>
      <w:numPr>
        <w:ilvl w:val="0"/>
        <w:numId w:val="0"/>
      </w:numPr>
      <w:spacing w:before="240" w:after="120"/>
      <w:ind w:left="533"/>
    </w:pPr>
    <w:rPr>
      <w:lang w:val="en-GB"/>
    </w:rPr>
  </w:style>
  <w:style w:type="character" w:customStyle="1" w:styleId="Title3Car">
    <w:name w:val="Title 3 Car"/>
    <w:basedOn w:val="Titre3Car"/>
    <w:link w:val="Title3"/>
    <w:uiPriority w:val="2"/>
    <w:rsid w:val="000E3639"/>
    <w:rPr>
      <w:rFonts w:ascii="Aptos SemiBold" w:eastAsiaTheme="majorEastAsia" w:hAnsi="Aptos SemiBold" w:cstheme="majorBidi"/>
      <w:color w:val="451DC7" w:themeColor="background2"/>
      <w:sz w:val="24"/>
      <w:szCs w:val="24"/>
      <w:lang w:val="en-GB"/>
    </w:rPr>
  </w:style>
  <w:style w:type="paragraph" w:styleId="Titre">
    <w:name w:val="Title"/>
    <w:aliases w:val="Title no number"/>
    <w:basedOn w:val="Normal"/>
    <w:next w:val="Normal"/>
    <w:link w:val="TitreCar"/>
    <w:uiPriority w:val="24"/>
    <w:qFormat/>
    <w:rsid w:val="007745EF"/>
    <w:pPr>
      <w:contextualSpacing/>
    </w:pPr>
    <w:rPr>
      <w:rFonts w:ascii="Aptos SemiBold" w:eastAsiaTheme="majorEastAsia" w:hAnsi="Aptos SemiBold" w:cstheme="majorBidi"/>
      <w:color w:val="451DC7" w:themeColor="background2"/>
      <w:spacing w:val="-10"/>
      <w:kern w:val="28"/>
      <w:sz w:val="28"/>
      <w:szCs w:val="56"/>
    </w:rPr>
  </w:style>
  <w:style w:type="character" w:customStyle="1" w:styleId="TitreCar">
    <w:name w:val="Titre Car"/>
    <w:aliases w:val="Title no number Car"/>
    <w:basedOn w:val="Policepardfaut"/>
    <w:link w:val="Titre"/>
    <w:uiPriority w:val="24"/>
    <w:rsid w:val="007745EF"/>
    <w:rPr>
      <w:rFonts w:ascii="Aptos SemiBold" w:eastAsiaTheme="majorEastAsia" w:hAnsi="Aptos SemiBold" w:cstheme="majorBidi"/>
      <w:color w:val="451DC7" w:themeColor="background2"/>
      <w:spacing w:val="-10"/>
      <w:kern w:val="28"/>
      <w:sz w:val="28"/>
      <w:szCs w:val="56"/>
    </w:rPr>
  </w:style>
  <w:style w:type="paragraph" w:customStyle="1" w:styleId="Commentdecision">
    <w:name w:val="Comment/decision"/>
    <w:basedOn w:val="Normal"/>
    <w:link w:val="CommentdecisionCar"/>
    <w:uiPriority w:val="18"/>
    <w:semiHidden/>
    <w:rsid w:val="00805D16"/>
    <w:pPr>
      <w:pBdr>
        <w:top w:val="single" w:sz="4" w:space="1" w:color="451DC7"/>
        <w:left w:val="single" w:sz="4" w:space="4" w:color="451DC7"/>
        <w:bottom w:val="single" w:sz="4" w:space="1" w:color="451DC7"/>
        <w:right w:val="single" w:sz="4" w:space="4" w:color="451DC7"/>
      </w:pBdr>
      <w:shd w:val="clear" w:color="auto" w:fill="CAFEE0"/>
    </w:pPr>
  </w:style>
  <w:style w:type="character" w:customStyle="1" w:styleId="CommentdecisionCar">
    <w:name w:val="Comment/decision Car"/>
    <w:basedOn w:val="Policepardfaut"/>
    <w:link w:val="Commentdecision"/>
    <w:uiPriority w:val="18"/>
    <w:semiHidden/>
    <w:rsid w:val="00B20396"/>
    <w:rPr>
      <w:rFonts w:ascii="Aptos Light" w:hAnsi="Aptos Light"/>
      <w:shd w:val="clear" w:color="auto" w:fill="CAFEE0"/>
    </w:rPr>
  </w:style>
  <w:style w:type="table" w:styleId="Grilledutableau">
    <w:name w:val="Table Grid"/>
    <w:basedOn w:val="TableauNormal"/>
    <w:uiPriority w:val="59"/>
    <w:rsid w:val="0038464F"/>
    <w:pPr>
      <w:spacing w:after="120"/>
      <w:ind w:left="533"/>
    </w:pPr>
    <w:tblPr>
      <w:tblInd w:w="53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claire">
    <w:name w:val="Grid Table Light"/>
    <w:basedOn w:val="TableauNormal"/>
    <w:uiPriority w:val="40"/>
    <w:rsid w:val="00C309B4"/>
    <w:pPr>
      <w:spacing w:after="120"/>
      <w:ind w:left="533"/>
    </w:pPr>
    <w:tblPr>
      <w:tblInd w:w="533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simple1">
    <w:name w:val="Plain Table 1"/>
    <w:basedOn w:val="TableauNormal"/>
    <w:uiPriority w:val="41"/>
    <w:rsid w:val="00C309B4"/>
    <w:pPr>
      <w:spacing w:after="120"/>
      <w:ind w:left="533"/>
    </w:pPr>
    <w:tblPr>
      <w:tblStyleRowBandSize w:val="1"/>
      <w:tblStyleColBandSize w:val="1"/>
      <w:tblInd w:w="533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2"/>
    <w:rsid w:val="004E563C"/>
    <w:pPr>
      <w:spacing w:after="120"/>
      <w:ind w:left="533"/>
    </w:pPr>
    <w:tblPr>
      <w:tblStyleRowBandSize w:val="1"/>
      <w:tblStyleColBandSize w:val="1"/>
      <w:tblInd w:w="533" w:type="dxa"/>
      <w:tblBorders>
        <w:top w:val="single" w:sz="4" w:space="0" w:color="F2F2F2"/>
        <w:bottom w:val="single" w:sz="4" w:space="0" w:color="F2F2F2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En-ttedetabledesmatires">
    <w:name w:val="TOC Heading"/>
    <w:aliases w:val="Header - table of content"/>
    <w:basedOn w:val="Normal"/>
    <w:next w:val="Normal"/>
    <w:uiPriority w:val="26"/>
    <w:unhideWhenUsed/>
    <w:qFormat/>
    <w:rsid w:val="002205AC"/>
    <w:pPr>
      <w:ind w:left="540"/>
    </w:pPr>
    <w:rPr>
      <w:rFonts w:ascii="Aptos" w:hAnsi="Aptos"/>
      <w:color w:val="451DC7" w:themeColor="background2"/>
      <w:sz w:val="52"/>
      <w:szCs w:val="32"/>
    </w:rPr>
  </w:style>
  <w:style w:type="paragraph" w:styleId="TM1">
    <w:name w:val="toc 1"/>
    <w:basedOn w:val="Normal"/>
    <w:next w:val="Normal"/>
    <w:autoRedefine/>
    <w:uiPriority w:val="39"/>
    <w:rsid w:val="000E300D"/>
    <w:pPr>
      <w:tabs>
        <w:tab w:val="left" w:pos="567"/>
        <w:tab w:val="left" w:pos="1106"/>
        <w:tab w:val="right" w:leader="dot" w:pos="9016"/>
      </w:tabs>
      <w:spacing w:after="100"/>
      <w:ind w:left="1106" w:hanging="567"/>
    </w:pPr>
    <w:rPr>
      <w:b/>
      <w:noProof/>
      <w:lang w:val="en-GB"/>
    </w:rPr>
  </w:style>
  <w:style w:type="paragraph" w:styleId="TM2">
    <w:name w:val="toc 2"/>
    <w:basedOn w:val="Normal"/>
    <w:next w:val="Normal"/>
    <w:autoRedefine/>
    <w:uiPriority w:val="39"/>
    <w:rsid w:val="000E300D"/>
    <w:pPr>
      <w:tabs>
        <w:tab w:val="left" w:pos="1134"/>
        <w:tab w:val="right" w:leader="dot" w:pos="9016"/>
      </w:tabs>
      <w:spacing w:after="100"/>
      <w:ind w:left="1106" w:hanging="567"/>
    </w:pPr>
  </w:style>
  <w:style w:type="paragraph" w:styleId="TM3">
    <w:name w:val="toc 3"/>
    <w:basedOn w:val="Normal"/>
    <w:next w:val="Normal"/>
    <w:autoRedefine/>
    <w:uiPriority w:val="39"/>
    <w:rsid w:val="000E300D"/>
    <w:pPr>
      <w:tabs>
        <w:tab w:val="left" w:pos="1100"/>
        <w:tab w:val="right" w:leader="dot" w:pos="9016"/>
      </w:tabs>
      <w:spacing w:after="100"/>
      <w:ind w:left="1106" w:hanging="567"/>
    </w:pPr>
    <w:rPr>
      <w:noProof/>
      <w:lang w:val="en-GB"/>
    </w:rPr>
  </w:style>
  <w:style w:type="character" w:styleId="Lienhypertexte">
    <w:name w:val="Hyperlink"/>
    <w:basedOn w:val="Policepardfaut"/>
    <w:uiPriority w:val="99"/>
    <w:qFormat/>
    <w:rsid w:val="007745EF"/>
    <w:rPr>
      <w:color w:val="451DC7" w:themeColor="background2"/>
      <w:u w:val="single"/>
    </w:rPr>
  </w:style>
  <w:style w:type="paragraph" w:styleId="TM4">
    <w:name w:val="toc 4"/>
    <w:basedOn w:val="Normal"/>
    <w:next w:val="Normal"/>
    <w:autoRedefine/>
    <w:uiPriority w:val="39"/>
    <w:rsid w:val="00BD2FFB"/>
    <w:pPr>
      <w:spacing w:after="100"/>
      <w:ind w:left="600"/>
    </w:pPr>
  </w:style>
  <w:style w:type="paragraph" w:styleId="En-tte">
    <w:name w:val="header"/>
    <w:basedOn w:val="Normal"/>
    <w:link w:val="En-tteCar"/>
    <w:uiPriority w:val="99"/>
    <w:unhideWhenUsed/>
    <w:rsid w:val="008A6A3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E61B1"/>
    <w:rPr>
      <w:rFonts w:ascii="Aptos" w:hAnsi="Aptos"/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8A6A3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E61B1"/>
    <w:rPr>
      <w:rFonts w:ascii="Aptos" w:hAnsi="Aptos"/>
      <w:sz w:val="20"/>
      <w:szCs w:val="20"/>
    </w:rPr>
  </w:style>
  <w:style w:type="character" w:styleId="Textedelespacerserv">
    <w:name w:val="Placeholder Text"/>
    <w:basedOn w:val="Policepardfaut"/>
    <w:uiPriority w:val="99"/>
    <w:rsid w:val="00F502DB"/>
    <w:rPr>
      <w:color w:val="808080"/>
    </w:rPr>
  </w:style>
  <w:style w:type="numbering" w:customStyle="1" w:styleId="ListNumbering">
    <w:name w:val="List Numbering"/>
    <w:uiPriority w:val="99"/>
    <w:rsid w:val="00310570"/>
  </w:style>
  <w:style w:type="paragraph" w:styleId="Liste">
    <w:name w:val="List"/>
    <w:aliases w:val="Numbered list Level 1"/>
    <w:basedOn w:val="Normal"/>
    <w:next w:val="List1withoutnumber"/>
    <w:link w:val="ListeCar"/>
    <w:uiPriority w:val="4"/>
    <w:qFormat/>
    <w:rsid w:val="005637EB"/>
    <w:pPr>
      <w:numPr>
        <w:numId w:val="4"/>
      </w:numPr>
    </w:pPr>
  </w:style>
  <w:style w:type="paragraph" w:styleId="Liste2">
    <w:name w:val="List 2"/>
    <w:aliases w:val="Numbered list Level 2"/>
    <w:basedOn w:val="Normal"/>
    <w:next w:val="List2withoutnumber"/>
    <w:link w:val="Liste2Car"/>
    <w:uiPriority w:val="6"/>
    <w:qFormat/>
    <w:rsid w:val="00022D2F"/>
    <w:pPr>
      <w:numPr>
        <w:ilvl w:val="1"/>
        <w:numId w:val="4"/>
      </w:numPr>
    </w:pPr>
  </w:style>
  <w:style w:type="paragraph" w:styleId="Liste3">
    <w:name w:val="List 3"/>
    <w:aliases w:val="Numbered list Level 3"/>
    <w:basedOn w:val="Normal"/>
    <w:uiPriority w:val="13"/>
    <w:qFormat/>
    <w:rsid w:val="00022D2F"/>
    <w:pPr>
      <w:numPr>
        <w:ilvl w:val="2"/>
        <w:numId w:val="4"/>
      </w:numPr>
    </w:pPr>
  </w:style>
  <w:style w:type="paragraph" w:styleId="Liste4">
    <w:name w:val="List 4"/>
    <w:aliases w:val="Numbered list Level 4"/>
    <w:basedOn w:val="Normal"/>
    <w:next w:val="List4withoutnumber"/>
    <w:uiPriority w:val="15"/>
    <w:qFormat/>
    <w:rsid w:val="00022D2F"/>
    <w:pPr>
      <w:numPr>
        <w:ilvl w:val="3"/>
        <w:numId w:val="4"/>
      </w:numPr>
    </w:pPr>
  </w:style>
  <w:style w:type="character" w:customStyle="1" w:styleId="CoverpagetitleCar">
    <w:name w:val="Cover page title Car"/>
    <w:basedOn w:val="Policepardfaut"/>
    <w:link w:val="Coverpagetitle"/>
    <w:uiPriority w:val="27"/>
    <w:rsid w:val="00B20396"/>
    <w:rPr>
      <w:rFonts w:asciiTheme="majorHAnsi" w:hAnsiTheme="majorHAnsi"/>
      <w:color w:val="451DC7" w:themeColor="background2"/>
      <w:sz w:val="56"/>
      <w:lang w:val="en-GB"/>
    </w:rPr>
  </w:style>
  <w:style w:type="paragraph" w:customStyle="1" w:styleId="HighlightCommentgreen">
    <w:name w:val="Highlight/ Comment green"/>
    <w:basedOn w:val="Normal"/>
    <w:next w:val="Normal"/>
    <w:link w:val="HighlightCommentgreenCar"/>
    <w:uiPriority w:val="4"/>
    <w:qFormat/>
    <w:rsid w:val="00AD6B61"/>
    <w:pPr>
      <w:framePr w:w="9368" w:wrap="notBeside" w:vAnchor="text" w:hAnchor="text" w:y="6"/>
      <w:pBdr>
        <w:top w:val="single" w:sz="4" w:space="1" w:color="451DC7" w:themeColor="background2"/>
        <w:left w:val="single" w:sz="4" w:space="4" w:color="451DC7" w:themeColor="background2"/>
        <w:bottom w:val="single" w:sz="4" w:space="1" w:color="451DC7" w:themeColor="background2"/>
        <w:right w:val="single" w:sz="4" w:space="4" w:color="451DC7" w:themeColor="background2"/>
      </w:pBdr>
      <w:shd w:val="clear" w:color="auto" w:fill="CAFEE0" w:themeFill="accent2"/>
      <w:ind w:left="652"/>
    </w:pPr>
    <w:rPr>
      <w:color w:val="000000" w:themeColor="text1"/>
      <w:szCs w:val="18"/>
      <w:lang w:val="en-GB"/>
    </w:rPr>
  </w:style>
  <w:style w:type="character" w:customStyle="1" w:styleId="HighlightCommentgreenCar">
    <w:name w:val="Highlight/ Comment green Car"/>
    <w:basedOn w:val="Policepardfaut"/>
    <w:link w:val="HighlightCommentgreen"/>
    <w:uiPriority w:val="4"/>
    <w:rsid w:val="00AD6B61"/>
    <w:rPr>
      <w:rFonts w:ascii="Aptos Light" w:hAnsi="Aptos Light"/>
      <w:color w:val="000000" w:themeColor="text1"/>
      <w:szCs w:val="18"/>
      <w:shd w:val="clear" w:color="auto" w:fill="CAFEE0" w:themeFill="accent2"/>
      <w:lang w:val="en-GB"/>
    </w:rPr>
  </w:style>
  <w:style w:type="paragraph" w:customStyle="1" w:styleId="DecimalAligned">
    <w:name w:val="Decimal Aligned"/>
    <w:basedOn w:val="Normal"/>
    <w:uiPriority w:val="40"/>
    <w:rsid w:val="00F849A8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 w:cs="Times New Roman"/>
    </w:rPr>
  </w:style>
  <w:style w:type="paragraph" w:styleId="Notedebasdepage">
    <w:name w:val="footnote text"/>
    <w:basedOn w:val="Normal"/>
    <w:link w:val="NotedebasdepageCar"/>
    <w:uiPriority w:val="99"/>
    <w:unhideWhenUsed/>
    <w:rsid w:val="00F849A8"/>
    <w:rPr>
      <w:rFonts w:asciiTheme="minorHAnsi" w:eastAsiaTheme="minorEastAsia" w:hAnsiTheme="minorHAnsi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F849A8"/>
    <w:rPr>
      <w:rFonts w:asciiTheme="minorHAnsi" w:eastAsiaTheme="minorEastAsia" w:hAnsiTheme="minorHAnsi" w:cs="Times New Roman"/>
      <w:kern w:val="0"/>
      <w:sz w:val="20"/>
      <w:szCs w:val="20"/>
      <w:lang w:eastAsia="fr-FR"/>
      <w14:ligatures w14:val="none"/>
    </w:rPr>
  </w:style>
  <w:style w:type="table" w:styleId="Trameclaire-Accent1">
    <w:name w:val="Light Shading Accent 1"/>
    <w:basedOn w:val="TableauNormal"/>
    <w:uiPriority w:val="60"/>
    <w:rsid w:val="00BD2AAC"/>
    <w:pPr>
      <w:spacing w:before="0" w:after="0"/>
      <w:ind w:left="0"/>
    </w:pPr>
    <w:rPr>
      <w:rFonts w:asciiTheme="minorHAnsi" w:eastAsiaTheme="minorEastAsia" w:hAnsiTheme="minorHAnsi"/>
      <w:color w:val="03B34F" w:themeColor="accent1" w:themeShade="BF"/>
      <w:kern w:val="0"/>
      <w:lang w:eastAsia="fr-FR"/>
      <w14:ligatures w14:val="none"/>
    </w:rPr>
    <w:tblPr>
      <w:tblStyleRowBandSize w:val="1"/>
      <w:tblStyleColBandSize w:val="1"/>
      <w:tblInd w:w="533" w:type="dxa"/>
      <w:tblBorders>
        <w:top w:val="single" w:sz="8" w:space="0" w:color="04F06A" w:themeColor="accent1"/>
        <w:bottom w:val="single" w:sz="8" w:space="0" w:color="04F06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F06A" w:themeColor="accent1"/>
          <w:left w:val="nil"/>
          <w:bottom w:val="single" w:sz="8" w:space="0" w:color="04F06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F06A" w:themeColor="accent1"/>
          <w:left w:val="nil"/>
          <w:bottom w:val="single" w:sz="8" w:space="0" w:color="04F06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FED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EFED9" w:themeFill="accent1" w:themeFillTint="3F"/>
      </w:tcPr>
    </w:tblStylePr>
  </w:style>
  <w:style w:type="table" w:styleId="TableauGrille1Clair-Accentuation5">
    <w:name w:val="Grid Table 1 Light Accent 5"/>
    <w:basedOn w:val="TableauNormal"/>
    <w:uiPriority w:val="46"/>
    <w:rsid w:val="00D60645"/>
    <w:pPr>
      <w:spacing w:after="120"/>
      <w:ind w:left="533"/>
    </w:pPr>
    <w:tblPr>
      <w:tblStyleRowBandSize w:val="1"/>
      <w:tblStyleColBandSize w:val="1"/>
      <w:tblInd w:w="533" w:type="dxa"/>
      <w:tblBorders>
        <w:top w:val="single" w:sz="4" w:space="0" w:color="D299FF" w:themeColor="accent5" w:themeTint="66"/>
        <w:left w:val="single" w:sz="4" w:space="0" w:color="D299FF" w:themeColor="accent5" w:themeTint="66"/>
        <w:bottom w:val="single" w:sz="4" w:space="0" w:color="D299FF" w:themeColor="accent5" w:themeTint="66"/>
        <w:right w:val="single" w:sz="4" w:space="0" w:color="D299FF" w:themeColor="accent5" w:themeTint="66"/>
        <w:insideH w:val="single" w:sz="4" w:space="0" w:color="D299FF" w:themeColor="accent5" w:themeTint="66"/>
        <w:insideV w:val="single" w:sz="4" w:space="0" w:color="D299F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B66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B66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Liste3-Accentuation5">
    <w:name w:val="List Table 3 Accent 5"/>
    <w:basedOn w:val="TableauNormal"/>
    <w:uiPriority w:val="48"/>
    <w:rsid w:val="001E5C5F"/>
    <w:pPr>
      <w:spacing w:after="120"/>
      <w:ind w:left="533"/>
    </w:pPr>
    <w:tblPr>
      <w:tblStyleRowBandSize w:val="1"/>
      <w:tblStyleColBandSize w:val="1"/>
      <w:tblInd w:w="533" w:type="dxa"/>
      <w:tblBorders>
        <w:top w:val="single" w:sz="4" w:space="0" w:color="8F00FF" w:themeColor="accent5"/>
        <w:left w:val="single" w:sz="4" w:space="0" w:color="8F00FF" w:themeColor="accent5"/>
        <w:bottom w:val="single" w:sz="4" w:space="0" w:color="8F00FF" w:themeColor="accent5"/>
        <w:right w:val="single" w:sz="4" w:space="0" w:color="8F00F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F00FF" w:themeFill="accent5"/>
      </w:tcPr>
    </w:tblStylePr>
    <w:tblStylePr w:type="lastRow">
      <w:rPr>
        <w:b/>
        <w:bCs/>
      </w:rPr>
      <w:tblPr/>
      <w:tcPr>
        <w:tcBorders>
          <w:top w:val="double" w:sz="4" w:space="0" w:color="8F00F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F00FF" w:themeColor="accent5"/>
          <w:right w:val="single" w:sz="4" w:space="0" w:color="8F00FF" w:themeColor="accent5"/>
        </w:tcBorders>
      </w:tcPr>
    </w:tblStylePr>
    <w:tblStylePr w:type="band1Horz">
      <w:tblPr/>
      <w:tcPr>
        <w:tcBorders>
          <w:top w:val="single" w:sz="4" w:space="0" w:color="8F00FF" w:themeColor="accent5"/>
          <w:bottom w:val="single" w:sz="4" w:space="0" w:color="8F00F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F00FF" w:themeColor="accent5"/>
          <w:left w:val="nil"/>
        </w:tcBorders>
      </w:tcPr>
    </w:tblStylePr>
    <w:tblStylePr w:type="swCell">
      <w:tblPr/>
      <w:tcPr>
        <w:tcBorders>
          <w:top w:val="double" w:sz="4" w:space="0" w:color="8F00FF" w:themeColor="accent5"/>
          <w:right w:val="nil"/>
        </w:tcBorders>
      </w:tcPr>
    </w:tblStylePr>
  </w:style>
  <w:style w:type="table" w:styleId="TableauGrille4-Accentuation3">
    <w:name w:val="Grid Table 4 Accent 3"/>
    <w:basedOn w:val="TableauNormal"/>
    <w:uiPriority w:val="49"/>
    <w:rsid w:val="00BC25A2"/>
    <w:pPr>
      <w:spacing w:after="120"/>
      <w:ind w:left="533"/>
    </w:pPr>
    <w:tblPr>
      <w:tblStyleRowBandSize w:val="1"/>
      <w:tblStyleColBandSize w:val="1"/>
      <w:tblInd w:w="533" w:type="dxa"/>
      <w:tblBorders>
        <w:top w:val="single" w:sz="4" w:space="0" w:color="5C32E2" w:themeColor="accent3" w:themeTint="99"/>
        <w:left w:val="single" w:sz="4" w:space="0" w:color="5C32E2" w:themeColor="accent3" w:themeTint="99"/>
        <w:bottom w:val="single" w:sz="4" w:space="0" w:color="5C32E2" w:themeColor="accent3" w:themeTint="99"/>
        <w:right w:val="single" w:sz="4" w:space="0" w:color="5C32E2" w:themeColor="accent3" w:themeTint="99"/>
        <w:insideH w:val="single" w:sz="4" w:space="0" w:color="5C32E2" w:themeColor="accent3" w:themeTint="99"/>
        <w:insideV w:val="single" w:sz="4" w:space="0" w:color="5C32E2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50F6B" w:themeColor="accent3"/>
          <w:left w:val="single" w:sz="4" w:space="0" w:color="250F6B" w:themeColor="accent3"/>
          <w:bottom w:val="single" w:sz="4" w:space="0" w:color="250F6B" w:themeColor="accent3"/>
          <w:right w:val="single" w:sz="4" w:space="0" w:color="250F6B" w:themeColor="accent3"/>
          <w:insideH w:val="nil"/>
          <w:insideV w:val="nil"/>
        </w:tcBorders>
        <w:shd w:val="clear" w:color="auto" w:fill="250F6B" w:themeFill="accent3"/>
      </w:tcPr>
    </w:tblStylePr>
    <w:tblStylePr w:type="lastRow">
      <w:rPr>
        <w:b/>
        <w:bCs/>
      </w:rPr>
      <w:tblPr/>
      <w:tcPr>
        <w:tcBorders>
          <w:top w:val="double" w:sz="4" w:space="0" w:color="250F6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BAF5" w:themeFill="accent3" w:themeFillTint="33"/>
      </w:tcPr>
    </w:tblStylePr>
    <w:tblStylePr w:type="band1Horz">
      <w:tblPr/>
      <w:tcPr>
        <w:shd w:val="clear" w:color="auto" w:fill="C8BAF5" w:themeFill="accent3" w:themeFillTint="33"/>
      </w:tcPr>
    </w:tblStylePr>
  </w:style>
  <w:style w:type="table" w:customStyle="1" w:styleId="Wavestonetable1">
    <w:name w:val="Wavestone table 1"/>
    <w:basedOn w:val="TableauNormal"/>
    <w:uiPriority w:val="99"/>
    <w:rsid w:val="00C309B4"/>
    <w:pPr>
      <w:spacing w:before="0" w:after="0"/>
      <w:ind w:left="0"/>
    </w:pPr>
    <w:tblPr>
      <w:tblInd w:w="533" w:type="dxa"/>
    </w:tblPr>
    <w:tcPr>
      <w:shd w:val="clear" w:color="auto" w:fill="FFFFFF" w:themeFill="background1"/>
    </w:tcPr>
    <w:tblStylePr w:type="firstRow">
      <w:rPr>
        <w:rFonts w:asciiTheme="majorHAnsi" w:hAnsiTheme="majorHAnsi"/>
        <w:color w:val="451DC7" w:themeColor="background2"/>
        <w:sz w:val="22"/>
      </w:rPr>
    </w:tblStylePr>
    <w:tblStylePr w:type="firstCol">
      <w:tblPr/>
      <w:tcPr>
        <w:shd w:val="clear" w:color="auto" w:fill="FFFFFF" w:themeFill="background1"/>
      </w:tcPr>
    </w:tblStylePr>
  </w:style>
  <w:style w:type="table" w:styleId="Listeclaire-Accent3">
    <w:name w:val="Light List Accent 3"/>
    <w:basedOn w:val="TableauNormal"/>
    <w:uiPriority w:val="61"/>
    <w:rsid w:val="00BD2AAC"/>
    <w:pPr>
      <w:spacing w:before="0" w:after="0"/>
      <w:ind w:left="0"/>
    </w:pPr>
    <w:rPr>
      <w:rFonts w:asciiTheme="minorHAnsi" w:eastAsiaTheme="minorEastAsia" w:hAnsiTheme="minorHAnsi"/>
      <w:kern w:val="0"/>
      <w:lang w:eastAsia="fr-FR"/>
      <w14:ligatures w14:val="none"/>
    </w:rPr>
    <w:tblPr>
      <w:tblStyleRowBandSize w:val="1"/>
      <w:tblStyleColBandSize w:val="1"/>
      <w:tblInd w:w="533" w:type="dxa"/>
      <w:tblBorders>
        <w:top w:val="single" w:sz="8" w:space="0" w:color="250F6B" w:themeColor="accent3"/>
        <w:left w:val="single" w:sz="8" w:space="0" w:color="250F6B" w:themeColor="accent3"/>
        <w:bottom w:val="single" w:sz="8" w:space="0" w:color="250F6B" w:themeColor="accent3"/>
        <w:right w:val="single" w:sz="8" w:space="0" w:color="250F6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50F6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0F6B" w:themeColor="accent3"/>
          <w:left w:val="single" w:sz="8" w:space="0" w:color="250F6B" w:themeColor="accent3"/>
          <w:bottom w:val="single" w:sz="8" w:space="0" w:color="250F6B" w:themeColor="accent3"/>
          <w:right w:val="single" w:sz="8" w:space="0" w:color="250F6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50F6B" w:themeColor="accent3"/>
          <w:left w:val="single" w:sz="8" w:space="0" w:color="250F6B" w:themeColor="accent3"/>
          <w:bottom w:val="single" w:sz="8" w:space="0" w:color="250F6B" w:themeColor="accent3"/>
          <w:right w:val="single" w:sz="8" w:space="0" w:color="250F6B" w:themeColor="accent3"/>
        </w:tcBorders>
      </w:tcPr>
    </w:tblStylePr>
    <w:tblStylePr w:type="band1Horz">
      <w:tblPr/>
      <w:tcPr>
        <w:tcBorders>
          <w:top w:val="single" w:sz="8" w:space="0" w:color="250F6B" w:themeColor="accent3"/>
          <w:left w:val="single" w:sz="8" w:space="0" w:color="250F6B" w:themeColor="accent3"/>
          <w:bottom w:val="single" w:sz="8" w:space="0" w:color="250F6B" w:themeColor="accent3"/>
          <w:right w:val="single" w:sz="8" w:space="0" w:color="250F6B" w:themeColor="accent3"/>
        </w:tcBorders>
      </w:tcPr>
    </w:tblStylePr>
  </w:style>
  <w:style w:type="character" w:customStyle="1" w:styleId="SansinterligneCar">
    <w:name w:val="Sans interligne Car"/>
    <w:basedOn w:val="Policepardfaut"/>
    <w:link w:val="Sansinterligne"/>
    <w:uiPriority w:val="1"/>
    <w:rsid w:val="00EE24DF"/>
    <w:rPr>
      <w:szCs w:val="20"/>
    </w:rPr>
  </w:style>
  <w:style w:type="paragraph" w:customStyle="1" w:styleId="List1withoutnumber">
    <w:name w:val="List 1 without number"/>
    <w:basedOn w:val="Normal"/>
    <w:next w:val="Liste2"/>
    <w:link w:val="List1withoutnumberCar"/>
    <w:uiPriority w:val="5"/>
    <w:qFormat/>
    <w:rsid w:val="003F3A22"/>
    <w:pPr>
      <w:ind w:left="896"/>
    </w:pPr>
  </w:style>
  <w:style w:type="character" w:customStyle="1" w:styleId="ListeCar">
    <w:name w:val="Liste Car"/>
    <w:aliases w:val="Numbered list Level 1 Car"/>
    <w:basedOn w:val="ParagraphedelisteCar"/>
    <w:link w:val="Liste"/>
    <w:uiPriority w:val="4"/>
    <w:rsid w:val="00CE38E5"/>
    <w:rPr>
      <w:rFonts w:ascii="Aptos Light" w:hAnsi="Aptos Light"/>
      <w:sz w:val="20"/>
      <w:szCs w:val="20"/>
    </w:rPr>
  </w:style>
  <w:style w:type="character" w:customStyle="1" w:styleId="List1withoutnumberCar">
    <w:name w:val="List 1 without number Car"/>
    <w:basedOn w:val="ListeCar"/>
    <w:link w:val="List1withoutnumber"/>
    <w:uiPriority w:val="5"/>
    <w:rsid w:val="00B20396"/>
    <w:rPr>
      <w:rFonts w:ascii="Aptos Light" w:hAnsi="Aptos Light"/>
      <w:sz w:val="20"/>
      <w:szCs w:val="20"/>
    </w:rPr>
  </w:style>
  <w:style w:type="paragraph" w:customStyle="1" w:styleId="List2withoutnumber">
    <w:name w:val="List 2 without number"/>
    <w:basedOn w:val="Normal"/>
    <w:next w:val="Liste3"/>
    <w:link w:val="List2withoutnumberCar"/>
    <w:uiPriority w:val="7"/>
    <w:qFormat/>
    <w:rsid w:val="004A2106"/>
    <w:pPr>
      <w:ind w:left="1259"/>
    </w:pPr>
  </w:style>
  <w:style w:type="character" w:customStyle="1" w:styleId="Liste2Car">
    <w:name w:val="Liste 2 Car"/>
    <w:aliases w:val="Numbered list Level 2 Car"/>
    <w:basedOn w:val="ParagraphedelisteCar"/>
    <w:link w:val="Liste2"/>
    <w:uiPriority w:val="6"/>
    <w:rsid w:val="00B20396"/>
    <w:rPr>
      <w:rFonts w:ascii="Aptos Light" w:hAnsi="Aptos Light"/>
      <w:sz w:val="20"/>
      <w:szCs w:val="20"/>
    </w:rPr>
  </w:style>
  <w:style w:type="character" w:customStyle="1" w:styleId="List2withoutnumberCar">
    <w:name w:val="List 2 without number Car"/>
    <w:basedOn w:val="Liste2Car"/>
    <w:link w:val="List2withoutnumber"/>
    <w:uiPriority w:val="7"/>
    <w:rsid w:val="00B20396"/>
    <w:rPr>
      <w:rFonts w:ascii="Aptos Light" w:hAnsi="Aptos Light"/>
      <w:sz w:val="20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0775EE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0775EE"/>
    <w:rPr>
      <w:rFonts w:ascii="Aptos Light" w:hAnsi="Aptos Light"/>
    </w:rPr>
  </w:style>
  <w:style w:type="paragraph" w:customStyle="1" w:styleId="List3withoutnumber">
    <w:name w:val="List 3 without number"/>
    <w:basedOn w:val="Liste3"/>
    <w:next w:val="Liste4"/>
    <w:uiPriority w:val="14"/>
    <w:qFormat/>
    <w:rsid w:val="001430FF"/>
    <w:pPr>
      <w:numPr>
        <w:ilvl w:val="0"/>
        <w:numId w:val="0"/>
      </w:numPr>
      <w:ind w:left="1616"/>
    </w:pPr>
  </w:style>
  <w:style w:type="paragraph" w:customStyle="1" w:styleId="List4withoutnumber">
    <w:name w:val="List 4 without number"/>
    <w:basedOn w:val="Normal"/>
    <w:uiPriority w:val="16"/>
    <w:qFormat/>
    <w:rsid w:val="00B91A1E"/>
    <w:pPr>
      <w:ind w:left="1973"/>
    </w:pPr>
  </w:style>
  <w:style w:type="table" w:styleId="TableauListe1Clair">
    <w:name w:val="List Table 1 Light"/>
    <w:basedOn w:val="TableauNormal"/>
    <w:uiPriority w:val="46"/>
    <w:rsid w:val="00D04FCA"/>
    <w:pPr>
      <w:spacing w:after="120"/>
      <w:ind w:left="533"/>
    </w:pPr>
    <w:tblPr>
      <w:tblStyleRowBandSize w:val="1"/>
      <w:tblStyleColBandSize w:val="1"/>
      <w:tblInd w:w="533" w:type="dxa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1Clair-Accentuation1">
    <w:name w:val="Grid Table 1 Light Accent 1"/>
    <w:basedOn w:val="TableauNormal"/>
    <w:uiPriority w:val="46"/>
    <w:rsid w:val="0064168E"/>
    <w:pPr>
      <w:spacing w:after="120"/>
      <w:ind w:left="533"/>
    </w:pPr>
    <w:tblPr>
      <w:tblStyleRowBandSize w:val="1"/>
      <w:tblStyleColBandSize w:val="1"/>
      <w:tblInd w:w="539" w:type="dxa"/>
      <w:tblBorders>
        <w:top w:val="single" w:sz="4" w:space="0" w:color="250F6B" w:themeColor="accent3"/>
        <w:left w:val="single" w:sz="4" w:space="0" w:color="250F6B" w:themeColor="accent3"/>
        <w:bottom w:val="single" w:sz="4" w:space="0" w:color="250F6B" w:themeColor="accent3"/>
        <w:right w:val="single" w:sz="4" w:space="0" w:color="250F6B" w:themeColor="accent3"/>
        <w:insideH w:val="single" w:sz="4" w:space="0" w:color="250F6B" w:themeColor="accent3"/>
        <w:insideV w:val="single" w:sz="4" w:space="0" w:color="250F6B" w:themeColor="accent3"/>
      </w:tblBorders>
    </w:tblPr>
    <w:tblStylePr w:type="firstRow">
      <w:rPr>
        <w:b/>
        <w:bCs/>
      </w:rPr>
      <w:tblPr/>
      <w:tcPr>
        <w:tcBorders>
          <w:bottom w:val="single" w:sz="12" w:space="0" w:color="61FCA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1FCA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-Accentuation1">
    <w:name w:val="Grid Table 2 Accent 1"/>
    <w:basedOn w:val="TableauNormal"/>
    <w:uiPriority w:val="47"/>
    <w:rsid w:val="00056667"/>
    <w:pPr>
      <w:spacing w:after="120"/>
      <w:ind w:left="533"/>
    </w:pPr>
    <w:tblPr>
      <w:tblStyleRowBandSize w:val="1"/>
      <w:tblStyleColBandSize w:val="1"/>
      <w:tblInd w:w="533" w:type="dxa"/>
      <w:tblBorders>
        <w:top w:val="single" w:sz="2" w:space="0" w:color="61FCA4" w:themeColor="accent1" w:themeTint="99"/>
        <w:bottom w:val="single" w:sz="2" w:space="0" w:color="61FCA4" w:themeColor="accent1" w:themeTint="99"/>
        <w:insideH w:val="single" w:sz="2" w:space="0" w:color="61FCA4" w:themeColor="accent1" w:themeTint="99"/>
        <w:insideV w:val="single" w:sz="2" w:space="0" w:color="61FCA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1FCA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1FCA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EE0" w:themeFill="accent1" w:themeFillTint="33"/>
      </w:tcPr>
    </w:tblStylePr>
    <w:tblStylePr w:type="band1Horz">
      <w:tblPr/>
      <w:tcPr>
        <w:shd w:val="clear" w:color="auto" w:fill="CAFEE0" w:themeFill="accent1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5429B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Mentionnonrsolue">
    <w:name w:val="Unresolved Mention"/>
    <w:basedOn w:val="Policepardfaut"/>
    <w:uiPriority w:val="99"/>
    <w:semiHidden/>
    <w:unhideWhenUsed/>
    <w:rsid w:val="0067673F"/>
    <w:rPr>
      <w:color w:val="605E5C"/>
      <w:shd w:val="clear" w:color="auto" w:fill="E1DFDD"/>
    </w:rPr>
  </w:style>
  <w:style w:type="table" w:styleId="Tableausimple3">
    <w:name w:val="Plain Table 3"/>
    <w:basedOn w:val="TableauNormal"/>
    <w:uiPriority w:val="43"/>
    <w:rsid w:val="004E563C"/>
    <w:pPr>
      <w:spacing w:after="120"/>
      <w:ind w:left="533"/>
    </w:pPr>
    <w:tblPr>
      <w:tblStyleRowBandSize w:val="1"/>
      <w:tblStyleColBandSize w:val="1"/>
      <w:tblInd w:w="533" w:type="dxa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4E563C"/>
    <w:pPr>
      <w:spacing w:after="120"/>
      <w:ind w:left="533"/>
    </w:pPr>
    <w:tblPr>
      <w:tblStyleRowBandSize w:val="1"/>
      <w:tblStyleColBandSize w:val="1"/>
      <w:tblInd w:w="533" w:type="dxa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4E563C"/>
    <w:pPr>
      <w:spacing w:after="120"/>
      <w:ind w:left="533"/>
    </w:pPr>
    <w:tblPr>
      <w:tblStyleRowBandSize w:val="1"/>
      <w:tblStyleColBandSize w:val="1"/>
      <w:tblInd w:w="533" w:type="dxa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Grille1Clair">
    <w:name w:val="Grid Table 1 Light"/>
    <w:basedOn w:val="TableauNormal"/>
    <w:uiPriority w:val="46"/>
    <w:rsid w:val="00386DA7"/>
    <w:pPr>
      <w:spacing w:after="120"/>
      <w:ind w:left="533"/>
    </w:pPr>
    <w:tblPr>
      <w:tblStyleRowBandSize w:val="1"/>
      <w:tblStyleColBandSize w:val="1"/>
      <w:tblInd w:w="533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4863A9"/>
    <w:pPr>
      <w:spacing w:after="120"/>
      <w:ind w:left="533"/>
    </w:pPr>
    <w:tblPr>
      <w:tblStyleRowBandSize w:val="1"/>
      <w:tblStyleColBandSize w:val="1"/>
      <w:tblInd w:w="533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12" w:space="0" w:color="451DC7" w:themeColor="background2"/>
        </w:tcBorders>
      </w:tcPr>
    </w:tblStylePr>
    <w:tblStylePr w:type="lastRow">
      <w:rPr>
        <w:b/>
        <w:bCs/>
      </w:rPr>
      <w:tblPr/>
      <w:tcPr>
        <w:tcBorders>
          <w:top w:val="double" w:sz="2" w:space="0" w:color="DEFEE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0C0583"/>
    <w:pPr>
      <w:spacing w:after="120"/>
      <w:ind w:left="533"/>
    </w:pPr>
    <w:tblPr>
      <w:tblStyleRowBandSize w:val="1"/>
      <w:tblStyleColBandSize w:val="1"/>
      <w:tblInd w:w="533" w:type="dxa"/>
      <w:tblBorders>
        <w:top w:val="single" w:sz="4" w:space="0" w:color="9276EC" w:themeColor="accent3" w:themeTint="66"/>
        <w:left w:val="single" w:sz="4" w:space="0" w:color="9276EC" w:themeColor="accent3" w:themeTint="66"/>
        <w:bottom w:val="single" w:sz="4" w:space="0" w:color="9276EC" w:themeColor="accent3" w:themeTint="66"/>
        <w:right w:val="single" w:sz="4" w:space="0" w:color="9276EC" w:themeColor="accent3" w:themeTint="66"/>
        <w:insideH w:val="single" w:sz="4" w:space="0" w:color="9276EC" w:themeColor="accent3" w:themeTint="66"/>
        <w:insideV w:val="single" w:sz="4" w:space="0" w:color="9276E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5C32E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C32E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D60645"/>
    <w:pPr>
      <w:spacing w:after="120"/>
      <w:ind w:left="533"/>
    </w:pPr>
    <w:tblPr>
      <w:tblStyleRowBandSize w:val="1"/>
      <w:tblStyleColBandSize w:val="1"/>
      <w:tblInd w:w="533" w:type="dxa"/>
      <w:tblBorders>
        <w:top w:val="single" w:sz="4" w:space="0" w:color="B4CDE2" w:themeColor="accent4" w:themeTint="66"/>
        <w:left w:val="single" w:sz="4" w:space="0" w:color="B4CDE2" w:themeColor="accent4" w:themeTint="66"/>
        <w:bottom w:val="single" w:sz="4" w:space="0" w:color="B4CDE2" w:themeColor="accent4" w:themeTint="66"/>
        <w:right w:val="single" w:sz="4" w:space="0" w:color="B4CDE2" w:themeColor="accent4" w:themeTint="66"/>
        <w:insideH w:val="single" w:sz="4" w:space="0" w:color="B4CDE2" w:themeColor="accent4" w:themeTint="66"/>
        <w:insideV w:val="single" w:sz="4" w:space="0" w:color="B4CDE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EB4D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B4D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F754A3"/>
    <w:pPr>
      <w:spacing w:after="120"/>
      <w:ind w:left="533"/>
    </w:pPr>
    <w:tblPr>
      <w:tblStyleRowBandSize w:val="1"/>
      <w:tblStyleColBandSize w:val="1"/>
      <w:tblInd w:w="533" w:type="dxa"/>
      <w:tblBorders>
        <w:top w:val="single" w:sz="4" w:space="0" w:color="B8B8B8" w:themeColor="accent6" w:themeShade="BF"/>
        <w:left w:val="single" w:sz="4" w:space="0" w:color="B8B8B8" w:themeColor="accent6" w:themeShade="BF"/>
        <w:bottom w:val="single" w:sz="4" w:space="0" w:color="B8B8B8" w:themeColor="accent6" w:themeShade="BF"/>
        <w:right w:val="single" w:sz="4" w:space="0" w:color="B8B8B8" w:themeColor="accent6" w:themeShade="BF"/>
        <w:insideH w:val="single" w:sz="4" w:space="0" w:color="B8B8B8" w:themeColor="accent6" w:themeShade="BF"/>
        <w:insideV w:val="single" w:sz="4" w:space="0" w:color="B8B8B8" w:themeColor="accent6" w:themeShade="BF"/>
      </w:tblBorders>
    </w:tblPr>
    <w:tblStylePr w:type="firstRow">
      <w:rPr>
        <w:b/>
        <w:bCs/>
      </w:rPr>
      <w:tblPr/>
      <w:tcPr>
        <w:tcBorders>
          <w:bottom w:val="single" w:sz="12" w:space="0" w:color="B8B8B8" w:themeColor="accent6" w:themeShade="BF"/>
        </w:tcBorders>
      </w:tcPr>
    </w:tblStylePr>
    <w:tblStylePr w:type="lastRow">
      <w:rPr>
        <w:b/>
        <w:bCs/>
      </w:rPr>
      <w:tblPr/>
      <w:tcPr>
        <w:tcBorders>
          <w:top w:val="double" w:sz="2" w:space="0" w:color="F9F9F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C0439C"/>
    <w:pPr>
      <w:spacing w:after="120"/>
      <w:ind w:left="533"/>
    </w:pPr>
    <w:tblPr>
      <w:tblStyleRowBandSize w:val="1"/>
      <w:tblStyleColBandSize w:val="1"/>
      <w:tblInd w:w="533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2">
    <w:name w:val="Grid Table 2 Accent 2"/>
    <w:basedOn w:val="TableauNormal"/>
    <w:uiPriority w:val="47"/>
    <w:rsid w:val="00B23840"/>
    <w:pPr>
      <w:spacing w:after="120"/>
      <w:ind w:left="533"/>
    </w:pPr>
    <w:tblPr>
      <w:tblStyleRowBandSize w:val="1"/>
      <w:tblStyleColBandSize w:val="1"/>
      <w:tblInd w:w="533" w:type="dxa"/>
      <w:tblBorders>
        <w:top w:val="single" w:sz="12" w:space="0" w:color="451DC7" w:themeColor="background2"/>
        <w:bottom w:val="single" w:sz="12" w:space="0" w:color="451DC7" w:themeColor="background2"/>
        <w:insideH w:val="single" w:sz="4" w:space="0" w:color="451DC7" w:themeColor="background2"/>
        <w:insideV w:val="single" w:sz="4" w:space="0" w:color="451DC7" w:themeColor="background2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1DC7" w:themeColor="background2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EFEE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EF8" w:themeFill="accent2" w:themeFillTint="33"/>
      </w:tcPr>
    </w:tblStylePr>
    <w:tblStylePr w:type="band1Horz">
      <w:tblPr/>
      <w:tcPr>
        <w:shd w:val="clear" w:color="auto" w:fill="D7CDF7" w:themeFill="background2" w:themeFillTint="33"/>
      </w:tcPr>
    </w:tblStylePr>
  </w:style>
  <w:style w:type="table" w:styleId="TableauGrille2-Accentuation3">
    <w:name w:val="Grid Table 2 Accent 3"/>
    <w:basedOn w:val="TableauNormal"/>
    <w:uiPriority w:val="47"/>
    <w:rsid w:val="001518BE"/>
    <w:pPr>
      <w:spacing w:after="120"/>
      <w:ind w:left="533"/>
    </w:pPr>
    <w:tblPr>
      <w:tblStyleRowBandSize w:val="1"/>
      <w:tblStyleColBandSize w:val="1"/>
      <w:tblInd w:w="533" w:type="dxa"/>
      <w:tblBorders>
        <w:top w:val="single" w:sz="2" w:space="0" w:color="5C32E2" w:themeColor="accent3" w:themeTint="99"/>
        <w:bottom w:val="single" w:sz="2" w:space="0" w:color="5C32E2" w:themeColor="accent3" w:themeTint="99"/>
        <w:insideH w:val="single" w:sz="2" w:space="0" w:color="5C32E2" w:themeColor="accent3" w:themeTint="99"/>
        <w:insideV w:val="single" w:sz="2" w:space="0" w:color="5C32E2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C32E2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C32E2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BAF5" w:themeFill="accent3" w:themeFillTint="33"/>
      </w:tcPr>
    </w:tblStylePr>
    <w:tblStylePr w:type="band1Horz">
      <w:tblPr/>
      <w:tcPr>
        <w:shd w:val="clear" w:color="auto" w:fill="C8BAF5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0D09B5"/>
    <w:pPr>
      <w:spacing w:after="120"/>
      <w:ind w:left="533"/>
    </w:pPr>
    <w:tblPr>
      <w:tblStyleRowBandSize w:val="1"/>
      <w:tblStyleColBandSize w:val="1"/>
      <w:tblInd w:w="533" w:type="dxa"/>
      <w:tblBorders>
        <w:top w:val="single" w:sz="2" w:space="0" w:color="8EB4D3" w:themeColor="accent4" w:themeTint="99"/>
        <w:bottom w:val="single" w:sz="2" w:space="0" w:color="8EB4D3" w:themeColor="accent4" w:themeTint="99"/>
        <w:insideH w:val="single" w:sz="2" w:space="0" w:color="8EB4D3" w:themeColor="accent4" w:themeTint="99"/>
        <w:insideV w:val="single" w:sz="2" w:space="0" w:color="8EB4D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B4D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B4D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6F0" w:themeFill="accent4" w:themeFillTint="33"/>
      </w:tcPr>
    </w:tblStylePr>
    <w:tblStylePr w:type="band1Horz">
      <w:tblPr/>
      <w:tcPr>
        <w:shd w:val="clear" w:color="auto" w:fill="D9E6F0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9150BA"/>
    <w:pPr>
      <w:spacing w:after="120"/>
      <w:ind w:left="533"/>
    </w:pPr>
    <w:tblPr>
      <w:tblStyleRowBandSize w:val="1"/>
      <w:tblStyleColBandSize w:val="1"/>
      <w:tblInd w:w="533" w:type="dxa"/>
      <w:tblBorders>
        <w:top w:val="single" w:sz="2" w:space="0" w:color="BB66FF" w:themeColor="accent5" w:themeTint="99"/>
        <w:bottom w:val="single" w:sz="2" w:space="0" w:color="BB66FF" w:themeColor="accent5" w:themeTint="99"/>
        <w:insideH w:val="single" w:sz="2" w:space="0" w:color="BB66FF" w:themeColor="accent5" w:themeTint="99"/>
        <w:insideV w:val="single" w:sz="2" w:space="0" w:color="BB66F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B66F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B66F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CFF" w:themeFill="accent5" w:themeFillTint="33"/>
      </w:tcPr>
    </w:tblStylePr>
    <w:tblStylePr w:type="band1Horz">
      <w:tblPr/>
      <w:tcPr>
        <w:shd w:val="clear" w:color="auto" w:fill="E8CCFF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AE04DB"/>
    <w:pPr>
      <w:spacing w:after="120"/>
      <w:ind w:left="533"/>
    </w:pPr>
    <w:tblPr>
      <w:tblStyleRowBandSize w:val="1"/>
      <w:tblStyleColBandSize w:val="1"/>
      <w:tblInd w:w="533" w:type="dxa"/>
      <w:tblBorders>
        <w:top w:val="single" w:sz="4" w:space="0" w:color="B8B8B8" w:themeColor="accent6" w:themeShade="BF"/>
        <w:bottom w:val="single" w:sz="4" w:space="0" w:color="B8B8B8" w:themeColor="accent6" w:themeShade="BF"/>
        <w:insideH w:val="single" w:sz="4" w:space="0" w:color="B8B8B8" w:themeColor="accent6" w:themeShade="BF"/>
        <w:insideV w:val="single" w:sz="4" w:space="0" w:color="B8B8B8" w:themeColor="accent6" w:themeShade="BF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8B8B8" w:themeColor="accent6" w:themeShade="BF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F9F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DFD" w:themeFill="accent6" w:themeFillTint="33"/>
      </w:tcPr>
    </w:tblStylePr>
    <w:tblStylePr w:type="band1Horz">
      <w:tblPr/>
      <w:tcPr>
        <w:shd w:val="clear" w:color="auto" w:fill="F2F2F2" w:themeFill="text2" w:themeFillShade="F2"/>
      </w:tcPr>
    </w:tblStylePr>
  </w:style>
  <w:style w:type="table" w:styleId="TableauGrille3">
    <w:name w:val="Grid Table 3"/>
    <w:basedOn w:val="TableauNormal"/>
    <w:uiPriority w:val="48"/>
    <w:rsid w:val="009150BA"/>
    <w:pPr>
      <w:spacing w:after="120"/>
      <w:ind w:left="533"/>
    </w:pPr>
    <w:tblPr>
      <w:tblStyleRowBandSize w:val="1"/>
      <w:tblStyleColBandSize w:val="1"/>
      <w:tblInd w:w="533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D2357F"/>
    <w:pPr>
      <w:spacing w:after="120"/>
      <w:ind w:left="533"/>
    </w:pPr>
    <w:tblPr>
      <w:tblStyleRowBandSize w:val="1"/>
      <w:tblStyleColBandSize w:val="1"/>
      <w:tblInd w:w="533" w:type="dxa"/>
      <w:tblBorders>
        <w:top w:val="single" w:sz="4" w:space="0" w:color="61FCA4" w:themeColor="accent1" w:themeTint="99"/>
        <w:left w:val="single" w:sz="4" w:space="0" w:color="61FCA4" w:themeColor="accent1" w:themeTint="99"/>
        <w:bottom w:val="single" w:sz="4" w:space="0" w:color="61FCA4" w:themeColor="accent1" w:themeTint="99"/>
        <w:right w:val="single" w:sz="4" w:space="0" w:color="61FCA4" w:themeColor="accent1" w:themeTint="99"/>
        <w:insideH w:val="single" w:sz="4" w:space="0" w:color="61FCA4" w:themeColor="accent1" w:themeTint="99"/>
        <w:insideV w:val="single" w:sz="4" w:space="0" w:color="61FCA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EE0" w:themeFill="accent1" w:themeFillTint="33"/>
      </w:tcPr>
    </w:tblStylePr>
    <w:tblStylePr w:type="band1Horz">
      <w:tblPr/>
      <w:tcPr>
        <w:shd w:val="clear" w:color="auto" w:fill="CAFEE0" w:themeFill="accent1" w:themeFillTint="33"/>
      </w:tcPr>
    </w:tblStylePr>
    <w:tblStylePr w:type="neCell">
      <w:tblPr/>
      <w:tcPr>
        <w:tcBorders>
          <w:bottom w:val="single" w:sz="4" w:space="0" w:color="61FCA4" w:themeColor="accent1" w:themeTint="99"/>
        </w:tcBorders>
      </w:tcPr>
    </w:tblStylePr>
    <w:tblStylePr w:type="nwCell">
      <w:tblPr/>
      <w:tcPr>
        <w:tcBorders>
          <w:bottom w:val="single" w:sz="4" w:space="0" w:color="61FCA4" w:themeColor="accent1" w:themeTint="99"/>
        </w:tcBorders>
      </w:tcPr>
    </w:tblStylePr>
    <w:tblStylePr w:type="seCell">
      <w:tblPr/>
      <w:tcPr>
        <w:tcBorders>
          <w:top w:val="single" w:sz="4" w:space="0" w:color="61FCA4" w:themeColor="accent1" w:themeTint="99"/>
        </w:tcBorders>
      </w:tcPr>
    </w:tblStylePr>
    <w:tblStylePr w:type="swCell">
      <w:tblPr/>
      <w:tcPr>
        <w:tcBorders>
          <w:top w:val="single" w:sz="4" w:space="0" w:color="61FCA4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B53296"/>
    <w:pPr>
      <w:spacing w:after="120"/>
      <w:ind w:left="533"/>
    </w:pPr>
    <w:tblPr>
      <w:tblStyleRowBandSize w:val="1"/>
      <w:tblStyleColBandSize w:val="1"/>
      <w:tblInd w:w="533" w:type="dxa"/>
      <w:tblBorders>
        <w:top w:val="single" w:sz="6" w:space="0" w:color="886BE9" w:themeColor="background2" w:themeTint="99"/>
        <w:left w:val="single" w:sz="6" w:space="0" w:color="886BE9" w:themeColor="background2" w:themeTint="99"/>
        <w:bottom w:val="single" w:sz="6" w:space="0" w:color="886BE9" w:themeColor="background2" w:themeTint="99"/>
        <w:right w:val="single" w:sz="6" w:space="0" w:color="886BE9" w:themeColor="background2" w:themeTint="99"/>
        <w:insideH w:val="single" w:sz="6" w:space="0" w:color="886BE9" w:themeColor="background2" w:themeTint="99"/>
        <w:insideV w:val="single" w:sz="6" w:space="0" w:color="886BE9" w:themeColor="background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EF8" w:themeFill="accent2" w:themeFillTint="33"/>
      </w:tcPr>
    </w:tblStylePr>
    <w:tblStylePr w:type="band1Horz">
      <w:tblPr/>
      <w:tcPr>
        <w:shd w:val="clear" w:color="auto" w:fill="D7CDF7" w:themeFill="background2" w:themeFillTint="33"/>
      </w:tcPr>
    </w:tblStylePr>
    <w:tblStylePr w:type="neCell">
      <w:tblPr/>
      <w:tcPr>
        <w:tcBorders>
          <w:bottom w:val="single" w:sz="4" w:space="0" w:color="DEFEEC" w:themeColor="accent2" w:themeTint="99"/>
        </w:tcBorders>
      </w:tcPr>
    </w:tblStylePr>
    <w:tblStylePr w:type="nwCell">
      <w:tblPr/>
      <w:tcPr>
        <w:tcBorders>
          <w:top w:val="nil"/>
          <w:left w:val="nil"/>
          <w:bottom w:val="single" w:sz="4" w:space="0" w:color="886BE9" w:themeColor="background2" w:themeTint="99"/>
          <w:right w:val="nil"/>
          <w:insideH w:val="nil"/>
          <w:insideV w:val="nil"/>
        </w:tcBorders>
      </w:tcPr>
    </w:tblStylePr>
    <w:tblStylePr w:type="seCell">
      <w:tblPr/>
      <w:tcPr>
        <w:tcBorders>
          <w:top w:val="single" w:sz="4" w:space="0" w:color="DEFEEC" w:themeColor="accent2" w:themeTint="99"/>
        </w:tcBorders>
      </w:tcPr>
    </w:tblStylePr>
    <w:tblStylePr w:type="swCell">
      <w:tblPr/>
      <w:tcPr>
        <w:tcBorders>
          <w:top w:val="single" w:sz="4" w:space="0" w:color="DEFEEC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72743D"/>
    <w:pPr>
      <w:spacing w:after="120"/>
      <w:ind w:left="533"/>
    </w:pPr>
    <w:tblPr>
      <w:tblStyleRowBandSize w:val="1"/>
      <w:tblStyleColBandSize w:val="1"/>
      <w:tblInd w:w="533" w:type="dxa"/>
      <w:tblBorders>
        <w:top w:val="single" w:sz="4" w:space="0" w:color="5C32E2" w:themeColor="accent3" w:themeTint="99"/>
        <w:left w:val="single" w:sz="4" w:space="0" w:color="5C32E2" w:themeColor="accent3" w:themeTint="99"/>
        <w:bottom w:val="single" w:sz="4" w:space="0" w:color="5C32E2" w:themeColor="accent3" w:themeTint="99"/>
        <w:right w:val="single" w:sz="4" w:space="0" w:color="5C32E2" w:themeColor="accent3" w:themeTint="99"/>
        <w:insideH w:val="single" w:sz="4" w:space="0" w:color="5C32E2" w:themeColor="accent3" w:themeTint="99"/>
        <w:insideV w:val="single" w:sz="4" w:space="0" w:color="5C32E2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8BAF5" w:themeFill="accent3" w:themeFillTint="33"/>
      </w:tcPr>
    </w:tblStylePr>
    <w:tblStylePr w:type="band1Horz">
      <w:tblPr/>
      <w:tcPr>
        <w:shd w:val="clear" w:color="auto" w:fill="C8BAF5" w:themeFill="accent3" w:themeFillTint="33"/>
      </w:tcPr>
    </w:tblStylePr>
    <w:tblStylePr w:type="neCell">
      <w:tblPr/>
      <w:tcPr>
        <w:tcBorders>
          <w:bottom w:val="single" w:sz="4" w:space="0" w:color="5C32E2" w:themeColor="accent3" w:themeTint="99"/>
        </w:tcBorders>
      </w:tcPr>
    </w:tblStylePr>
    <w:tblStylePr w:type="nwCell">
      <w:tblPr/>
      <w:tcPr>
        <w:tcBorders>
          <w:bottom w:val="single" w:sz="4" w:space="0" w:color="5C32E2" w:themeColor="accent3" w:themeTint="99"/>
        </w:tcBorders>
      </w:tcPr>
    </w:tblStylePr>
    <w:tblStylePr w:type="seCell">
      <w:tblPr/>
      <w:tcPr>
        <w:tcBorders>
          <w:top w:val="single" w:sz="4" w:space="0" w:color="5C32E2" w:themeColor="accent3" w:themeTint="99"/>
        </w:tcBorders>
      </w:tcPr>
    </w:tblStylePr>
    <w:tblStylePr w:type="swCell">
      <w:tblPr/>
      <w:tcPr>
        <w:tcBorders>
          <w:top w:val="single" w:sz="4" w:space="0" w:color="5C32E2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714989"/>
    <w:pPr>
      <w:spacing w:after="120"/>
      <w:ind w:left="533"/>
    </w:pPr>
    <w:tblPr>
      <w:tblStyleRowBandSize w:val="1"/>
      <w:tblStyleColBandSize w:val="1"/>
      <w:tblInd w:w="533" w:type="dxa"/>
      <w:tblBorders>
        <w:top w:val="single" w:sz="4" w:space="0" w:color="8EB4D3" w:themeColor="accent4" w:themeTint="99"/>
        <w:left w:val="single" w:sz="4" w:space="0" w:color="8EB4D3" w:themeColor="accent4" w:themeTint="99"/>
        <w:bottom w:val="single" w:sz="4" w:space="0" w:color="8EB4D3" w:themeColor="accent4" w:themeTint="99"/>
        <w:right w:val="single" w:sz="4" w:space="0" w:color="8EB4D3" w:themeColor="accent4" w:themeTint="99"/>
        <w:insideH w:val="single" w:sz="4" w:space="0" w:color="8EB4D3" w:themeColor="accent4" w:themeTint="99"/>
        <w:insideV w:val="single" w:sz="4" w:space="0" w:color="8EB4D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6F0" w:themeFill="accent4" w:themeFillTint="33"/>
      </w:tcPr>
    </w:tblStylePr>
    <w:tblStylePr w:type="band1Horz">
      <w:tblPr/>
      <w:tcPr>
        <w:shd w:val="clear" w:color="auto" w:fill="D9E6F0" w:themeFill="accent4" w:themeFillTint="33"/>
      </w:tcPr>
    </w:tblStylePr>
    <w:tblStylePr w:type="neCell">
      <w:tblPr/>
      <w:tcPr>
        <w:tcBorders>
          <w:bottom w:val="single" w:sz="4" w:space="0" w:color="8EB4D3" w:themeColor="accent4" w:themeTint="99"/>
        </w:tcBorders>
      </w:tcPr>
    </w:tblStylePr>
    <w:tblStylePr w:type="nwCell">
      <w:tblPr/>
      <w:tcPr>
        <w:tcBorders>
          <w:bottom w:val="single" w:sz="4" w:space="0" w:color="8EB4D3" w:themeColor="accent4" w:themeTint="99"/>
        </w:tcBorders>
      </w:tcPr>
    </w:tblStylePr>
    <w:tblStylePr w:type="seCell">
      <w:tblPr/>
      <w:tcPr>
        <w:tcBorders>
          <w:top w:val="single" w:sz="4" w:space="0" w:color="8EB4D3" w:themeColor="accent4" w:themeTint="99"/>
        </w:tcBorders>
      </w:tcPr>
    </w:tblStylePr>
    <w:tblStylePr w:type="swCell">
      <w:tblPr/>
      <w:tcPr>
        <w:tcBorders>
          <w:top w:val="single" w:sz="4" w:space="0" w:color="8EB4D3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E441FD"/>
    <w:pPr>
      <w:spacing w:after="120"/>
      <w:ind w:left="533"/>
    </w:pPr>
    <w:tblPr>
      <w:tblStyleRowBandSize w:val="1"/>
      <w:tblStyleColBandSize w:val="1"/>
      <w:tblInd w:w="533" w:type="dxa"/>
      <w:tblBorders>
        <w:top w:val="single" w:sz="4" w:space="0" w:color="BB66FF" w:themeColor="accent5" w:themeTint="99"/>
        <w:left w:val="single" w:sz="4" w:space="0" w:color="BB66FF" w:themeColor="accent5" w:themeTint="99"/>
        <w:bottom w:val="single" w:sz="4" w:space="0" w:color="BB66FF" w:themeColor="accent5" w:themeTint="99"/>
        <w:right w:val="single" w:sz="4" w:space="0" w:color="BB66FF" w:themeColor="accent5" w:themeTint="99"/>
        <w:insideH w:val="single" w:sz="4" w:space="0" w:color="BB66FF" w:themeColor="accent5" w:themeTint="99"/>
        <w:insideV w:val="single" w:sz="4" w:space="0" w:color="BB66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CCFF" w:themeFill="accent5" w:themeFillTint="33"/>
      </w:tcPr>
    </w:tblStylePr>
    <w:tblStylePr w:type="band1Horz">
      <w:tblPr/>
      <w:tcPr>
        <w:shd w:val="clear" w:color="auto" w:fill="E8CCFF" w:themeFill="accent5" w:themeFillTint="33"/>
      </w:tcPr>
    </w:tblStylePr>
    <w:tblStylePr w:type="neCell">
      <w:tblPr/>
      <w:tcPr>
        <w:tcBorders>
          <w:bottom w:val="single" w:sz="4" w:space="0" w:color="BB66FF" w:themeColor="accent5" w:themeTint="99"/>
        </w:tcBorders>
      </w:tcPr>
    </w:tblStylePr>
    <w:tblStylePr w:type="nwCell">
      <w:tblPr/>
      <w:tcPr>
        <w:tcBorders>
          <w:bottom w:val="single" w:sz="4" w:space="0" w:color="BB66FF" w:themeColor="accent5" w:themeTint="99"/>
        </w:tcBorders>
      </w:tcPr>
    </w:tblStylePr>
    <w:tblStylePr w:type="seCell">
      <w:tblPr/>
      <w:tcPr>
        <w:tcBorders>
          <w:top w:val="single" w:sz="4" w:space="0" w:color="BB66FF" w:themeColor="accent5" w:themeTint="99"/>
        </w:tcBorders>
      </w:tcPr>
    </w:tblStylePr>
    <w:tblStylePr w:type="swCell">
      <w:tblPr/>
      <w:tcPr>
        <w:tcBorders>
          <w:top w:val="single" w:sz="4" w:space="0" w:color="BB66FF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907415"/>
    <w:pPr>
      <w:spacing w:after="120"/>
      <w:ind w:left="533"/>
    </w:pPr>
    <w:tblPr>
      <w:tblStyleRowBandSize w:val="1"/>
      <w:tblStyleColBandSize w:val="1"/>
      <w:tblInd w:w="533" w:type="dxa"/>
      <w:tblBorders>
        <w:top w:val="single" w:sz="4" w:space="0" w:color="B8B8B8" w:themeColor="accent6" w:themeShade="BF"/>
        <w:left w:val="single" w:sz="4" w:space="0" w:color="B8B8B8" w:themeColor="accent6" w:themeShade="BF"/>
        <w:bottom w:val="single" w:sz="4" w:space="0" w:color="B8B8B8" w:themeColor="accent6" w:themeShade="BF"/>
        <w:right w:val="single" w:sz="4" w:space="0" w:color="B8B8B8" w:themeColor="accent6" w:themeShade="BF"/>
        <w:insideH w:val="single" w:sz="4" w:space="0" w:color="B8B8B8" w:themeColor="accent6" w:themeShade="BF"/>
        <w:insideV w:val="single" w:sz="4" w:space="0" w:color="B8B8B8" w:themeColor="accent6" w:themeShade="BF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DFD" w:themeFill="accent6" w:themeFillTint="33"/>
      </w:tcPr>
    </w:tblStylePr>
    <w:tblStylePr w:type="band1Horz">
      <w:tblPr/>
      <w:tcPr>
        <w:shd w:val="clear" w:color="auto" w:fill="F2F2F2" w:themeFill="text2" w:themeFillShade="F2"/>
      </w:tcPr>
    </w:tblStylePr>
    <w:tblStylePr w:type="neCell">
      <w:tblPr/>
      <w:tcPr>
        <w:tcBorders>
          <w:bottom w:val="single" w:sz="4" w:space="0" w:color="B8B8B8" w:themeColor="accent6" w:themeShade="BF"/>
        </w:tcBorders>
      </w:tcPr>
    </w:tblStylePr>
    <w:tblStylePr w:type="nwCell">
      <w:tblPr/>
      <w:tcPr>
        <w:tcBorders>
          <w:bottom w:val="single" w:sz="4" w:space="0" w:color="B8B8B8" w:themeColor="accent6" w:themeShade="BF"/>
        </w:tcBorders>
      </w:tcPr>
    </w:tblStylePr>
    <w:tblStylePr w:type="seCell">
      <w:tblPr/>
      <w:tcPr>
        <w:tcBorders>
          <w:top w:val="single" w:sz="4" w:space="0" w:color="F9F9F9" w:themeColor="accent6" w:themeTint="99"/>
        </w:tcBorders>
      </w:tcPr>
    </w:tblStylePr>
    <w:tblStylePr w:type="swCell">
      <w:tblPr/>
      <w:tcPr>
        <w:tcBorders>
          <w:top w:val="single" w:sz="4" w:space="0" w:color="F9F9F9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42216A"/>
    <w:pPr>
      <w:spacing w:after="120"/>
      <w:ind w:left="533"/>
    </w:pPr>
    <w:tblPr>
      <w:tblStyleRowBandSize w:val="1"/>
      <w:tblStyleColBandSize w:val="1"/>
      <w:tblInd w:w="533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4617C0"/>
    <w:pPr>
      <w:spacing w:after="120"/>
      <w:ind w:left="533"/>
    </w:pPr>
    <w:tblPr>
      <w:tblStyleRowBandSize w:val="1"/>
      <w:tblStyleColBandSize w:val="1"/>
      <w:tblInd w:w="533" w:type="dxa"/>
      <w:tblBorders>
        <w:top w:val="single" w:sz="4" w:space="0" w:color="61FCA4" w:themeColor="accent1" w:themeTint="99"/>
        <w:left w:val="single" w:sz="4" w:space="0" w:color="61FCA4" w:themeColor="accent1" w:themeTint="99"/>
        <w:bottom w:val="single" w:sz="4" w:space="0" w:color="61FCA4" w:themeColor="accent1" w:themeTint="99"/>
        <w:right w:val="single" w:sz="4" w:space="0" w:color="61FCA4" w:themeColor="accent1" w:themeTint="99"/>
        <w:insideH w:val="single" w:sz="4" w:space="0" w:color="61FCA4" w:themeColor="accent1" w:themeTint="99"/>
        <w:insideV w:val="single" w:sz="4" w:space="0" w:color="61FCA4" w:themeColor="accent1" w:themeTint="99"/>
      </w:tblBorders>
    </w:tblPr>
    <w:tblStylePr w:type="firstRow">
      <w:rPr>
        <w:b/>
        <w:bCs/>
        <w:color w:val="auto"/>
      </w:rPr>
      <w:tblPr/>
      <w:tcPr>
        <w:tcBorders>
          <w:top w:val="single" w:sz="4" w:space="0" w:color="04F06A" w:themeColor="accent1"/>
          <w:left w:val="single" w:sz="4" w:space="0" w:color="04F06A" w:themeColor="accent1"/>
          <w:bottom w:val="single" w:sz="4" w:space="0" w:color="04F06A" w:themeColor="accent1"/>
          <w:right w:val="single" w:sz="4" w:space="0" w:color="04F06A" w:themeColor="accent1"/>
          <w:insideH w:val="nil"/>
          <w:insideV w:val="nil"/>
        </w:tcBorders>
        <w:shd w:val="clear" w:color="auto" w:fill="04F06A" w:themeFill="accent1"/>
      </w:tcPr>
    </w:tblStylePr>
    <w:tblStylePr w:type="lastRow">
      <w:rPr>
        <w:b/>
        <w:bCs/>
      </w:rPr>
      <w:tblPr/>
      <w:tcPr>
        <w:tcBorders>
          <w:top w:val="double" w:sz="4" w:space="0" w:color="04F06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EE0" w:themeFill="accent1" w:themeFillTint="33"/>
      </w:tcPr>
    </w:tblStylePr>
    <w:tblStylePr w:type="band1Horz">
      <w:tblPr/>
      <w:tcPr>
        <w:shd w:val="clear" w:color="auto" w:fill="CAFEE0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A161FF"/>
    <w:pPr>
      <w:spacing w:after="120"/>
      <w:ind w:left="533"/>
    </w:pPr>
    <w:tblPr>
      <w:tblStyleRowBandSize w:val="1"/>
      <w:tblStyleColBandSize w:val="1"/>
      <w:tblInd w:w="533" w:type="dxa"/>
      <w:tblBorders>
        <w:top w:val="single" w:sz="4" w:space="0" w:color="886BE9" w:themeColor="background2" w:themeTint="99"/>
        <w:left w:val="single" w:sz="4" w:space="0" w:color="886BE9" w:themeColor="background2" w:themeTint="99"/>
        <w:bottom w:val="single" w:sz="4" w:space="0" w:color="886BE9" w:themeColor="background2" w:themeTint="99"/>
        <w:right w:val="single" w:sz="4" w:space="0" w:color="886BE9" w:themeColor="background2" w:themeTint="99"/>
        <w:insideH w:val="single" w:sz="4" w:space="0" w:color="886BE9" w:themeColor="background2" w:themeTint="99"/>
        <w:insideV w:val="single" w:sz="4" w:space="0" w:color="886BE9" w:themeColor="background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insideV w:val="nil"/>
        </w:tcBorders>
        <w:shd w:val="clear" w:color="auto" w:fill="451DC7" w:themeFill="background2"/>
      </w:tcPr>
    </w:tblStylePr>
    <w:tblStylePr w:type="lastRow">
      <w:rPr>
        <w:b/>
        <w:bCs/>
      </w:rPr>
      <w:tblPr/>
      <w:tcPr>
        <w:tcBorders>
          <w:top w:val="double" w:sz="4" w:space="0" w:color="CAFEE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EF8" w:themeFill="accent2" w:themeFillTint="33"/>
      </w:tcPr>
    </w:tblStylePr>
    <w:tblStylePr w:type="band1Horz">
      <w:tblPr/>
      <w:tcPr>
        <w:shd w:val="clear" w:color="auto" w:fill="D7CDF7" w:themeFill="background2" w:themeFillTint="33"/>
      </w:tcPr>
    </w:tblStylePr>
  </w:style>
  <w:style w:type="table" w:styleId="TableauGrille4-Accentuation4">
    <w:name w:val="Grid Table 4 Accent 4"/>
    <w:basedOn w:val="TableauNormal"/>
    <w:uiPriority w:val="49"/>
    <w:rsid w:val="00387A45"/>
    <w:pPr>
      <w:spacing w:after="120"/>
      <w:ind w:left="533"/>
    </w:pPr>
    <w:tblPr>
      <w:tblStyleRowBandSize w:val="1"/>
      <w:tblStyleColBandSize w:val="1"/>
      <w:tblInd w:w="533" w:type="dxa"/>
      <w:tblBorders>
        <w:top w:val="single" w:sz="4" w:space="0" w:color="8EB4D3" w:themeColor="accent4" w:themeTint="99"/>
        <w:left w:val="single" w:sz="4" w:space="0" w:color="8EB4D3" w:themeColor="accent4" w:themeTint="99"/>
        <w:bottom w:val="single" w:sz="4" w:space="0" w:color="8EB4D3" w:themeColor="accent4" w:themeTint="99"/>
        <w:right w:val="single" w:sz="4" w:space="0" w:color="8EB4D3" w:themeColor="accent4" w:themeTint="99"/>
        <w:insideH w:val="single" w:sz="4" w:space="0" w:color="8EB4D3" w:themeColor="accent4" w:themeTint="99"/>
        <w:insideV w:val="single" w:sz="4" w:space="0" w:color="8EB4D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82B4" w:themeColor="accent4"/>
          <w:left w:val="single" w:sz="4" w:space="0" w:color="4682B4" w:themeColor="accent4"/>
          <w:bottom w:val="single" w:sz="4" w:space="0" w:color="4682B4" w:themeColor="accent4"/>
          <w:right w:val="single" w:sz="4" w:space="0" w:color="4682B4" w:themeColor="accent4"/>
          <w:insideH w:val="nil"/>
          <w:insideV w:val="nil"/>
        </w:tcBorders>
        <w:shd w:val="clear" w:color="auto" w:fill="4682B4" w:themeFill="accent4"/>
      </w:tcPr>
    </w:tblStylePr>
    <w:tblStylePr w:type="lastRow">
      <w:rPr>
        <w:b/>
        <w:bCs/>
      </w:rPr>
      <w:tblPr/>
      <w:tcPr>
        <w:tcBorders>
          <w:top w:val="double" w:sz="4" w:space="0" w:color="4682B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6F0" w:themeFill="accent4" w:themeFillTint="33"/>
      </w:tcPr>
    </w:tblStylePr>
    <w:tblStylePr w:type="band1Horz">
      <w:tblPr/>
      <w:tcPr>
        <w:shd w:val="clear" w:color="auto" w:fill="D9E6F0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387A45"/>
    <w:pPr>
      <w:spacing w:after="120"/>
      <w:ind w:left="533"/>
    </w:pPr>
    <w:tblPr>
      <w:tblStyleRowBandSize w:val="1"/>
      <w:tblStyleColBandSize w:val="1"/>
      <w:tblInd w:w="533" w:type="dxa"/>
      <w:tblBorders>
        <w:top w:val="single" w:sz="4" w:space="0" w:color="BB66FF" w:themeColor="accent5" w:themeTint="99"/>
        <w:left w:val="single" w:sz="4" w:space="0" w:color="BB66FF" w:themeColor="accent5" w:themeTint="99"/>
        <w:bottom w:val="single" w:sz="4" w:space="0" w:color="BB66FF" w:themeColor="accent5" w:themeTint="99"/>
        <w:right w:val="single" w:sz="4" w:space="0" w:color="BB66FF" w:themeColor="accent5" w:themeTint="99"/>
        <w:insideH w:val="single" w:sz="4" w:space="0" w:color="BB66FF" w:themeColor="accent5" w:themeTint="99"/>
        <w:insideV w:val="single" w:sz="4" w:space="0" w:color="BB66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F00FF" w:themeColor="accent5"/>
          <w:left w:val="single" w:sz="4" w:space="0" w:color="8F00FF" w:themeColor="accent5"/>
          <w:bottom w:val="single" w:sz="4" w:space="0" w:color="8F00FF" w:themeColor="accent5"/>
          <w:right w:val="single" w:sz="4" w:space="0" w:color="8F00FF" w:themeColor="accent5"/>
          <w:insideH w:val="nil"/>
          <w:insideV w:val="nil"/>
        </w:tcBorders>
        <w:shd w:val="clear" w:color="auto" w:fill="8F00FF" w:themeFill="accent5"/>
      </w:tcPr>
    </w:tblStylePr>
    <w:tblStylePr w:type="lastRow">
      <w:rPr>
        <w:b/>
        <w:bCs/>
      </w:rPr>
      <w:tblPr/>
      <w:tcPr>
        <w:tcBorders>
          <w:top w:val="double" w:sz="4" w:space="0" w:color="8F00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CFF" w:themeFill="accent5" w:themeFillTint="33"/>
      </w:tcPr>
    </w:tblStylePr>
    <w:tblStylePr w:type="band1Horz">
      <w:tblPr/>
      <w:tcPr>
        <w:shd w:val="clear" w:color="auto" w:fill="E8CCFF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4B018F"/>
    <w:pPr>
      <w:spacing w:after="120"/>
      <w:ind w:left="533"/>
    </w:pPr>
    <w:tblPr>
      <w:tblStyleRowBandSize w:val="1"/>
      <w:tblStyleColBandSize w:val="1"/>
      <w:tblInd w:w="533" w:type="dxa"/>
      <w:tblBorders>
        <w:top w:val="single" w:sz="4" w:space="0" w:color="B8B8B8" w:themeColor="accent6" w:themeShade="BF"/>
        <w:left w:val="single" w:sz="4" w:space="0" w:color="B8B8B8" w:themeColor="accent6" w:themeShade="BF"/>
        <w:bottom w:val="single" w:sz="4" w:space="0" w:color="B8B8B8" w:themeColor="accent6" w:themeShade="BF"/>
        <w:right w:val="single" w:sz="4" w:space="0" w:color="B8B8B8" w:themeColor="accent6" w:themeShade="BF"/>
        <w:insideH w:val="single" w:sz="4" w:space="0" w:color="B8B8B8" w:themeColor="accent6" w:themeShade="BF"/>
        <w:insideV w:val="single" w:sz="4" w:space="0" w:color="B8B8B8" w:themeColor="accent6" w:themeShade="BF"/>
      </w:tblBorders>
    </w:tblPr>
    <w:tblStylePr w:type="firstRow">
      <w:rPr>
        <w:b/>
        <w:bCs/>
        <w:color w:val="auto"/>
      </w:rPr>
      <w:tblPr/>
      <w:tcPr>
        <w:tcBorders>
          <w:top w:val="single" w:sz="4" w:space="0" w:color="B8B8B8" w:themeColor="accent6" w:themeShade="BF"/>
          <w:left w:val="single" w:sz="4" w:space="0" w:color="B8B8B8" w:themeColor="accent6" w:themeShade="BF"/>
          <w:bottom w:val="single" w:sz="4" w:space="0" w:color="B8B8B8" w:themeColor="accent6" w:themeShade="BF"/>
          <w:right w:val="single" w:sz="4" w:space="0" w:color="B8B8B8" w:themeColor="accent6" w:themeShade="BF"/>
          <w:insideH w:val="nil"/>
          <w:insideV w:val="nil"/>
        </w:tcBorders>
        <w:shd w:val="clear" w:color="auto" w:fill="DDDDDD" w:themeFill="accent6" w:themeFillShade="E6"/>
      </w:tcPr>
    </w:tblStylePr>
    <w:tblStylePr w:type="lastRow">
      <w:rPr>
        <w:b/>
        <w:bCs/>
      </w:rPr>
      <w:tblPr/>
      <w:tcPr>
        <w:tcBorders>
          <w:top w:val="double" w:sz="4" w:space="0" w:color="F6F6F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DFD" w:themeFill="accent6" w:themeFillTint="33"/>
      </w:tcPr>
    </w:tblStylePr>
    <w:tblStylePr w:type="band1Horz">
      <w:tblPr/>
      <w:tcPr>
        <w:shd w:val="clear" w:color="auto" w:fill="FDFDFD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0B4BDE"/>
    <w:pPr>
      <w:spacing w:after="120"/>
      <w:ind w:left="533"/>
    </w:pPr>
    <w:tblPr>
      <w:tblStyleRowBandSize w:val="1"/>
      <w:tblStyleColBandSize w:val="1"/>
      <w:tblInd w:w="533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4617C0"/>
    <w:pPr>
      <w:spacing w:after="120"/>
      <w:ind w:left="533"/>
    </w:pPr>
    <w:tblPr>
      <w:tblStyleRowBandSize w:val="1"/>
      <w:tblStyleColBandSize w:val="1"/>
      <w:tblInd w:w="533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FEE0" w:themeFill="accent1" w:themeFillTint="33"/>
    </w:tcPr>
    <w:tblStylePr w:type="firstRow">
      <w:rPr>
        <w:b/>
        <w:bCs/>
        <w:color w:va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4F06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4F06A" w:themeFill="accent1"/>
      </w:tcPr>
    </w:tblStylePr>
    <w:tblStylePr w:type="firstCol">
      <w:rPr>
        <w:b/>
        <w:bCs/>
        <w:color w:va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4F06A" w:themeFill="accent1"/>
      </w:tcPr>
    </w:tblStylePr>
    <w:tblStylePr w:type="lastCol">
      <w:rPr>
        <w:b/>
        <w:bCs/>
        <w:color w:va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4F06A" w:themeFill="accent1"/>
      </w:tcPr>
    </w:tblStylePr>
    <w:tblStylePr w:type="band1Vert">
      <w:tblPr/>
      <w:tcPr>
        <w:shd w:val="clear" w:color="auto" w:fill="96FDC2" w:themeFill="accent1" w:themeFillTint="66"/>
      </w:tcPr>
    </w:tblStylePr>
    <w:tblStylePr w:type="band1Horz">
      <w:tblPr/>
      <w:tcPr>
        <w:shd w:val="clear" w:color="auto" w:fill="96FDC2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AF634B"/>
    <w:pPr>
      <w:spacing w:after="120"/>
      <w:ind w:left="533"/>
    </w:pPr>
    <w:tblPr>
      <w:tblStyleRowBandSize w:val="1"/>
      <w:tblStyleColBandSize w:val="1"/>
      <w:tblInd w:w="533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EF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text2"/>
          <w:left w:val="single" w:sz="4" w:space="0" w:color="FFFFFF" w:themeColor="text2"/>
          <w:bottom w:val="single" w:sz="4" w:space="0" w:color="FFFFFF" w:themeColor="text2"/>
          <w:right w:val="single" w:sz="4" w:space="0" w:color="FFFFFF" w:themeColor="text2"/>
          <w:insideH w:val="nil"/>
          <w:insideV w:val="nil"/>
          <w:tl2br w:val="nil"/>
          <w:tr2bl w:val="nil"/>
        </w:tcBorders>
        <w:shd w:val="clear" w:color="auto" w:fill="451DC7" w:themeFill="background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AFEE0" w:themeFill="accent2"/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451DC7" w:themeFill="background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AFEE0" w:themeFill="accent2"/>
      </w:tcPr>
    </w:tblStylePr>
    <w:tblStylePr w:type="band1Vert">
      <w:tblPr/>
      <w:tcPr>
        <w:shd w:val="clear" w:color="auto" w:fill="E9FEF2" w:themeFill="accent2" w:themeFillTint="66"/>
      </w:tcPr>
    </w:tblStylePr>
    <w:tblStylePr w:type="band1Horz">
      <w:tblPr/>
      <w:tcPr>
        <w:shd w:val="clear" w:color="auto" w:fill="B09CF0" w:themeFill="background2" w:themeFillTint="66"/>
      </w:tcPr>
    </w:tblStylePr>
    <w:tblStylePr w:type="band2Horz">
      <w:tblPr/>
      <w:tcPr>
        <w:shd w:val="clear" w:color="auto" w:fill="D7CDF7" w:themeFill="background2" w:themeFillTint="33"/>
      </w:tcPr>
    </w:tblStylePr>
  </w:style>
  <w:style w:type="table" w:styleId="TableauGrille5Fonc-Accentuation3">
    <w:name w:val="Grid Table 5 Dark Accent 3"/>
    <w:basedOn w:val="TableauNormal"/>
    <w:uiPriority w:val="50"/>
    <w:rsid w:val="00716C38"/>
    <w:pPr>
      <w:spacing w:after="120"/>
      <w:ind w:left="533"/>
    </w:pPr>
    <w:tblPr>
      <w:tblStyleRowBandSize w:val="1"/>
      <w:tblStyleColBandSize w:val="1"/>
      <w:tblInd w:w="533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8BAF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50F6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50F6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50F6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50F6B" w:themeFill="accent3"/>
      </w:tcPr>
    </w:tblStylePr>
    <w:tblStylePr w:type="band1Vert">
      <w:tblPr/>
      <w:tcPr>
        <w:shd w:val="clear" w:color="auto" w:fill="9276EC" w:themeFill="accent3" w:themeFillTint="66"/>
      </w:tcPr>
    </w:tblStylePr>
    <w:tblStylePr w:type="band1Horz">
      <w:tblPr/>
      <w:tcPr>
        <w:shd w:val="clear" w:color="auto" w:fill="9276EC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905C34"/>
    <w:pPr>
      <w:spacing w:after="120"/>
      <w:ind w:left="533"/>
    </w:pPr>
    <w:tblPr>
      <w:tblStyleRowBandSize w:val="1"/>
      <w:tblStyleColBandSize w:val="1"/>
      <w:tblInd w:w="533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6F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82B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82B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82B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82B4" w:themeFill="accent4"/>
      </w:tcPr>
    </w:tblStylePr>
    <w:tblStylePr w:type="band1Vert">
      <w:tblPr/>
      <w:tcPr>
        <w:shd w:val="clear" w:color="auto" w:fill="B4CDE2" w:themeFill="accent4" w:themeFillTint="66"/>
      </w:tcPr>
    </w:tblStylePr>
    <w:tblStylePr w:type="band1Horz">
      <w:tblPr/>
      <w:tcPr>
        <w:shd w:val="clear" w:color="auto" w:fill="B4CDE2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905C34"/>
    <w:pPr>
      <w:spacing w:after="120"/>
      <w:ind w:left="533"/>
    </w:pPr>
    <w:tblPr>
      <w:tblStyleRowBandSize w:val="1"/>
      <w:tblStyleColBandSize w:val="1"/>
      <w:tblInd w:w="533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CCF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F00F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F00F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F00F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F00FF" w:themeFill="accent5"/>
      </w:tcPr>
    </w:tblStylePr>
    <w:tblStylePr w:type="band1Vert">
      <w:tblPr/>
      <w:tcPr>
        <w:shd w:val="clear" w:color="auto" w:fill="D299FF" w:themeFill="accent5" w:themeFillTint="66"/>
      </w:tcPr>
    </w:tblStylePr>
    <w:tblStylePr w:type="band1Horz">
      <w:tblPr/>
      <w:tcPr>
        <w:shd w:val="clear" w:color="auto" w:fill="D299FF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F71BD2"/>
    <w:pPr>
      <w:spacing w:after="120"/>
      <w:ind w:left="533"/>
    </w:pPr>
    <w:tblPr>
      <w:tblStyleRowBandSize w:val="1"/>
      <w:tblStyleColBandSize w:val="1"/>
      <w:tblInd w:w="533" w:type="dxa"/>
      <w:tblBorders>
        <w:top w:val="single" w:sz="4" w:space="0" w:color="B8B8B8" w:themeColor="accent6" w:themeShade="BF"/>
        <w:left w:val="single" w:sz="4" w:space="0" w:color="B8B8B8" w:themeColor="accent6" w:themeShade="BF"/>
        <w:bottom w:val="single" w:sz="4" w:space="0" w:color="B8B8B8" w:themeColor="accent6" w:themeShade="BF"/>
        <w:right w:val="single" w:sz="4" w:space="0" w:color="B8B8B8" w:themeColor="accent6" w:themeShade="BF"/>
        <w:insideH w:val="single" w:sz="4" w:space="0" w:color="B8B8B8" w:themeColor="accent6" w:themeShade="BF"/>
        <w:insideV w:val="single" w:sz="4" w:space="0" w:color="B8B8B8" w:themeColor="accent6" w:themeShade="BF"/>
      </w:tblBorders>
    </w:tblPr>
    <w:tcPr>
      <w:shd w:val="clear" w:color="auto" w:fill="FDFDFD" w:themeFill="accent6" w:themeFillTint="33"/>
    </w:tcPr>
    <w:tblStylePr w:type="firstRow">
      <w:rPr>
        <w:b/>
        <w:bCs/>
        <w:color w:val="auto"/>
      </w:rPr>
      <w:tblPr/>
      <w:tcPr>
        <w:tcBorders>
          <w:top w:val="single" w:sz="4" w:space="0" w:color="B8B8B8" w:themeColor="accent6" w:themeShade="BF"/>
          <w:left w:val="single" w:sz="4" w:space="0" w:color="B8B8B8" w:themeColor="accent6" w:themeShade="BF"/>
          <w:bottom w:val="single" w:sz="4" w:space="0" w:color="B8B8B8" w:themeColor="accent6" w:themeShade="BF"/>
          <w:right w:val="single" w:sz="4" w:space="0" w:color="B8B8B8" w:themeColor="accent6" w:themeShade="BF"/>
          <w:insideH w:val="nil"/>
          <w:insideV w:val="nil"/>
        </w:tcBorders>
        <w:shd w:val="clear" w:color="auto" w:fill="DDDDDD" w:themeFill="accent6" w:themeFillShade="E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F6F6" w:themeFill="accent6"/>
      </w:tcPr>
    </w:tblStylePr>
    <w:tblStylePr w:type="firstCol">
      <w:rPr>
        <w:b/>
        <w:bCs/>
        <w:color w:val="auto"/>
      </w:rPr>
      <w:tblPr/>
      <w:tcPr>
        <w:shd w:val="clear" w:color="auto" w:fill="DDDDDD" w:themeFill="accent6" w:themeFillShade="E6"/>
      </w:tcPr>
    </w:tblStylePr>
    <w:tblStylePr w:type="lastCol">
      <w:rPr>
        <w:b/>
        <w:bCs/>
        <w:color w:va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6F6F6" w:themeFill="accent6"/>
      </w:tcPr>
    </w:tblStylePr>
    <w:tblStylePr w:type="band1Vert">
      <w:tblPr/>
      <w:tcPr>
        <w:shd w:val="clear" w:color="auto" w:fill="FBFBFB" w:themeFill="accent6" w:themeFillTint="66"/>
      </w:tcPr>
    </w:tblStylePr>
    <w:tblStylePr w:type="band1Horz">
      <w:tblPr/>
      <w:tcPr>
        <w:shd w:val="clear" w:color="auto" w:fill="FBFBFB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226667"/>
    <w:pPr>
      <w:spacing w:after="120"/>
      <w:ind w:left="533"/>
    </w:pPr>
    <w:rPr>
      <w:color w:val="000000" w:themeColor="text1"/>
    </w:rPr>
    <w:tblPr>
      <w:tblStyleRowBandSize w:val="1"/>
      <w:tblStyleColBandSize w:val="1"/>
      <w:tblInd w:w="533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4F7C9A"/>
    <w:pPr>
      <w:spacing w:after="120"/>
      <w:ind w:left="533"/>
    </w:pPr>
    <w:rPr>
      <w:color w:val="03B34F" w:themeColor="accent1" w:themeShade="BF"/>
    </w:rPr>
    <w:tblPr>
      <w:tblStyleRowBandSize w:val="1"/>
      <w:tblStyleColBandSize w:val="1"/>
      <w:tblInd w:w="533" w:type="dxa"/>
      <w:tblBorders>
        <w:top w:val="single" w:sz="4" w:space="0" w:color="61FCA4" w:themeColor="accent1" w:themeTint="99"/>
        <w:left w:val="single" w:sz="4" w:space="0" w:color="61FCA4" w:themeColor="accent1" w:themeTint="99"/>
        <w:bottom w:val="single" w:sz="4" w:space="0" w:color="61FCA4" w:themeColor="accent1" w:themeTint="99"/>
        <w:right w:val="single" w:sz="4" w:space="0" w:color="61FCA4" w:themeColor="accent1" w:themeTint="99"/>
        <w:insideH w:val="single" w:sz="4" w:space="0" w:color="61FCA4" w:themeColor="accent1" w:themeTint="99"/>
        <w:insideV w:val="single" w:sz="4" w:space="0" w:color="61FCA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61FCA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1FCA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EE0" w:themeFill="accent1" w:themeFillTint="33"/>
      </w:tcPr>
    </w:tblStylePr>
    <w:tblStylePr w:type="band1Horz">
      <w:tblPr/>
      <w:tcPr>
        <w:shd w:val="clear" w:color="auto" w:fill="CAFEE0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2E5992"/>
    <w:pPr>
      <w:spacing w:after="120"/>
      <w:ind w:left="533"/>
    </w:pPr>
    <w:rPr>
      <w:color w:val="451DC7" w:themeColor="background2"/>
    </w:rPr>
    <w:tblPr>
      <w:tblStyleRowBandSize w:val="1"/>
      <w:tblStyleColBandSize w:val="1"/>
      <w:tblInd w:w="533" w:type="dxa"/>
      <w:tblBorders>
        <w:top w:val="single" w:sz="4" w:space="0" w:color="886BE9" w:themeColor="background2" w:themeTint="99"/>
        <w:left w:val="single" w:sz="4" w:space="0" w:color="886BE9" w:themeColor="background2" w:themeTint="99"/>
        <w:bottom w:val="single" w:sz="4" w:space="0" w:color="886BE9" w:themeColor="background2" w:themeTint="99"/>
        <w:right w:val="single" w:sz="4" w:space="0" w:color="886BE9" w:themeColor="background2" w:themeTint="99"/>
        <w:insideH w:val="single" w:sz="4" w:space="0" w:color="886BE9" w:themeColor="background2" w:themeTint="99"/>
        <w:insideV w:val="single" w:sz="4" w:space="0" w:color="886BE9" w:themeColor="background2" w:themeTint="99"/>
      </w:tblBorders>
    </w:tblPr>
    <w:tblStylePr w:type="firstRow">
      <w:rPr>
        <w:b/>
        <w:bCs/>
      </w:rPr>
      <w:tblPr/>
      <w:tcPr>
        <w:tcBorders>
          <w:bottom w:val="single" w:sz="12" w:space="0" w:color="886BE9" w:themeColor="background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EFEE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EF8" w:themeFill="accent2" w:themeFillTint="33"/>
      </w:tcPr>
    </w:tblStylePr>
    <w:tblStylePr w:type="band1Horz">
      <w:tblPr/>
      <w:tcPr>
        <w:shd w:val="clear" w:color="auto" w:fill="D7CDF7" w:themeFill="background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8E0831"/>
    <w:pPr>
      <w:spacing w:after="120"/>
      <w:ind w:left="533"/>
    </w:pPr>
    <w:rPr>
      <w:color w:val="1B0B50" w:themeColor="accent3" w:themeShade="BF"/>
    </w:rPr>
    <w:tblPr>
      <w:tblStyleRowBandSize w:val="1"/>
      <w:tblStyleColBandSize w:val="1"/>
      <w:tblInd w:w="533" w:type="dxa"/>
      <w:tblBorders>
        <w:top w:val="single" w:sz="4" w:space="0" w:color="5C32E2" w:themeColor="accent3" w:themeTint="99"/>
        <w:left w:val="single" w:sz="4" w:space="0" w:color="5C32E2" w:themeColor="accent3" w:themeTint="99"/>
        <w:bottom w:val="single" w:sz="4" w:space="0" w:color="5C32E2" w:themeColor="accent3" w:themeTint="99"/>
        <w:right w:val="single" w:sz="4" w:space="0" w:color="5C32E2" w:themeColor="accent3" w:themeTint="99"/>
        <w:insideH w:val="single" w:sz="4" w:space="0" w:color="5C32E2" w:themeColor="accent3" w:themeTint="99"/>
        <w:insideV w:val="single" w:sz="4" w:space="0" w:color="5C32E2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5C32E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C32E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BAF5" w:themeFill="accent3" w:themeFillTint="33"/>
      </w:tcPr>
    </w:tblStylePr>
    <w:tblStylePr w:type="band1Horz">
      <w:tblPr/>
      <w:tcPr>
        <w:shd w:val="clear" w:color="auto" w:fill="C8BAF5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8E0831"/>
    <w:pPr>
      <w:spacing w:after="120"/>
      <w:ind w:left="533"/>
    </w:pPr>
    <w:rPr>
      <w:color w:val="346186" w:themeColor="accent4" w:themeShade="BF"/>
    </w:rPr>
    <w:tblPr>
      <w:tblStyleRowBandSize w:val="1"/>
      <w:tblStyleColBandSize w:val="1"/>
      <w:tblInd w:w="533" w:type="dxa"/>
      <w:tblBorders>
        <w:top w:val="single" w:sz="4" w:space="0" w:color="8EB4D3" w:themeColor="accent4" w:themeTint="99"/>
        <w:left w:val="single" w:sz="4" w:space="0" w:color="8EB4D3" w:themeColor="accent4" w:themeTint="99"/>
        <w:bottom w:val="single" w:sz="4" w:space="0" w:color="8EB4D3" w:themeColor="accent4" w:themeTint="99"/>
        <w:right w:val="single" w:sz="4" w:space="0" w:color="8EB4D3" w:themeColor="accent4" w:themeTint="99"/>
        <w:insideH w:val="single" w:sz="4" w:space="0" w:color="8EB4D3" w:themeColor="accent4" w:themeTint="99"/>
        <w:insideV w:val="single" w:sz="4" w:space="0" w:color="8EB4D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EB4D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B4D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6F0" w:themeFill="accent4" w:themeFillTint="33"/>
      </w:tcPr>
    </w:tblStylePr>
    <w:tblStylePr w:type="band1Horz">
      <w:tblPr/>
      <w:tcPr>
        <w:shd w:val="clear" w:color="auto" w:fill="D9E6F0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8E0831"/>
    <w:pPr>
      <w:spacing w:after="120"/>
      <w:ind w:left="533"/>
    </w:pPr>
    <w:rPr>
      <w:color w:val="6B00BF" w:themeColor="accent5" w:themeShade="BF"/>
    </w:rPr>
    <w:tblPr>
      <w:tblStyleRowBandSize w:val="1"/>
      <w:tblStyleColBandSize w:val="1"/>
      <w:tblInd w:w="533" w:type="dxa"/>
      <w:tblBorders>
        <w:top w:val="single" w:sz="4" w:space="0" w:color="BB66FF" w:themeColor="accent5" w:themeTint="99"/>
        <w:left w:val="single" w:sz="4" w:space="0" w:color="BB66FF" w:themeColor="accent5" w:themeTint="99"/>
        <w:bottom w:val="single" w:sz="4" w:space="0" w:color="BB66FF" w:themeColor="accent5" w:themeTint="99"/>
        <w:right w:val="single" w:sz="4" w:space="0" w:color="BB66FF" w:themeColor="accent5" w:themeTint="99"/>
        <w:insideH w:val="single" w:sz="4" w:space="0" w:color="BB66FF" w:themeColor="accent5" w:themeTint="99"/>
        <w:insideV w:val="single" w:sz="4" w:space="0" w:color="BB66F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B66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B66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CFF" w:themeFill="accent5" w:themeFillTint="33"/>
      </w:tcPr>
    </w:tblStylePr>
    <w:tblStylePr w:type="band1Horz">
      <w:tblPr/>
      <w:tcPr>
        <w:shd w:val="clear" w:color="auto" w:fill="E8CCFF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E1778C"/>
    <w:pPr>
      <w:spacing w:after="120"/>
      <w:ind w:left="533"/>
    </w:pPr>
    <w:rPr>
      <w:color w:val="7B7B7B" w:themeColor="accent6" w:themeShade="80"/>
    </w:rPr>
    <w:tblPr>
      <w:tblStyleRowBandSize w:val="1"/>
      <w:tblStyleColBandSize w:val="1"/>
      <w:tblInd w:w="533" w:type="dxa"/>
      <w:tblBorders>
        <w:top w:val="single" w:sz="4" w:space="0" w:color="DDDDDD" w:themeColor="accent6" w:themeShade="E6"/>
        <w:left w:val="single" w:sz="4" w:space="0" w:color="DDDDDD" w:themeColor="accent6" w:themeShade="E6"/>
        <w:bottom w:val="single" w:sz="4" w:space="0" w:color="DDDDDD" w:themeColor="accent6" w:themeShade="E6"/>
        <w:right w:val="single" w:sz="4" w:space="0" w:color="DDDDDD" w:themeColor="accent6" w:themeShade="E6"/>
        <w:insideH w:val="single" w:sz="4" w:space="0" w:color="DDDDDD" w:themeColor="accent6" w:themeShade="E6"/>
        <w:insideV w:val="single" w:sz="4" w:space="0" w:color="DDDDDD" w:themeColor="accent6" w:themeShade="E6"/>
      </w:tblBorders>
    </w:tblPr>
    <w:tblStylePr w:type="firstRow">
      <w:rPr>
        <w:b/>
        <w:bCs/>
      </w:rPr>
      <w:tblPr/>
      <w:tcPr>
        <w:tcBorders>
          <w:bottom w:val="single" w:sz="12" w:space="0" w:color="DDDDDD" w:themeColor="accent6" w:themeShade="E6"/>
        </w:tcBorders>
      </w:tcPr>
    </w:tblStylePr>
    <w:tblStylePr w:type="lastRow">
      <w:rPr>
        <w:b/>
        <w:bCs/>
      </w:rPr>
      <w:tblPr/>
      <w:tcPr>
        <w:tcBorders>
          <w:top w:val="double" w:sz="4" w:space="0" w:color="F9F9F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DFD" w:themeFill="accent6" w:themeFillTint="33"/>
      </w:tcPr>
    </w:tblStylePr>
    <w:tblStylePr w:type="band1Horz">
      <w:tblPr/>
      <w:tcPr>
        <w:shd w:val="clear" w:color="auto" w:fill="F2F2F2" w:themeFill="text2" w:themeFillShade="F2"/>
      </w:tcPr>
    </w:tblStylePr>
  </w:style>
  <w:style w:type="table" w:styleId="TableauGrille7Couleur">
    <w:name w:val="Grid Table 7 Colorful"/>
    <w:basedOn w:val="TableauNormal"/>
    <w:uiPriority w:val="52"/>
    <w:rsid w:val="009C6D0F"/>
    <w:pPr>
      <w:spacing w:after="120"/>
      <w:ind w:left="533"/>
    </w:pPr>
    <w:rPr>
      <w:color w:val="000000" w:themeColor="text1"/>
    </w:rPr>
    <w:tblPr>
      <w:tblStyleRowBandSize w:val="1"/>
      <w:tblStyleColBandSize w:val="1"/>
      <w:tblInd w:w="533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4A61E8"/>
    <w:pPr>
      <w:spacing w:after="120"/>
      <w:ind w:left="533"/>
    </w:pPr>
    <w:rPr>
      <w:color w:val="03B34F" w:themeColor="accent1" w:themeShade="BF"/>
    </w:rPr>
    <w:tblPr>
      <w:tblStyleRowBandSize w:val="1"/>
      <w:tblStyleColBandSize w:val="1"/>
      <w:tblInd w:w="533" w:type="dxa"/>
      <w:tblBorders>
        <w:top w:val="single" w:sz="4" w:space="0" w:color="61FCA4" w:themeColor="accent1" w:themeTint="99"/>
        <w:left w:val="single" w:sz="4" w:space="0" w:color="61FCA4" w:themeColor="accent1" w:themeTint="99"/>
        <w:bottom w:val="single" w:sz="4" w:space="0" w:color="61FCA4" w:themeColor="accent1" w:themeTint="99"/>
        <w:right w:val="single" w:sz="4" w:space="0" w:color="61FCA4" w:themeColor="accent1" w:themeTint="99"/>
        <w:insideH w:val="single" w:sz="4" w:space="0" w:color="61FCA4" w:themeColor="accent1" w:themeTint="99"/>
        <w:insideV w:val="single" w:sz="4" w:space="0" w:color="61FCA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EE0" w:themeFill="accent1" w:themeFillTint="33"/>
      </w:tcPr>
    </w:tblStylePr>
    <w:tblStylePr w:type="band1Horz">
      <w:tblPr/>
      <w:tcPr>
        <w:shd w:val="clear" w:color="auto" w:fill="CAFEE0" w:themeFill="accent1" w:themeFillTint="33"/>
      </w:tcPr>
    </w:tblStylePr>
    <w:tblStylePr w:type="neCell">
      <w:tblPr/>
      <w:tcPr>
        <w:tcBorders>
          <w:bottom w:val="single" w:sz="4" w:space="0" w:color="61FCA4" w:themeColor="accent1" w:themeTint="99"/>
        </w:tcBorders>
      </w:tcPr>
    </w:tblStylePr>
    <w:tblStylePr w:type="nwCell">
      <w:tblPr/>
      <w:tcPr>
        <w:tcBorders>
          <w:bottom w:val="single" w:sz="4" w:space="0" w:color="61FCA4" w:themeColor="accent1" w:themeTint="99"/>
        </w:tcBorders>
      </w:tcPr>
    </w:tblStylePr>
    <w:tblStylePr w:type="seCell">
      <w:tblPr/>
      <w:tcPr>
        <w:tcBorders>
          <w:top w:val="single" w:sz="4" w:space="0" w:color="61FCA4" w:themeColor="accent1" w:themeTint="99"/>
        </w:tcBorders>
      </w:tcPr>
    </w:tblStylePr>
    <w:tblStylePr w:type="swCell">
      <w:tblPr/>
      <w:tcPr>
        <w:tcBorders>
          <w:top w:val="single" w:sz="4" w:space="0" w:color="61FCA4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4536F6"/>
    <w:pPr>
      <w:spacing w:after="120"/>
      <w:ind w:left="533"/>
    </w:pPr>
    <w:rPr>
      <w:color w:val="451DC7" w:themeColor="background2"/>
    </w:rPr>
    <w:tblPr>
      <w:tblStyleRowBandSize w:val="1"/>
      <w:tblStyleColBandSize w:val="1"/>
      <w:tblInd w:w="533" w:type="dxa"/>
      <w:tblBorders>
        <w:top w:val="single" w:sz="6" w:space="0" w:color="886BE9" w:themeColor="background2" w:themeTint="99"/>
        <w:left w:val="single" w:sz="6" w:space="0" w:color="886BE9" w:themeColor="background2" w:themeTint="99"/>
        <w:bottom w:val="single" w:sz="6" w:space="0" w:color="886BE9" w:themeColor="background2" w:themeTint="99"/>
        <w:right w:val="single" w:sz="6" w:space="0" w:color="886BE9" w:themeColor="background2" w:themeTint="99"/>
        <w:insideH w:val="single" w:sz="6" w:space="0" w:color="886BE9" w:themeColor="background2" w:themeTint="99"/>
        <w:insideV w:val="single" w:sz="6" w:space="0" w:color="886BE9" w:themeColor="background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EF8" w:themeFill="accent2" w:themeFillTint="33"/>
      </w:tcPr>
    </w:tblStylePr>
    <w:tblStylePr w:type="band1Horz">
      <w:tblPr/>
      <w:tcPr>
        <w:shd w:val="clear" w:color="auto" w:fill="D7CDF7" w:themeFill="background2" w:themeFillTint="33"/>
      </w:tcPr>
    </w:tblStylePr>
    <w:tblStylePr w:type="neCell">
      <w:tblPr/>
      <w:tcPr>
        <w:tcBorders>
          <w:bottom w:val="single" w:sz="4" w:space="0" w:color="886BE9" w:themeColor="background2" w:themeTint="99"/>
        </w:tcBorders>
      </w:tcPr>
    </w:tblStylePr>
    <w:tblStylePr w:type="nwCell">
      <w:tblPr/>
      <w:tcPr>
        <w:tcBorders>
          <w:top w:val="nil"/>
          <w:left w:val="nil"/>
          <w:bottom w:val="single" w:sz="4" w:space="0" w:color="886BE9" w:themeColor="background2" w:themeTint="99"/>
          <w:right w:val="nil"/>
          <w:insideH w:val="nil"/>
          <w:insideV w:val="nil"/>
        </w:tcBorders>
      </w:tcPr>
    </w:tblStylePr>
    <w:tblStylePr w:type="seCell">
      <w:tblPr/>
      <w:tcPr>
        <w:tcBorders>
          <w:top w:val="single" w:sz="4" w:space="0" w:color="DEFEEC" w:themeColor="accent2" w:themeTint="99"/>
        </w:tcBorders>
      </w:tcPr>
    </w:tblStylePr>
    <w:tblStylePr w:type="swCell">
      <w:tblPr/>
      <w:tcPr>
        <w:tcBorders>
          <w:top w:val="single" w:sz="4" w:space="0" w:color="DEFEEC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4A61E8"/>
    <w:pPr>
      <w:spacing w:after="120"/>
      <w:ind w:left="533"/>
    </w:pPr>
    <w:rPr>
      <w:color w:val="1B0B50" w:themeColor="accent3" w:themeShade="BF"/>
    </w:rPr>
    <w:tblPr>
      <w:tblStyleRowBandSize w:val="1"/>
      <w:tblStyleColBandSize w:val="1"/>
      <w:tblInd w:w="533" w:type="dxa"/>
      <w:tblBorders>
        <w:top w:val="single" w:sz="4" w:space="0" w:color="5C32E2" w:themeColor="accent3" w:themeTint="99"/>
        <w:left w:val="single" w:sz="4" w:space="0" w:color="5C32E2" w:themeColor="accent3" w:themeTint="99"/>
        <w:bottom w:val="single" w:sz="4" w:space="0" w:color="5C32E2" w:themeColor="accent3" w:themeTint="99"/>
        <w:right w:val="single" w:sz="4" w:space="0" w:color="5C32E2" w:themeColor="accent3" w:themeTint="99"/>
        <w:insideH w:val="single" w:sz="4" w:space="0" w:color="5C32E2" w:themeColor="accent3" w:themeTint="99"/>
        <w:insideV w:val="single" w:sz="4" w:space="0" w:color="5C32E2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8BAF5" w:themeFill="accent3" w:themeFillTint="33"/>
      </w:tcPr>
    </w:tblStylePr>
    <w:tblStylePr w:type="band1Horz">
      <w:tblPr/>
      <w:tcPr>
        <w:shd w:val="clear" w:color="auto" w:fill="C8BAF5" w:themeFill="accent3" w:themeFillTint="33"/>
      </w:tcPr>
    </w:tblStylePr>
    <w:tblStylePr w:type="neCell">
      <w:tblPr/>
      <w:tcPr>
        <w:tcBorders>
          <w:bottom w:val="single" w:sz="4" w:space="0" w:color="5C32E2" w:themeColor="accent3" w:themeTint="99"/>
        </w:tcBorders>
      </w:tcPr>
    </w:tblStylePr>
    <w:tblStylePr w:type="nwCell">
      <w:tblPr/>
      <w:tcPr>
        <w:tcBorders>
          <w:bottom w:val="single" w:sz="4" w:space="0" w:color="5C32E2" w:themeColor="accent3" w:themeTint="99"/>
        </w:tcBorders>
      </w:tcPr>
    </w:tblStylePr>
    <w:tblStylePr w:type="seCell">
      <w:tblPr/>
      <w:tcPr>
        <w:tcBorders>
          <w:top w:val="single" w:sz="4" w:space="0" w:color="5C32E2" w:themeColor="accent3" w:themeTint="99"/>
        </w:tcBorders>
      </w:tcPr>
    </w:tblStylePr>
    <w:tblStylePr w:type="swCell">
      <w:tblPr/>
      <w:tcPr>
        <w:tcBorders>
          <w:top w:val="single" w:sz="4" w:space="0" w:color="5C32E2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FA09FE"/>
    <w:pPr>
      <w:spacing w:after="120"/>
      <w:ind w:left="533"/>
    </w:pPr>
    <w:rPr>
      <w:color w:val="346186" w:themeColor="accent4" w:themeShade="BF"/>
    </w:rPr>
    <w:tblPr>
      <w:tblStyleRowBandSize w:val="1"/>
      <w:tblStyleColBandSize w:val="1"/>
      <w:tblInd w:w="533" w:type="dxa"/>
      <w:tblBorders>
        <w:top w:val="single" w:sz="4" w:space="0" w:color="8EB4D3" w:themeColor="accent4" w:themeTint="99"/>
        <w:left w:val="single" w:sz="4" w:space="0" w:color="8EB4D3" w:themeColor="accent4" w:themeTint="99"/>
        <w:bottom w:val="single" w:sz="4" w:space="0" w:color="8EB4D3" w:themeColor="accent4" w:themeTint="99"/>
        <w:right w:val="single" w:sz="4" w:space="0" w:color="8EB4D3" w:themeColor="accent4" w:themeTint="99"/>
        <w:insideH w:val="single" w:sz="4" w:space="0" w:color="8EB4D3" w:themeColor="accent4" w:themeTint="99"/>
        <w:insideV w:val="single" w:sz="4" w:space="0" w:color="8EB4D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6F0" w:themeFill="accent4" w:themeFillTint="33"/>
      </w:tcPr>
    </w:tblStylePr>
    <w:tblStylePr w:type="band1Horz">
      <w:tblPr/>
      <w:tcPr>
        <w:shd w:val="clear" w:color="auto" w:fill="D9E6F0" w:themeFill="accent4" w:themeFillTint="33"/>
      </w:tcPr>
    </w:tblStylePr>
    <w:tblStylePr w:type="neCell">
      <w:tblPr/>
      <w:tcPr>
        <w:tcBorders>
          <w:bottom w:val="single" w:sz="4" w:space="0" w:color="8EB4D3" w:themeColor="accent4" w:themeTint="99"/>
        </w:tcBorders>
      </w:tcPr>
    </w:tblStylePr>
    <w:tblStylePr w:type="nwCell">
      <w:tblPr/>
      <w:tcPr>
        <w:tcBorders>
          <w:bottom w:val="single" w:sz="4" w:space="0" w:color="8EB4D3" w:themeColor="accent4" w:themeTint="99"/>
        </w:tcBorders>
      </w:tcPr>
    </w:tblStylePr>
    <w:tblStylePr w:type="seCell">
      <w:tblPr/>
      <w:tcPr>
        <w:tcBorders>
          <w:top w:val="single" w:sz="4" w:space="0" w:color="8EB4D3" w:themeColor="accent4" w:themeTint="99"/>
        </w:tcBorders>
      </w:tcPr>
    </w:tblStylePr>
    <w:tblStylePr w:type="swCell">
      <w:tblPr/>
      <w:tcPr>
        <w:tcBorders>
          <w:top w:val="single" w:sz="4" w:space="0" w:color="8EB4D3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FA09FE"/>
    <w:pPr>
      <w:spacing w:after="120"/>
      <w:ind w:left="533"/>
    </w:pPr>
    <w:rPr>
      <w:color w:val="6B00BF" w:themeColor="accent5" w:themeShade="BF"/>
    </w:rPr>
    <w:tblPr>
      <w:tblStyleRowBandSize w:val="1"/>
      <w:tblStyleColBandSize w:val="1"/>
      <w:tblInd w:w="533" w:type="dxa"/>
      <w:tblBorders>
        <w:top w:val="single" w:sz="4" w:space="0" w:color="BB66FF" w:themeColor="accent5" w:themeTint="99"/>
        <w:left w:val="single" w:sz="4" w:space="0" w:color="BB66FF" w:themeColor="accent5" w:themeTint="99"/>
        <w:bottom w:val="single" w:sz="4" w:space="0" w:color="BB66FF" w:themeColor="accent5" w:themeTint="99"/>
        <w:right w:val="single" w:sz="4" w:space="0" w:color="BB66FF" w:themeColor="accent5" w:themeTint="99"/>
        <w:insideH w:val="single" w:sz="4" w:space="0" w:color="BB66FF" w:themeColor="accent5" w:themeTint="99"/>
        <w:insideV w:val="single" w:sz="4" w:space="0" w:color="BB66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CCFF" w:themeFill="accent5" w:themeFillTint="33"/>
      </w:tcPr>
    </w:tblStylePr>
    <w:tblStylePr w:type="band1Horz">
      <w:tblPr/>
      <w:tcPr>
        <w:shd w:val="clear" w:color="auto" w:fill="E8CCFF" w:themeFill="accent5" w:themeFillTint="33"/>
      </w:tcPr>
    </w:tblStylePr>
    <w:tblStylePr w:type="neCell">
      <w:tblPr/>
      <w:tcPr>
        <w:tcBorders>
          <w:bottom w:val="single" w:sz="4" w:space="0" w:color="BB66FF" w:themeColor="accent5" w:themeTint="99"/>
        </w:tcBorders>
      </w:tcPr>
    </w:tblStylePr>
    <w:tblStylePr w:type="nwCell">
      <w:tblPr/>
      <w:tcPr>
        <w:tcBorders>
          <w:bottom w:val="single" w:sz="4" w:space="0" w:color="BB66FF" w:themeColor="accent5" w:themeTint="99"/>
        </w:tcBorders>
      </w:tcPr>
    </w:tblStylePr>
    <w:tblStylePr w:type="seCell">
      <w:tblPr/>
      <w:tcPr>
        <w:tcBorders>
          <w:top w:val="single" w:sz="4" w:space="0" w:color="BB66FF" w:themeColor="accent5" w:themeTint="99"/>
        </w:tcBorders>
      </w:tcPr>
    </w:tblStylePr>
    <w:tblStylePr w:type="swCell">
      <w:tblPr/>
      <w:tcPr>
        <w:tcBorders>
          <w:top w:val="single" w:sz="4" w:space="0" w:color="BB66FF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9167C1"/>
    <w:pPr>
      <w:spacing w:after="120"/>
      <w:ind w:left="533"/>
    </w:pPr>
    <w:rPr>
      <w:color w:val="7B7B7B" w:themeColor="accent6" w:themeShade="80"/>
    </w:rPr>
    <w:tblPr>
      <w:tblStyleRowBandSize w:val="1"/>
      <w:tblStyleColBandSize w:val="1"/>
      <w:tblInd w:w="533" w:type="dxa"/>
      <w:tblBorders>
        <w:top w:val="single" w:sz="4" w:space="0" w:color="DDDDDD" w:themeColor="accent6" w:themeShade="E6"/>
        <w:left w:val="single" w:sz="4" w:space="0" w:color="DDDDDD" w:themeColor="accent6" w:themeShade="E6"/>
        <w:bottom w:val="single" w:sz="4" w:space="0" w:color="DDDDDD" w:themeColor="accent6" w:themeShade="E6"/>
        <w:right w:val="single" w:sz="4" w:space="0" w:color="DDDDDD" w:themeColor="accent6" w:themeShade="E6"/>
        <w:insideH w:val="single" w:sz="4" w:space="0" w:color="DDDDDD" w:themeColor="accent6" w:themeShade="E6"/>
        <w:insideV w:val="single" w:sz="4" w:space="0" w:color="DDDDDD" w:themeColor="accent6" w:themeShade="E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DFD" w:themeFill="accent6" w:themeFillTint="33"/>
      </w:tcPr>
    </w:tblStylePr>
    <w:tblStylePr w:type="band1Horz">
      <w:tblPr/>
      <w:tcPr>
        <w:shd w:val="clear" w:color="auto" w:fill="F2F2F2" w:themeFill="text2" w:themeFillShade="F2"/>
      </w:tcPr>
    </w:tblStylePr>
    <w:tblStylePr w:type="neCell">
      <w:tblPr/>
      <w:tcPr>
        <w:tcBorders>
          <w:bottom w:val="single" w:sz="4" w:space="0" w:color="DDDDDD" w:themeColor="accent6" w:themeShade="E6"/>
        </w:tcBorders>
      </w:tcPr>
    </w:tblStylePr>
    <w:tblStylePr w:type="nwCell">
      <w:tblPr/>
      <w:tcPr>
        <w:tcBorders>
          <w:bottom w:val="single" w:sz="4" w:space="0" w:color="DDDDDD" w:themeColor="accent6" w:themeShade="E6"/>
        </w:tcBorders>
      </w:tcPr>
    </w:tblStylePr>
    <w:tblStylePr w:type="seCell">
      <w:tblPr/>
      <w:tcPr>
        <w:tcBorders>
          <w:top w:val="single" w:sz="4" w:space="0" w:color="F9F9F9" w:themeColor="accent6" w:themeTint="99"/>
        </w:tcBorders>
      </w:tcPr>
    </w:tblStylePr>
    <w:tblStylePr w:type="swCell">
      <w:tblPr/>
      <w:tcPr>
        <w:tcBorders>
          <w:top w:val="single" w:sz="4" w:space="0" w:color="F9F9F9" w:themeColor="accent6" w:themeTint="99"/>
        </w:tcBorders>
      </w:tcPr>
    </w:tblStylePr>
  </w:style>
  <w:style w:type="table" w:styleId="TableauListe1Clair-Accentuation1">
    <w:name w:val="List Table 1 Light Accent 1"/>
    <w:basedOn w:val="TableauNormal"/>
    <w:uiPriority w:val="46"/>
    <w:rsid w:val="001F21BD"/>
    <w:pPr>
      <w:spacing w:after="120"/>
      <w:ind w:left="533"/>
    </w:pPr>
    <w:tblPr>
      <w:tblStyleRowBandSize w:val="1"/>
      <w:tblStyleColBandSize w:val="1"/>
      <w:tblInd w:w="533" w:type="dxa"/>
    </w:tblPr>
    <w:tblStylePr w:type="firstRow">
      <w:rPr>
        <w:b/>
        <w:bCs/>
      </w:rPr>
      <w:tblPr/>
      <w:tcPr>
        <w:tcBorders>
          <w:bottom w:val="single" w:sz="4" w:space="0" w:color="61FCA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1FCA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EE0" w:themeFill="accent1" w:themeFillTint="33"/>
      </w:tcPr>
    </w:tblStylePr>
    <w:tblStylePr w:type="band1Horz">
      <w:tblPr/>
      <w:tcPr>
        <w:shd w:val="clear" w:color="auto" w:fill="CAFEE0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EC2BDE"/>
    <w:pPr>
      <w:spacing w:after="120"/>
      <w:ind w:left="533"/>
    </w:pPr>
    <w:tblPr>
      <w:tblStyleRowBandSize w:val="1"/>
      <w:tblStyleColBandSize w:val="1"/>
      <w:tblInd w:w="533" w:type="dxa"/>
    </w:tblPr>
    <w:tblStylePr w:type="firstRow">
      <w:rPr>
        <w:b/>
        <w:bCs/>
      </w:rPr>
      <w:tblPr/>
      <w:tcPr>
        <w:tcBorders>
          <w:bottom w:val="single" w:sz="4" w:space="0" w:color="886BE9" w:themeColor="background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EFEE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EF8" w:themeFill="accent2" w:themeFillTint="33"/>
      </w:tcPr>
    </w:tblStylePr>
    <w:tblStylePr w:type="band1Horz">
      <w:tblPr/>
      <w:tcPr>
        <w:shd w:val="clear" w:color="auto" w:fill="D7CDF7" w:themeFill="background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1F21BD"/>
    <w:pPr>
      <w:spacing w:after="120"/>
      <w:ind w:left="533"/>
    </w:pPr>
    <w:tblPr>
      <w:tblStyleRowBandSize w:val="1"/>
      <w:tblStyleColBandSize w:val="1"/>
      <w:tblInd w:w="533" w:type="dxa"/>
    </w:tblPr>
    <w:tblStylePr w:type="firstRow">
      <w:rPr>
        <w:b/>
        <w:bCs/>
      </w:rPr>
      <w:tblPr/>
      <w:tcPr>
        <w:tcBorders>
          <w:bottom w:val="single" w:sz="4" w:space="0" w:color="5C32E2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C32E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BAF5" w:themeFill="accent3" w:themeFillTint="33"/>
      </w:tcPr>
    </w:tblStylePr>
    <w:tblStylePr w:type="band1Horz">
      <w:tblPr/>
      <w:tcPr>
        <w:shd w:val="clear" w:color="auto" w:fill="C8BAF5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1F21BD"/>
    <w:pPr>
      <w:spacing w:after="120"/>
      <w:ind w:left="533"/>
    </w:pPr>
    <w:tblPr>
      <w:tblStyleRowBandSize w:val="1"/>
      <w:tblStyleColBandSize w:val="1"/>
      <w:tblInd w:w="533" w:type="dxa"/>
    </w:tblPr>
    <w:tblStylePr w:type="firstRow">
      <w:rPr>
        <w:b/>
        <w:bCs/>
      </w:rPr>
      <w:tblPr/>
      <w:tcPr>
        <w:tcBorders>
          <w:bottom w:val="single" w:sz="4" w:space="0" w:color="8EB4D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B4D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6F0" w:themeFill="accent4" w:themeFillTint="33"/>
      </w:tcPr>
    </w:tblStylePr>
    <w:tblStylePr w:type="band1Horz">
      <w:tblPr/>
      <w:tcPr>
        <w:shd w:val="clear" w:color="auto" w:fill="D9E6F0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787AD2"/>
    <w:pPr>
      <w:spacing w:after="120"/>
      <w:ind w:left="533"/>
    </w:pPr>
    <w:tblPr>
      <w:tblStyleRowBandSize w:val="1"/>
      <w:tblStyleColBandSize w:val="1"/>
      <w:tblInd w:w="533" w:type="dxa"/>
    </w:tblPr>
    <w:tblStylePr w:type="firstRow">
      <w:rPr>
        <w:b/>
        <w:bCs/>
      </w:rPr>
      <w:tblPr/>
      <w:tcPr>
        <w:tcBorders>
          <w:bottom w:val="single" w:sz="4" w:space="0" w:color="BB66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B66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CFF" w:themeFill="accent5" w:themeFillTint="33"/>
      </w:tcPr>
    </w:tblStylePr>
    <w:tblStylePr w:type="band1Horz">
      <w:tblPr/>
      <w:tcPr>
        <w:shd w:val="clear" w:color="auto" w:fill="E8CCFF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223622"/>
    <w:pPr>
      <w:spacing w:after="120"/>
      <w:ind w:left="533"/>
    </w:pPr>
    <w:tblPr>
      <w:tblStyleRowBandSize w:val="1"/>
      <w:tblStyleColBandSize w:val="1"/>
      <w:tblInd w:w="533" w:type="dxa"/>
    </w:tblPr>
    <w:tblStylePr w:type="firstRow">
      <w:rPr>
        <w:b/>
        <w:bCs/>
      </w:rPr>
      <w:tblPr/>
      <w:tcPr>
        <w:tcBorders>
          <w:bottom w:val="single" w:sz="4" w:space="0" w:color="DDDDDD" w:themeColor="accent6" w:themeShade="E6"/>
        </w:tcBorders>
      </w:tcPr>
    </w:tblStylePr>
    <w:tblStylePr w:type="lastRow">
      <w:rPr>
        <w:b/>
        <w:bCs/>
      </w:rPr>
      <w:tblPr/>
      <w:tcPr>
        <w:tcBorders>
          <w:top w:val="single" w:sz="4" w:space="0" w:color="F9F9F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DFD" w:themeFill="accent6" w:themeFillTint="33"/>
      </w:tcPr>
    </w:tblStylePr>
    <w:tblStylePr w:type="band1Horz">
      <w:tblPr/>
      <w:tcPr>
        <w:shd w:val="clear" w:color="auto" w:fill="F2F2F2" w:themeFill="text2" w:themeFillShade="F2"/>
      </w:tcPr>
    </w:tblStylePr>
  </w:style>
  <w:style w:type="table" w:styleId="TableauListe2">
    <w:name w:val="List Table 2"/>
    <w:basedOn w:val="TableauNormal"/>
    <w:uiPriority w:val="47"/>
    <w:rsid w:val="00787AD2"/>
    <w:pPr>
      <w:spacing w:after="120"/>
      <w:ind w:left="533"/>
    </w:pPr>
    <w:tblPr>
      <w:tblStyleRowBandSize w:val="1"/>
      <w:tblStyleColBandSize w:val="1"/>
      <w:tblInd w:w="533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3B6667"/>
    <w:pPr>
      <w:spacing w:after="120"/>
      <w:ind w:left="533"/>
    </w:pPr>
    <w:tblPr>
      <w:tblStyleRowBandSize w:val="1"/>
      <w:tblStyleColBandSize w:val="1"/>
      <w:tblInd w:w="533" w:type="dxa"/>
      <w:tblBorders>
        <w:top w:val="single" w:sz="4" w:space="0" w:color="61FCA4" w:themeColor="accent1" w:themeTint="99"/>
        <w:bottom w:val="single" w:sz="4" w:space="0" w:color="61FCA4" w:themeColor="accent1" w:themeTint="99"/>
        <w:insideH w:val="single" w:sz="4" w:space="0" w:color="61FCA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EE0" w:themeFill="accent1" w:themeFillTint="33"/>
      </w:tcPr>
    </w:tblStylePr>
    <w:tblStylePr w:type="band1Horz">
      <w:tblPr/>
      <w:tcPr>
        <w:shd w:val="clear" w:color="auto" w:fill="CAFEE0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245E75"/>
    <w:pPr>
      <w:spacing w:after="120"/>
      <w:ind w:left="533"/>
    </w:pPr>
    <w:tblPr>
      <w:tblStyleRowBandSize w:val="1"/>
      <w:tblStyleColBandSize w:val="1"/>
      <w:tblInd w:w="533" w:type="dxa"/>
      <w:tblBorders>
        <w:top w:val="single" w:sz="4" w:space="0" w:color="886BE9" w:themeColor="background2" w:themeTint="99"/>
        <w:bottom w:val="single" w:sz="4" w:space="0" w:color="886BE9" w:themeColor="background2" w:themeTint="99"/>
        <w:insideH w:val="single" w:sz="4" w:space="0" w:color="886BE9" w:themeColor="background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EF8" w:themeFill="accent2" w:themeFillTint="33"/>
      </w:tcPr>
    </w:tblStylePr>
    <w:tblStylePr w:type="band1Horz">
      <w:tblPr/>
      <w:tcPr>
        <w:shd w:val="clear" w:color="auto" w:fill="D7CDF7" w:themeFill="background2" w:themeFillTint="33"/>
      </w:tcPr>
    </w:tblStylePr>
  </w:style>
  <w:style w:type="table" w:styleId="TableauListe2-Accentuation3">
    <w:name w:val="List Table 2 Accent 3"/>
    <w:basedOn w:val="TableauNormal"/>
    <w:uiPriority w:val="47"/>
    <w:rsid w:val="001E5C5F"/>
    <w:pPr>
      <w:spacing w:after="120"/>
      <w:ind w:left="533"/>
    </w:pPr>
    <w:tblPr>
      <w:tblStyleRowBandSize w:val="1"/>
      <w:tblStyleColBandSize w:val="1"/>
      <w:tblInd w:w="533" w:type="dxa"/>
      <w:tblBorders>
        <w:top w:val="single" w:sz="4" w:space="0" w:color="5C32E2" w:themeColor="accent3" w:themeTint="99"/>
        <w:bottom w:val="single" w:sz="4" w:space="0" w:color="5C32E2" w:themeColor="accent3" w:themeTint="99"/>
        <w:insideH w:val="single" w:sz="4" w:space="0" w:color="5C32E2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BAF5" w:themeFill="accent3" w:themeFillTint="33"/>
      </w:tcPr>
    </w:tblStylePr>
    <w:tblStylePr w:type="band1Horz">
      <w:tblPr/>
      <w:tcPr>
        <w:shd w:val="clear" w:color="auto" w:fill="C8BAF5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1E5C5F"/>
    <w:pPr>
      <w:spacing w:after="120"/>
      <w:ind w:left="533"/>
    </w:pPr>
    <w:tblPr>
      <w:tblStyleRowBandSize w:val="1"/>
      <w:tblStyleColBandSize w:val="1"/>
      <w:tblInd w:w="533" w:type="dxa"/>
      <w:tblBorders>
        <w:top w:val="single" w:sz="4" w:space="0" w:color="8EB4D3" w:themeColor="accent4" w:themeTint="99"/>
        <w:bottom w:val="single" w:sz="4" w:space="0" w:color="8EB4D3" w:themeColor="accent4" w:themeTint="99"/>
        <w:insideH w:val="single" w:sz="4" w:space="0" w:color="8EB4D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6F0" w:themeFill="accent4" w:themeFillTint="33"/>
      </w:tcPr>
    </w:tblStylePr>
    <w:tblStylePr w:type="band1Horz">
      <w:tblPr/>
      <w:tcPr>
        <w:shd w:val="clear" w:color="auto" w:fill="D9E6F0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1E5C5F"/>
    <w:pPr>
      <w:spacing w:after="120"/>
      <w:ind w:left="533"/>
    </w:pPr>
    <w:tblPr>
      <w:tblStyleRowBandSize w:val="1"/>
      <w:tblStyleColBandSize w:val="1"/>
      <w:tblInd w:w="533" w:type="dxa"/>
      <w:tblBorders>
        <w:top w:val="single" w:sz="4" w:space="0" w:color="BB66FF" w:themeColor="accent5" w:themeTint="99"/>
        <w:bottom w:val="single" w:sz="4" w:space="0" w:color="BB66FF" w:themeColor="accent5" w:themeTint="99"/>
        <w:insideH w:val="single" w:sz="4" w:space="0" w:color="BB66F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CFF" w:themeFill="accent5" w:themeFillTint="33"/>
      </w:tcPr>
    </w:tblStylePr>
    <w:tblStylePr w:type="band1Horz">
      <w:tblPr/>
      <w:tcPr>
        <w:shd w:val="clear" w:color="auto" w:fill="E8CCFF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F00A3A"/>
    <w:pPr>
      <w:spacing w:after="120"/>
      <w:ind w:left="533"/>
    </w:pPr>
    <w:tblPr>
      <w:tblStyleRowBandSize w:val="1"/>
      <w:tblStyleColBandSize w:val="1"/>
      <w:tblInd w:w="533" w:type="dxa"/>
      <w:tblBorders>
        <w:top w:val="single" w:sz="4" w:space="0" w:color="DDDDDD" w:themeColor="accent6" w:themeShade="E6"/>
        <w:bottom w:val="single" w:sz="4" w:space="0" w:color="DDDDDD" w:themeColor="accent6" w:themeShade="E6"/>
        <w:insideH w:val="single" w:sz="4" w:space="0" w:color="DDDDDD" w:themeColor="accent6" w:themeShade="E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DFD" w:themeFill="accent6" w:themeFillTint="33"/>
      </w:tcPr>
    </w:tblStylePr>
    <w:tblStylePr w:type="band1Horz">
      <w:tblPr/>
      <w:tcPr>
        <w:shd w:val="clear" w:color="auto" w:fill="FDFDFD" w:themeFill="accent6" w:themeFillTint="33"/>
      </w:tcPr>
    </w:tblStylePr>
  </w:style>
  <w:style w:type="table" w:styleId="TableauListe3">
    <w:name w:val="List Table 3"/>
    <w:basedOn w:val="TableauNormal"/>
    <w:uiPriority w:val="48"/>
    <w:rsid w:val="001E5C5F"/>
    <w:pPr>
      <w:spacing w:after="120"/>
      <w:ind w:left="533"/>
    </w:pPr>
    <w:tblPr>
      <w:tblStyleRowBandSize w:val="1"/>
      <w:tblStyleColBandSize w:val="1"/>
      <w:tblInd w:w="533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4617C0"/>
    <w:pPr>
      <w:spacing w:after="120"/>
      <w:ind w:left="533"/>
    </w:pPr>
    <w:tblPr>
      <w:tblStyleRowBandSize w:val="1"/>
      <w:tblStyleColBandSize w:val="1"/>
      <w:tblInd w:w="533" w:type="dxa"/>
      <w:tblBorders>
        <w:top w:val="single" w:sz="4" w:space="0" w:color="04F06A" w:themeColor="accent1"/>
        <w:left w:val="single" w:sz="4" w:space="0" w:color="04F06A" w:themeColor="accent1"/>
        <w:bottom w:val="single" w:sz="4" w:space="0" w:color="04F06A" w:themeColor="accent1"/>
        <w:right w:val="single" w:sz="4" w:space="0" w:color="04F06A" w:themeColor="accent1"/>
      </w:tblBorders>
    </w:tblPr>
    <w:tblStylePr w:type="firstRow">
      <w:rPr>
        <w:b/>
        <w:bCs/>
        <w:color w:val="auto"/>
      </w:rPr>
      <w:tblPr/>
      <w:tcPr>
        <w:shd w:val="clear" w:color="auto" w:fill="04F06A" w:themeFill="accent1"/>
      </w:tcPr>
    </w:tblStylePr>
    <w:tblStylePr w:type="lastRow">
      <w:rPr>
        <w:b/>
        <w:bCs/>
      </w:rPr>
      <w:tblPr/>
      <w:tcPr>
        <w:tcBorders>
          <w:top w:val="double" w:sz="4" w:space="0" w:color="04F06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4F06A" w:themeColor="accent1"/>
          <w:right w:val="single" w:sz="4" w:space="0" w:color="04F06A" w:themeColor="accent1"/>
        </w:tcBorders>
      </w:tcPr>
    </w:tblStylePr>
    <w:tblStylePr w:type="band1Horz">
      <w:tblPr/>
      <w:tcPr>
        <w:tcBorders>
          <w:top w:val="single" w:sz="4" w:space="0" w:color="04F06A" w:themeColor="accent1"/>
          <w:bottom w:val="single" w:sz="4" w:space="0" w:color="04F06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4F06A" w:themeColor="accent1"/>
          <w:left w:val="nil"/>
        </w:tcBorders>
      </w:tcPr>
    </w:tblStylePr>
    <w:tblStylePr w:type="swCell">
      <w:tblPr/>
      <w:tcPr>
        <w:tcBorders>
          <w:top w:val="double" w:sz="4" w:space="0" w:color="04F06A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083C2E"/>
    <w:pPr>
      <w:spacing w:after="120"/>
      <w:ind w:left="533"/>
    </w:pPr>
    <w:tblPr>
      <w:tblStyleRowBandSize w:val="1"/>
      <w:tblStyleColBandSize w:val="1"/>
      <w:tblInd w:w="533" w:type="dxa"/>
      <w:tblBorders>
        <w:top w:val="single" w:sz="4" w:space="0" w:color="886BE9" w:themeColor="background2" w:themeTint="99"/>
        <w:left w:val="single" w:sz="4" w:space="0" w:color="886BE9" w:themeColor="background2" w:themeTint="99"/>
        <w:bottom w:val="single" w:sz="4" w:space="0" w:color="886BE9" w:themeColor="background2" w:themeTint="99"/>
        <w:right w:val="single" w:sz="4" w:space="0" w:color="886BE9" w:themeColor="background2" w:themeTint="99"/>
        <w:insideH w:val="single" w:sz="4" w:space="0" w:color="886BE9" w:themeColor="background2" w:themeTint="99"/>
        <w:insideV w:val="single" w:sz="4" w:space="0" w:color="886BE9" w:themeColor="background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86BE9" w:themeColor="background2" w:themeTint="99"/>
          <w:left w:val="single" w:sz="4" w:space="0" w:color="886BE9" w:themeColor="background2" w:themeTint="99"/>
          <w:bottom w:val="single" w:sz="4" w:space="0" w:color="886BE9" w:themeColor="background2" w:themeTint="99"/>
          <w:right w:val="single" w:sz="4" w:space="0" w:color="886BE9" w:themeColor="background2" w:themeTint="99"/>
          <w:insideH w:val="nil"/>
          <w:insideV w:val="nil"/>
          <w:tl2br w:val="nil"/>
          <w:tr2bl w:val="nil"/>
        </w:tcBorders>
        <w:shd w:val="clear" w:color="auto" w:fill="451DC7" w:themeFill="background2"/>
      </w:tcPr>
    </w:tblStylePr>
    <w:tblStylePr w:type="lastRow">
      <w:rPr>
        <w:b/>
        <w:bCs/>
      </w:rPr>
      <w:tblPr/>
      <w:tcPr>
        <w:tcBorders>
          <w:top w:val="double" w:sz="4" w:space="0" w:color="CAFEE0" w:themeColor="accent2"/>
          <w:bottom w:val="single" w:sz="4" w:space="0" w:color="886BE9" w:themeColor="background2" w:themeTint="99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AFEE0" w:themeColor="accent2"/>
          <w:right w:val="single" w:sz="4" w:space="0" w:color="CAFEE0" w:themeColor="accent2"/>
        </w:tcBorders>
      </w:tcPr>
    </w:tblStylePr>
    <w:tblStylePr w:type="band1Horz">
      <w:tblPr/>
      <w:tcPr>
        <w:tcBorders>
          <w:top w:val="single" w:sz="4" w:space="0" w:color="886BE9" w:themeColor="background2" w:themeTint="99"/>
          <w:left w:val="single" w:sz="4" w:space="0" w:color="886BE9" w:themeColor="background2" w:themeTint="99"/>
          <w:bottom w:val="single" w:sz="4" w:space="0" w:color="886BE9" w:themeColor="background2" w:themeTint="99"/>
          <w:right w:val="single" w:sz="4" w:space="0" w:color="886BE9" w:themeColor="background2" w:themeTint="99"/>
          <w:insideH w:val="nil"/>
        </w:tcBorders>
      </w:tcPr>
    </w:tblStylePr>
    <w:tblStylePr w:type="band2Horz">
      <w:tblPr/>
      <w:tcPr>
        <w:tcBorders>
          <w:top w:val="single" w:sz="4" w:space="0" w:color="886BE9" w:themeColor="background2" w:themeTint="99"/>
          <w:left w:val="single" w:sz="4" w:space="0" w:color="886BE9" w:themeColor="background2" w:themeTint="99"/>
          <w:bottom w:val="single" w:sz="4" w:space="0" w:color="886BE9" w:themeColor="background2" w:themeTint="99"/>
          <w:right w:val="single" w:sz="4" w:space="0" w:color="886BE9" w:themeColor="background2" w:themeTint="99"/>
        </w:tcBorders>
      </w:tcPr>
    </w:tblStylePr>
    <w:tblStylePr w:type="neCell">
      <w:tblPr/>
      <w:tcPr>
        <w:tcBorders>
          <w:top w:val="nil"/>
          <w:left w:val="nil"/>
          <w:bottom w:val="single" w:sz="4" w:space="0" w:color="886BE9" w:themeColor="background2" w:themeTint="99"/>
          <w:right w:val="nil"/>
        </w:tcBorders>
      </w:tcPr>
    </w:tblStylePr>
    <w:tblStylePr w:type="nwCell">
      <w:tblPr/>
      <w:tcPr>
        <w:tcBorders>
          <w:top w:val="single" w:sz="4" w:space="0" w:color="886BE9" w:themeColor="background2" w:themeTint="99"/>
          <w:left w:val="single" w:sz="4" w:space="0" w:color="886BE9" w:themeColor="background2" w:themeTint="99"/>
          <w:bottom w:val="single" w:sz="4" w:space="0" w:color="886BE9" w:themeColor="background2" w:themeTint="99"/>
          <w:right w:val="nil"/>
        </w:tcBorders>
      </w:tcPr>
    </w:tblStylePr>
    <w:tblStylePr w:type="seCell">
      <w:tblPr/>
      <w:tcPr>
        <w:tcBorders>
          <w:top w:val="double" w:sz="4" w:space="0" w:color="CAFEE0" w:themeColor="accent2"/>
          <w:left w:val="nil"/>
        </w:tcBorders>
      </w:tcPr>
    </w:tblStylePr>
    <w:tblStylePr w:type="swCell">
      <w:tblPr/>
      <w:tcPr>
        <w:tcBorders>
          <w:top w:val="double" w:sz="4" w:space="0" w:color="CAFEE0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1E5C5F"/>
    <w:pPr>
      <w:spacing w:after="120"/>
      <w:ind w:left="533"/>
    </w:pPr>
    <w:tblPr>
      <w:tblStyleRowBandSize w:val="1"/>
      <w:tblStyleColBandSize w:val="1"/>
      <w:tblInd w:w="533" w:type="dxa"/>
      <w:tblBorders>
        <w:top w:val="single" w:sz="4" w:space="0" w:color="250F6B" w:themeColor="accent3"/>
        <w:left w:val="single" w:sz="4" w:space="0" w:color="250F6B" w:themeColor="accent3"/>
        <w:bottom w:val="single" w:sz="4" w:space="0" w:color="250F6B" w:themeColor="accent3"/>
        <w:right w:val="single" w:sz="4" w:space="0" w:color="250F6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50F6B" w:themeFill="accent3"/>
      </w:tcPr>
    </w:tblStylePr>
    <w:tblStylePr w:type="lastRow">
      <w:rPr>
        <w:b/>
        <w:bCs/>
      </w:rPr>
      <w:tblPr/>
      <w:tcPr>
        <w:tcBorders>
          <w:top w:val="double" w:sz="4" w:space="0" w:color="250F6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50F6B" w:themeColor="accent3"/>
          <w:right w:val="single" w:sz="4" w:space="0" w:color="250F6B" w:themeColor="accent3"/>
        </w:tcBorders>
      </w:tcPr>
    </w:tblStylePr>
    <w:tblStylePr w:type="band1Horz">
      <w:tblPr/>
      <w:tcPr>
        <w:tcBorders>
          <w:top w:val="single" w:sz="4" w:space="0" w:color="250F6B" w:themeColor="accent3"/>
          <w:bottom w:val="single" w:sz="4" w:space="0" w:color="250F6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50F6B" w:themeColor="accent3"/>
          <w:left w:val="nil"/>
        </w:tcBorders>
      </w:tcPr>
    </w:tblStylePr>
    <w:tblStylePr w:type="swCell">
      <w:tblPr/>
      <w:tcPr>
        <w:tcBorders>
          <w:top w:val="double" w:sz="4" w:space="0" w:color="250F6B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1E5C5F"/>
    <w:pPr>
      <w:spacing w:after="120"/>
      <w:ind w:left="533"/>
    </w:pPr>
    <w:tblPr>
      <w:tblStyleRowBandSize w:val="1"/>
      <w:tblStyleColBandSize w:val="1"/>
      <w:tblInd w:w="533" w:type="dxa"/>
      <w:tblBorders>
        <w:top w:val="single" w:sz="4" w:space="0" w:color="4682B4" w:themeColor="accent4"/>
        <w:left w:val="single" w:sz="4" w:space="0" w:color="4682B4" w:themeColor="accent4"/>
        <w:bottom w:val="single" w:sz="4" w:space="0" w:color="4682B4" w:themeColor="accent4"/>
        <w:right w:val="single" w:sz="4" w:space="0" w:color="4682B4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82B4" w:themeFill="accent4"/>
      </w:tcPr>
    </w:tblStylePr>
    <w:tblStylePr w:type="lastRow">
      <w:rPr>
        <w:b/>
        <w:bCs/>
      </w:rPr>
      <w:tblPr/>
      <w:tcPr>
        <w:tcBorders>
          <w:top w:val="double" w:sz="4" w:space="0" w:color="4682B4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82B4" w:themeColor="accent4"/>
          <w:right w:val="single" w:sz="4" w:space="0" w:color="4682B4" w:themeColor="accent4"/>
        </w:tcBorders>
      </w:tcPr>
    </w:tblStylePr>
    <w:tblStylePr w:type="band1Horz">
      <w:tblPr/>
      <w:tcPr>
        <w:tcBorders>
          <w:top w:val="single" w:sz="4" w:space="0" w:color="4682B4" w:themeColor="accent4"/>
          <w:bottom w:val="single" w:sz="4" w:space="0" w:color="4682B4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82B4" w:themeColor="accent4"/>
          <w:left w:val="nil"/>
        </w:tcBorders>
      </w:tcPr>
    </w:tblStylePr>
    <w:tblStylePr w:type="swCell">
      <w:tblPr/>
      <w:tcPr>
        <w:tcBorders>
          <w:top w:val="double" w:sz="4" w:space="0" w:color="4682B4" w:themeColor="accent4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F94635"/>
    <w:pPr>
      <w:spacing w:after="120"/>
      <w:ind w:left="533"/>
    </w:pPr>
    <w:tblPr>
      <w:tblStyleRowBandSize w:val="1"/>
      <w:tblStyleColBandSize w:val="1"/>
      <w:tblInd w:w="533" w:type="dxa"/>
      <w:tblBorders>
        <w:top w:val="single" w:sz="4" w:space="0" w:color="DDDDDD" w:themeColor="accent6" w:themeShade="E6"/>
        <w:left w:val="single" w:sz="4" w:space="0" w:color="DDDDDD" w:themeColor="accent6" w:themeShade="E6"/>
        <w:bottom w:val="single" w:sz="4" w:space="0" w:color="DDDDDD" w:themeColor="accent6" w:themeShade="E6"/>
        <w:right w:val="single" w:sz="4" w:space="0" w:color="DDDDDD" w:themeColor="accent6" w:themeShade="E6"/>
        <w:insideH w:val="single" w:sz="4" w:space="0" w:color="DDDDDD" w:themeColor="accent6" w:themeShade="E6"/>
        <w:insideV w:val="single" w:sz="4" w:space="0" w:color="DDDDDD" w:themeColor="accent6" w:themeShade="E6"/>
      </w:tblBorders>
    </w:tblPr>
    <w:tblStylePr w:type="firstRow">
      <w:rPr>
        <w:b/>
        <w:bCs/>
        <w:color w:val="auto"/>
      </w:rPr>
      <w:tblPr/>
      <w:tcPr>
        <w:shd w:val="clear" w:color="auto" w:fill="F6F6F6" w:themeFill="accent6"/>
      </w:tcPr>
    </w:tblStylePr>
    <w:tblStylePr w:type="lastRow">
      <w:rPr>
        <w:b/>
        <w:bCs/>
      </w:rPr>
      <w:tblPr/>
      <w:tcPr>
        <w:tcBorders>
          <w:top w:val="double" w:sz="4" w:space="0" w:color="F6F6F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6F6F6" w:themeColor="accent6"/>
          <w:right w:val="single" w:sz="4" w:space="0" w:color="F6F6F6" w:themeColor="accent6"/>
        </w:tcBorders>
      </w:tcPr>
    </w:tblStylePr>
    <w:tblStylePr w:type="band1Horz">
      <w:tblPr/>
      <w:tcPr>
        <w:tcBorders>
          <w:top w:val="single" w:sz="4" w:space="0" w:color="F6F6F6" w:themeColor="accent6"/>
          <w:bottom w:val="single" w:sz="4" w:space="0" w:color="F6F6F6" w:themeColor="accent6"/>
          <w:insideH w:val="nil"/>
        </w:tcBorders>
      </w:tcPr>
    </w:tblStylePr>
    <w:tblStylePr w:type="neCell">
      <w:tblPr/>
      <w:tcPr>
        <w:tcBorders>
          <w:top w:val="single" w:sz="4" w:space="0" w:color="DDDDDD" w:themeColor="accent6" w:themeShade="E6"/>
          <w:left w:val="single" w:sz="4" w:space="0" w:color="DDDDDD" w:themeColor="accent6" w:themeShade="E6"/>
          <w:bottom w:val="single" w:sz="4" w:space="0" w:color="DDDDDD" w:themeColor="accent6" w:themeShade="E6"/>
          <w:right w:val="single" w:sz="4" w:space="0" w:color="DDDDDD" w:themeColor="accent6" w:themeShade="E6"/>
          <w:insideH w:val="single" w:sz="4" w:space="0" w:color="DDDDDD" w:themeColor="accent6" w:themeShade="E6"/>
          <w:insideV w:val="single" w:sz="4" w:space="0" w:color="DDDDDD" w:themeColor="accent6" w:themeShade="E6"/>
        </w:tcBorders>
      </w:tcPr>
    </w:tblStylePr>
    <w:tblStylePr w:type="nwCell">
      <w:tblPr/>
      <w:tcPr>
        <w:tcBorders>
          <w:top w:val="single" w:sz="4" w:space="0" w:color="DDDDDD" w:themeColor="accent6" w:themeShade="E6"/>
          <w:left w:val="single" w:sz="4" w:space="0" w:color="DDDDDD" w:themeColor="accent6" w:themeShade="E6"/>
          <w:bottom w:val="single" w:sz="4" w:space="0" w:color="DDDDDD" w:themeColor="accent6" w:themeShade="E6"/>
          <w:right w:val="single" w:sz="4" w:space="0" w:color="DDDDDD" w:themeColor="accent6" w:themeShade="E6"/>
          <w:insideH w:val="single" w:sz="4" w:space="0" w:color="DDDDDD" w:themeColor="accent6" w:themeShade="E6"/>
          <w:insideV w:val="single" w:sz="4" w:space="0" w:color="DDDDDD" w:themeColor="accent6" w:themeShade="E6"/>
        </w:tcBorders>
      </w:tcPr>
    </w:tblStylePr>
    <w:tblStylePr w:type="seCell">
      <w:tblPr/>
      <w:tcPr>
        <w:tcBorders>
          <w:top w:val="double" w:sz="4" w:space="0" w:color="F6F6F6" w:themeColor="accent6"/>
          <w:left w:val="nil"/>
        </w:tcBorders>
      </w:tcPr>
    </w:tblStylePr>
    <w:tblStylePr w:type="swCell">
      <w:tblPr/>
      <w:tcPr>
        <w:tcBorders>
          <w:top w:val="double" w:sz="4" w:space="0" w:color="F6F6F6" w:themeColor="accent6"/>
          <w:right w:val="nil"/>
        </w:tcBorders>
      </w:tcPr>
    </w:tblStylePr>
  </w:style>
  <w:style w:type="table" w:styleId="TableauListe4">
    <w:name w:val="List Table 4"/>
    <w:basedOn w:val="TableauNormal"/>
    <w:uiPriority w:val="49"/>
    <w:rsid w:val="001E5C5F"/>
    <w:pPr>
      <w:spacing w:after="120"/>
      <w:ind w:left="533"/>
    </w:pPr>
    <w:tblPr>
      <w:tblStyleRowBandSize w:val="1"/>
      <w:tblStyleColBandSize w:val="1"/>
      <w:tblInd w:w="533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4617C0"/>
    <w:pPr>
      <w:spacing w:after="120"/>
      <w:ind w:left="533"/>
    </w:pPr>
    <w:tblPr>
      <w:tblStyleRowBandSize w:val="1"/>
      <w:tblStyleColBandSize w:val="1"/>
      <w:tblInd w:w="533" w:type="dxa"/>
      <w:tblBorders>
        <w:top w:val="single" w:sz="4" w:space="0" w:color="61FCA4" w:themeColor="accent1" w:themeTint="99"/>
        <w:left w:val="single" w:sz="4" w:space="0" w:color="61FCA4" w:themeColor="accent1" w:themeTint="99"/>
        <w:bottom w:val="single" w:sz="4" w:space="0" w:color="61FCA4" w:themeColor="accent1" w:themeTint="99"/>
        <w:right w:val="single" w:sz="4" w:space="0" w:color="61FCA4" w:themeColor="accent1" w:themeTint="99"/>
        <w:insideH w:val="single" w:sz="4" w:space="0" w:color="61FCA4" w:themeColor="accent1" w:themeTint="99"/>
      </w:tblBorders>
    </w:tblPr>
    <w:tblStylePr w:type="firstRow">
      <w:rPr>
        <w:b/>
        <w:bCs/>
        <w:color w:val="auto"/>
      </w:rPr>
      <w:tblPr/>
      <w:tcPr>
        <w:tcBorders>
          <w:top w:val="single" w:sz="4" w:space="0" w:color="04F06A" w:themeColor="accent1"/>
          <w:left w:val="single" w:sz="4" w:space="0" w:color="04F06A" w:themeColor="accent1"/>
          <w:bottom w:val="single" w:sz="4" w:space="0" w:color="04F06A" w:themeColor="accent1"/>
          <w:right w:val="single" w:sz="4" w:space="0" w:color="04F06A" w:themeColor="accent1"/>
          <w:insideH w:val="nil"/>
        </w:tcBorders>
        <w:shd w:val="clear" w:color="auto" w:fill="04F06A" w:themeFill="accent1"/>
      </w:tcPr>
    </w:tblStylePr>
    <w:tblStylePr w:type="lastRow">
      <w:rPr>
        <w:b/>
        <w:bCs/>
      </w:rPr>
      <w:tblPr/>
      <w:tcPr>
        <w:tcBorders>
          <w:top w:val="double" w:sz="4" w:space="0" w:color="61FCA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EE0" w:themeFill="accent1" w:themeFillTint="33"/>
      </w:tcPr>
    </w:tblStylePr>
    <w:tblStylePr w:type="band1Horz">
      <w:tblPr/>
      <w:tcPr>
        <w:shd w:val="clear" w:color="auto" w:fill="CAFEE0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24384A"/>
    <w:pPr>
      <w:spacing w:after="120"/>
      <w:ind w:left="533"/>
    </w:pPr>
    <w:tblPr>
      <w:tblStyleRowBandSize w:val="1"/>
      <w:tblStyleColBandSize w:val="1"/>
      <w:tblInd w:w="533" w:type="dxa"/>
      <w:tblBorders>
        <w:top w:val="single" w:sz="4" w:space="0" w:color="451DC7" w:themeColor="background2"/>
        <w:left w:val="single" w:sz="4" w:space="0" w:color="451DC7" w:themeColor="background2"/>
        <w:bottom w:val="single" w:sz="4" w:space="0" w:color="451DC7" w:themeColor="background2"/>
        <w:right w:val="single" w:sz="4" w:space="0" w:color="451DC7" w:themeColor="background2"/>
        <w:insideH w:val="single" w:sz="6" w:space="0" w:color="451DC7" w:themeColor="background2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51DC7" w:themeColor="background2"/>
          <w:left w:val="single" w:sz="4" w:space="0" w:color="451DC7" w:themeColor="background2"/>
          <w:bottom w:val="single" w:sz="4" w:space="0" w:color="451DC7" w:themeColor="background2"/>
          <w:right w:val="single" w:sz="4" w:space="0" w:color="451DC7" w:themeColor="background2"/>
        </w:tcBorders>
        <w:shd w:val="clear" w:color="auto" w:fill="451DC7" w:themeFill="background2"/>
      </w:tcPr>
    </w:tblStylePr>
    <w:tblStylePr w:type="lastRow">
      <w:rPr>
        <w:b/>
        <w:bCs/>
      </w:rPr>
      <w:tblPr/>
      <w:tcPr>
        <w:tcBorders>
          <w:top w:val="double" w:sz="4" w:space="0" w:color="DEFEE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EF8" w:themeFill="accent2" w:themeFillTint="33"/>
      </w:tcPr>
    </w:tblStylePr>
    <w:tblStylePr w:type="band1Horz">
      <w:tblPr/>
      <w:tcPr>
        <w:tcBorders>
          <w:top w:val="single" w:sz="4" w:space="0" w:color="451DC7" w:themeColor="background2"/>
          <w:left w:val="single" w:sz="4" w:space="0" w:color="451DC7" w:themeColor="background2"/>
          <w:bottom w:val="single" w:sz="4" w:space="0" w:color="451DC7" w:themeColor="background2"/>
          <w:right w:val="single" w:sz="4" w:space="0" w:color="451DC7" w:themeColor="background2"/>
          <w:insideH w:val="nil"/>
          <w:insideV w:val="nil"/>
        </w:tcBorders>
        <w:shd w:val="clear" w:color="auto" w:fill="D7CDF7" w:themeFill="background2" w:themeFillTint="33"/>
      </w:tcPr>
    </w:tblStylePr>
    <w:tblStylePr w:type="band2Horz">
      <w:tblPr/>
      <w:tcPr>
        <w:tcBorders>
          <w:top w:val="single" w:sz="4" w:space="0" w:color="451DC7" w:themeColor="background2"/>
          <w:left w:val="single" w:sz="4" w:space="0" w:color="451DC7" w:themeColor="background2"/>
          <w:bottom w:val="single" w:sz="4" w:space="0" w:color="451DC7" w:themeColor="background2"/>
          <w:right w:val="single" w:sz="4" w:space="0" w:color="451DC7" w:themeColor="background2"/>
        </w:tcBorders>
      </w:tcPr>
    </w:tblStylePr>
  </w:style>
  <w:style w:type="table" w:styleId="TableauListe4-Accentuation3">
    <w:name w:val="List Table 4 Accent 3"/>
    <w:basedOn w:val="TableauNormal"/>
    <w:uiPriority w:val="49"/>
    <w:rsid w:val="00F2609C"/>
    <w:pPr>
      <w:spacing w:after="120"/>
      <w:ind w:left="533"/>
    </w:pPr>
    <w:tblPr>
      <w:tblStyleRowBandSize w:val="1"/>
      <w:tblStyleColBandSize w:val="1"/>
      <w:tblInd w:w="533" w:type="dxa"/>
      <w:tblBorders>
        <w:top w:val="single" w:sz="4" w:space="0" w:color="5C32E2" w:themeColor="accent3" w:themeTint="99"/>
        <w:left w:val="single" w:sz="4" w:space="0" w:color="5C32E2" w:themeColor="accent3" w:themeTint="99"/>
        <w:bottom w:val="single" w:sz="4" w:space="0" w:color="5C32E2" w:themeColor="accent3" w:themeTint="99"/>
        <w:right w:val="single" w:sz="4" w:space="0" w:color="5C32E2" w:themeColor="accent3" w:themeTint="99"/>
        <w:insideH w:val="single" w:sz="4" w:space="0" w:color="5C32E2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50F6B" w:themeColor="accent3"/>
          <w:left w:val="single" w:sz="4" w:space="0" w:color="250F6B" w:themeColor="accent3"/>
          <w:bottom w:val="single" w:sz="4" w:space="0" w:color="250F6B" w:themeColor="accent3"/>
          <w:right w:val="single" w:sz="4" w:space="0" w:color="250F6B" w:themeColor="accent3"/>
          <w:insideH w:val="nil"/>
        </w:tcBorders>
        <w:shd w:val="clear" w:color="auto" w:fill="250F6B" w:themeFill="accent3"/>
      </w:tcPr>
    </w:tblStylePr>
    <w:tblStylePr w:type="lastRow">
      <w:rPr>
        <w:b/>
        <w:bCs/>
      </w:rPr>
      <w:tblPr/>
      <w:tcPr>
        <w:tcBorders>
          <w:top w:val="double" w:sz="4" w:space="0" w:color="5C32E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BAF5" w:themeFill="accent3" w:themeFillTint="33"/>
      </w:tcPr>
    </w:tblStylePr>
    <w:tblStylePr w:type="band1Horz">
      <w:tblPr/>
      <w:tcPr>
        <w:shd w:val="clear" w:color="auto" w:fill="C8BAF5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F2609C"/>
    <w:pPr>
      <w:spacing w:after="120"/>
      <w:ind w:left="533"/>
    </w:pPr>
    <w:tblPr>
      <w:tblStyleRowBandSize w:val="1"/>
      <w:tblStyleColBandSize w:val="1"/>
      <w:tblInd w:w="533" w:type="dxa"/>
      <w:tblBorders>
        <w:top w:val="single" w:sz="4" w:space="0" w:color="8EB4D3" w:themeColor="accent4" w:themeTint="99"/>
        <w:left w:val="single" w:sz="4" w:space="0" w:color="8EB4D3" w:themeColor="accent4" w:themeTint="99"/>
        <w:bottom w:val="single" w:sz="4" w:space="0" w:color="8EB4D3" w:themeColor="accent4" w:themeTint="99"/>
        <w:right w:val="single" w:sz="4" w:space="0" w:color="8EB4D3" w:themeColor="accent4" w:themeTint="99"/>
        <w:insideH w:val="single" w:sz="4" w:space="0" w:color="8EB4D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82B4" w:themeColor="accent4"/>
          <w:left w:val="single" w:sz="4" w:space="0" w:color="4682B4" w:themeColor="accent4"/>
          <w:bottom w:val="single" w:sz="4" w:space="0" w:color="4682B4" w:themeColor="accent4"/>
          <w:right w:val="single" w:sz="4" w:space="0" w:color="4682B4" w:themeColor="accent4"/>
          <w:insideH w:val="nil"/>
        </w:tcBorders>
        <w:shd w:val="clear" w:color="auto" w:fill="4682B4" w:themeFill="accent4"/>
      </w:tcPr>
    </w:tblStylePr>
    <w:tblStylePr w:type="lastRow">
      <w:rPr>
        <w:b/>
        <w:bCs/>
      </w:rPr>
      <w:tblPr/>
      <w:tcPr>
        <w:tcBorders>
          <w:top w:val="double" w:sz="4" w:space="0" w:color="8EB4D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6F0" w:themeFill="accent4" w:themeFillTint="33"/>
      </w:tcPr>
    </w:tblStylePr>
    <w:tblStylePr w:type="band1Horz">
      <w:tblPr/>
      <w:tcPr>
        <w:shd w:val="clear" w:color="auto" w:fill="D9E6F0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F2609C"/>
    <w:pPr>
      <w:spacing w:after="120"/>
      <w:ind w:left="533"/>
    </w:pPr>
    <w:tblPr>
      <w:tblStyleRowBandSize w:val="1"/>
      <w:tblStyleColBandSize w:val="1"/>
      <w:tblInd w:w="533" w:type="dxa"/>
      <w:tblBorders>
        <w:top w:val="single" w:sz="4" w:space="0" w:color="BB66FF" w:themeColor="accent5" w:themeTint="99"/>
        <w:left w:val="single" w:sz="4" w:space="0" w:color="BB66FF" w:themeColor="accent5" w:themeTint="99"/>
        <w:bottom w:val="single" w:sz="4" w:space="0" w:color="BB66FF" w:themeColor="accent5" w:themeTint="99"/>
        <w:right w:val="single" w:sz="4" w:space="0" w:color="BB66FF" w:themeColor="accent5" w:themeTint="99"/>
        <w:insideH w:val="single" w:sz="4" w:space="0" w:color="BB66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F00FF" w:themeColor="accent5"/>
          <w:left w:val="single" w:sz="4" w:space="0" w:color="8F00FF" w:themeColor="accent5"/>
          <w:bottom w:val="single" w:sz="4" w:space="0" w:color="8F00FF" w:themeColor="accent5"/>
          <w:right w:val="single" w:sz="4" w:space="0" w:color="8F00FF" w:themeColor="accent5"/>
          <w:insideH w:val="nil"/>
        </w:tcBorders>
        <w:shd w:val="clear" w:color="auto" w:fill="8F00FF" w:themeFill="accent5"/>
      </w:tcPr>
    </w:tblStylePr>
    <w:tblStylePr w:type="lastRow">
      <w:rPr>
        <w:b/>
        <w:bCs/>
      </w:rPr>
      <w:tblPr/>
      <w:tcPr>
        <w:tcBorders>
          <w:top w:val="double" w:sz="4" w:space="0" w:color="BB66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CFF" w:themeFill="accent5" w:themeFillTint="33"/>
      </w:tcPr>
    </w:tblStylePr>
    <w:tblStylePr w:type="band1Horz">
      <w:tblPr/>
      <w:tcPr>
        <w:shd w:val="clear" w:color="auto" w:fill="E8CCFF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20313F"/>
    <w:pPr>
      <w:spacing w:after="120"/>
      <w:ind w:left="533"/>
    </w:pPr>
    <w:tblPr>
      <w:tblStyleRowBandSize w:val="1"/>
      <w:tblStyleColBandSize w:val="1"/>
      <w:tblInd w:w="533" w:type="dxa"/>
      <w:tblBorders>
        <w:top w:val="single" w:sz="4" w:space="0" w:color="DDDDDD" w:themeColor="accent6" w:themeShade="E6"/>
        <w:left w:val="single" w:sz="4" w:space="0" w:color="DDDDDD" w:themeColor="accent6" w:themeShade="E6"/>
        <w:bottom w:val="single" w:sz="4" w:space="0" w:color="DDDDDD" w:themeColor="accent6" w:themeShade="E6"/>
        <w:right w:val="single" w:sz="4" w:space="0" w:color="DDDDDD" w:themeColor="accent6" w:themeShade="E6"/>
        <w:insideH w:val="single" w:sz="4" w:space="0" w:color="DDDDDD" w:themeColor="accent6" w:themeShade="E6"/>
      </w:tblBorders>
    </w:tblPr>
    <w:tblStylePr w:type="firstRow">
      <w:rPr>
        <w:b/>
        <w:bCs/>
        <w:color w:val="auto"/>
      </w:rPr>
      <w:tblPr/>
      <w:tcPr>
        <w:shd w:val="clear" w:color="auto" w:fill="DDDDDD" w:themeFill="accent6" w:themeFillShade="E6"/>
      </w:tcPr>
    </w:tblStylePr>
    <w:tblStylePr w:type="lastRow">
      <w:rPr>
        <w:b/>
        <w:bCs/>
      </w:rPr>
      <w:tblPr/>
      <w:tcPr>
        <w:tcBorders>
          <w:top w:val="double" w:sz="4" w:space="0" w:color="F9F9F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DFD" w:themeFill="accent6" w:themeFillTint="33"/>
      </w:tcPr>
    </w:tblStylePr>
    <w:tblStylePr w:type="band1Horz">
      <w:tblPr/>
      <w:tcPr>
        <w:shd w:val="clear" w:color="auto" w:fill="FDFDFD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AF3542"/>
    <w:pPr>
      <w:spacing w:after="120"/>
      <w:ind w:left="533"/>
    </w:pPr>
    <w:rPr>
      <w:color w:val="FFFFFF" w:themeColor="background1"/>
    </w:rPr>
    <w:tblPr>
      <w:tblStyleRowBandSize w:val="1"/>
      <w:tblStyleColBandSize w:val="1"/>
      <w:tblInd w:w="533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4617C0"/>
    <w:pPr>
      <w:spacing w:after="120"/>
      <w:ind w:left="533"/>
    </w:pPr>
    <w:tblPr>
      <w:tblStyleRowBandSize w:val="1"/>
      <w:tblStyleColBandSize w:val="1"/>
      <w:tblInd w:w="533" w:type="dxa"/>
      <w:tblBorders>
        <w:top w:val="single" w:sz="24" w:space="0" w:color="04F06A" w:themeColor="accent1"/>
        <w:left w:val="single" w:sz="24" w:space="0" w:color="04F06A" w:themeColor="accent1"/>
        <w:bottom w:val="single" w:sz="24" w:space="0" w:color="04F06A" w:themeColor="accent1"/>
        <w:right w:val="single" w:sz="24" w:space="0" w:color="04F06A" w:themeColor="accent1"/>
      </w:tblBorders>
    </w:tblPr>
    <w:tcPr>
      <w:shd w:val="clear" w:color="auto" w:fill="04F06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A917FD"/>
    <w:pPr>
      <w:spacing w:after="120"/>
      <w:ind w:left="533"/>
    </w:pPr>
    <w:rPr>
      <w:color w:val="FFFFFF" w:themeColor="background1"/>
    </w:rPr>
    <w:tblPr>
      <w:tblStyleRowBandSize w:val="1"/>
      <w:tblStyleColBandSize w:val="1"/>
      <w:tblInd w:w="533" w:type="dxa"/>
      <w:tblBorders>
        <w:top w:val="single" w:sz="18" w:space="0" w:color="451DC7" w:themeColor="background2"/>
        <w:left w:val="single" w:sz="18" w:space="0" w:color="451DC7" w:themeColor="background2"/>
        <w:bottom w:val="single" w:sz="18" w:space="0" w:color="451DC7" w:themeColor="background2"/>
        <w:right w:val="single" w:sz="18" w:space="0" w:color="451DC7" w:themeColor="background2"/>
      </w:tblBorders>
    </w:tblPr>
    <w:tcPr>
      <w:shd w:val="clear" w:color="auto" w:fill="451DC7" w:themeFill="background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AF3542"/>
    <w:pPr>
      <w:spacing w:after="120"/>
      <w:ind w:left="533"/>
    </w:pPr>
    <w:rPr>
      <w:color w:val="FFFFFF" w:themeColor="background1"/>
    </w:rPr>
    <w:tblPr>
      <w:tblStyleRowBandSize w:val="1"/>
      <w:tblStyleColBandSize w:val="1"/>
      <w:tblInd w:w="533" w:type="dxa"/>
      <w:tblBorders>
        <w:top w:val="single" w:sz="24" w:space="0" w:color="250F6B" w:themeColor="accent3"/>
        <w:left w:val="single" w:sz="24" w:space="0" w:color="250F6B" w:themeColor="accent3"/>
        <w:bottom w:val="single" w:sz="24" w:space="0" w:color="250F6B" w:themeColor="accent3"/>
        <w:right w:val="single" w:sz="24" w:space="0" w:color="250F6B" w:themeColor="accent3"/>
      </w:tblBorders>
    </w:tblPr>
    <w:tcPr>
      <w:shd w:val="clear" w:color="auto" w:fill="250F6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AF3542"/>
    <w:pPr>
      <w:spacing w:after="120"/>
      <w:ind w:left="533"/>
    </w:pPr>
    <w:rPr>
      <w:color w:val="FFFFFF" w:themeColor="background1"/>
    </w:rPr>
    <w:tblPr>
      <w:tblStyleRowBandSize w:val="1"/>
      <w:tblStyleColBandSize w:val="1"/>
      <w:tblInd w:w="533" w:type="dxa"/>
      <w:tblBorders>
        <w:top w:val="single" w:sz="24" w:space="0" w:color="4682B4" w:themeColor="accent4"/>
        <w:left w:val="single" w:sz="24" w:space="0" w:color="4682B4" w:themeColor="accent4"/>
        <w:bottom w:val="single" w:sz="24" w:space="0" w:color="4682B4" w:themeColor="accent4"/>
        <w:right w:val="single" w:sz="24" w:space="0" w:color="4682B4" w:themeColor="accent4"/>
      </w:tblBorders>
    </w:tblPr>
    <w:tcPr>
      <w:shd w:val="clear" w:color="auto" w:fill="4682B4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AF3542"/>
    <w:pPr>
      <w:spacing w:after="120"/>
      <w:ind w:left="533"/>
    </w:pPr>
    <w:rPr>
      <w:color w:val="FFFFFF" w:themeColor="background1"/>
    </w:rPr>
    <w:tblPr>
      <w:tblStyleRowBandSize w:val="1"/>
      <w:tblStyleColBandSize w:val="1"/>
      <w:tblInd w:w="533" w:type="dxa"/>
      <w:tblBorders>
        <w:top w:val="single" w:sz="24" w:space="0" w:color="8F00FF" w:themeColor="accent5"/>
        <w:left w:val="single" w:sz="24" w:space="0" w:color="8F00FF" w:themeColor="accent5"/>
        <w:bottom w:val="single" w:sz="24" w:space="0" w:color="8F00FF" w:themeColor="accent5"/>
        <w:right w:val="single" w:sz="24" w:space="0" w:color="8F00FF" w:themeColor="accent5"/>
      </w:tblBorders>
    </w:tblPr>
    <w:tcPr>
      <w:shd w:val="clear" w:color="auto" w:fill="8F00F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5E679E"/>
    <w:pPr>
      <w:spacing w:after="120"/>
      <w:ind w:left="533"/>
    </w:pPr>
    <w:tblPr>
      <w:tblStyleRowBandSize w:val="1"/>
      <w:tblStyleColBandSize w:val="1"/>
      <w:tblInd w:w="533" w:type="dxa"/>
      <w:tblBorders>
        <w:top w:val="single" w:sz="24" w:space="0" w:color="F2F2F2" w:themeColor="text2" w:themeShade="F2"/>
        <w:left w:val="single" w:sz="24" w:space="0" w:color="F2F2F2" w:themeColor="text2" w:themeShade="F2"/>
        <w:bottom w:val="single" w:sz="24" w:space="0" w:color="F2F2F2" w:themeColor="text2" w:themeShade="F2"/>
        <w:right w:val="single" w:sz="24" w:space="0" w:color="F2F2F2" w:themeColor="text2" w:themeShade="F2"/>
      </w:tblBorders>
    </w:tblPr>
    <w:tcPr>
      <w:shd w:val="clear" w:color="auto" w:fill="F2F2F2" w:themeFill="text2" w:themeFillShade="F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AF3542"/>
    <w:pPr>
      <w:spacing w:after="120"/>
      <w:ind w:left="533"/>
    </w:pPr>
    <w:rPr>
      <w:color w:val="000000" w:themeColor="text1"/>
    </w:rPr>
    <w:tblPr>
      <w:tblStyleRowBandSize w:val="1"/>
      <w:tblStyleColBandSize w:val="1"/>
      <w:tblInd w:w="533" w:type="dxa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AF3542"/>
    <w:pPr>
      <w:spacing w:after="120"/>
      <w:ind w:left="533"/>
    </w:pPr>
    <w:rPr>
      <w:color w:val="03B34F" w:themeColor="accent1" w:themeShade="BF"/>
    </w:rPr>
    <w:tblPr>
      <w:tblStyleRowBandSize w:val="1"/>
      <w:tblStyleColBandSize w:val="1"/>
      <w:tblInd w:w="533" w:type="dxa"/>
      <w:tblBorders>
        <w:top w:val="single" w:sz="4" w:space="0" w:color="04F06A" w:themeColor="accent1"/>
        <w:bottom w:val="single" w:sz="4" w:space="0" w:color="04F06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4F06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4F06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EE0" w:themeFill="accent1" w:themeFillTint="33"/>
      </w:tcPr>
    </w:tblStylePr>
    <w:tblStylePr w:type="band1Horz">
      <w:tblPr/>
      <w:tcPr>
        <w:shd w:val="clear" w:color="auto" w:fill="CAFEE0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B45139"/>
    <w:pPr>
      <w:spacing w:after="120"/>
      <w:ind w:left="533"/>
    </w:pPr>
    <w:rPr>
      <w:color w:val="451DC7" w:themeColor="background2"/>
    </w:rPr>
    <w:tblPr>
      <w:tblStyleRowBandSize w:val="1"/>
      <w:tblStyleColBandSize w:val="1"/>
      <w:tblInd w:w="533" w:type="dxa"/>
      <w:tblBorders>
        <w:top w:val="single" w:sz="4" w:space="0" w:color="451DC7" w:themeColor="background2"/>
        <w:bottom w:val="single" w:sz="4" w:space="0" w:color="451DC7" w:themeColor="background2"/>
      </w:tblBorders>
    </w:tblPr>
    <w:tblStylePr w:type="firstRow">
      <w:rPr>
        <w:b/>
        <w:bCs/>
      </w:rPr>
      <w:tblPr/>
      <w:tcPr>
        <w:tcBorders>
          <w:bottom w:val="single" w:sz="4" w:space="0" w:color="451DC7" w:themeColor="background2"/>
        </w:tcBorders>
      </w:tcPr>
    </w:tblStylePr>
    <w:tblStylePr w:type="lastRow">
      <w:rPr>
        <w:b/>
        <w:bCs/>
      </w:rPr>
      <w:tblPr/>
      <w:tcPr>
        <w:tcBorders>
          <w:top w:val="double" w:sz="4" w:space="0" w:color="CAFEE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EF8" w:themeFill="accent2" w:themeFillTint="33"/>
      </w:tcPr>
    </w:tblStylePr>
    <w:tblStylePr w:type="band1Horz">
      <w:tblPr/>
      <w:tcPr>
        <w:shd w:val="clear" w:color="auto" w:fill="D7CDF7" w:themeFill="background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BD2AAC"/>
    <w:pPr>
      <w:spacing w:after="120"/>
      <w:ind w:left="533"/>
    </w:pPr>
    <w:rPr>
      <w:color w:val="1B0B50" w:themeColor="accent3" w:themeShade="BF"/>
    </w:rPr>
    <w:tblPr>
      <w:tblStyleRowBandSize w:val="1"/>
      <w:tblStyleColBandSize w:val="1"/>
      <w:tblInd w:w="533" w:type="dxa"/>
      <w:tblBorders>
        <w:top w:val="single" w:sz="4" w:space="0" w:color="250F6B" w:themeColor="accent3"/>
        <w:bottom w:val="single" w:sz="4" w:space="0" w:color="250F6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250F6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250F6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BAF5" w:themeFill="accent3" w:themeFillTint="33"/>
      </w:tcPr>
    </w:tblStylePr>
    <w:tblStylePr w:type="band1Horz">
      <w:tblPr/>
      <w:tcPr>
        <w:shd w:val="clear" w:color="auto" w:fill="C8BAF5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BD2AAC"/>
    <w:pPr>
      <w:spacing w:after="120"/>
      <w:ind w:left="533"/>
    </w:pPr>
    <w:rPr>
      <w:color w:val="346186" w:themeColor="accent4" w:themeShade="BF"/>
    </w:rPr>
    <w:tblPr>
      <w:tblStyleRowBandSize w:val="1"/>
      <w:tblStyleColBandSize w:val="1"/>
      <w:tblInd w:w="533" w:type="dxa"/>
      <w:tblBorders>
        <w:top w:val="single" w:sz="4" w:space="0" w:color="4682B4" w:themeColor="accent4"/>
        <w:bottom w:val="single" w:sz="4" w:space="0" w:color="4682B4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4682B4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4682B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6F0" w:themeFill="accent4" w:themeFillTint="33"/>
      </w:tcPr>
    </w:tblStylePr>
    <w:tblStylePr w:type="band1Horz">
      <w:tblPr/>
      <w:tcPr>
        <w:shd w:val="clear" w:color="auto" w:fill="D9E6F0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BD2AAC"/>
    <w:pPr>
      <w:spacing w:after="120"/>
      <w:ind w:left="533"/>
    </w:pPr>
    <w:rPr>
      <w:color w:val="6B00BF" w:themeColor="accent5" w:themeShade="BF"/>
    </w:rPr>
    <w:tblPr>
      <w:tblStyleRowBandSize w:val="1"/>
      <w:tblStyleColBandSize w:val="1"/>
      <w:tblInd w:w="533" w:type="dxa"/>
      <w:tblBorders>
        <w:top w:val="single" w:sz="4" w:space="0" w:color="8F00FF" w:themeColor="accent5"/>
        <w:bottom w:val="single" w:sz="4" w:space="0" w:color="8F00F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F00F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F00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CFF" w:themeFill="accent5" w:themeFillTint="33"/>
      </w:tcPr>
    </w:tblStylePr>
    <w:tblStylePr w:type="band1Horz">
      <w:tblPr/>
      <w:tcPr>
        <w:shd w:val="clear" w:color="auto" w:fill="E8CCFF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4D1C5F"/>
    <w:pPr>
      <w:spacing w:after="120"/>
      <w:ind w:left="533"/>
    </w:pPr>
    <w:rPr>
      <w:color w:val="7B7B7B" w:themeColor="accent6" w:themeShade="80"/>
    </w:rPr>
    <w:tblPr>
      <w:tblStyleRowBandSize w:val="1"/>
      <w:tblStyleColBandSize w:val="1"/>
      <w:tblInd w:w="533" w:type="dxa"/>
      <w:tblBorders>
        <w:top w:val="single" w:sz="4" w:space="0" w:color="DDDDDD" w:themeColor="accent6" w:themeShade="E6"/>
        <w:bottom w:val="single" w:sz="4" w:space="0" w:color="DDDDDD" w:themeColor="accent6" w:themeShade="E6"/>
      </w:tblBorders>
    </w:tblPr>
    <w:tblStylePr w:type="firstRow">
      <w:rPr>
        <w:b/>
        <w:bCs/>
      </w:rPr>
      <w:tblPr/>
      <w:tcPr>
        <w:tcBorders>
          <w:bottom w:val="single" w:sz="4" w:space="0" w:color="DDDDDD" w:themeColor="accent6" w:themeShade="E6"/>
        </w:tcBorders>
      </w:tcPr>
    </w:tblStylePr>
    <w:tblStylePr w:type="lastRow">
      <w:rPr>
        <w:b/>
        <w:bCs/>
      </w:rPr>
      <w:tblPr/>
      <w:tcPr>
        <w:tcBorders>
          <w:top w:val="double" w:sz="4" w:space="0" w:color="F6F6F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DFD" w:themeFill="accent6" w:themeFillTint="33"/>
      </w:tcPr>
    </w:tblStylePr>
    <w:tblStylePr w:type="band1Horz">
      <w:tblPr/>
      <w:tcPr>
        <w:shd w:val="clear" w:color="auto" w:fill="F2F2F2" w:themeFill="text2" w:themeFillShade="F2"/>
      </w:tcPr>
    </w:tblStylePr>
  </w:style>
  <w:style w:type="table" w:styleId="TableauListe7Couleur">
    <w:name w:val="List Table 7 Colorful"/>
    <w:basedOn w:val="TableauNormal"/>
    <w:uiPriority w:val="52"/>
    <w:rsid w:val="00BD2AAC"/>
    <w:pPr>
      <w:spacing w:after="120"/>
      <w:ind w:left="533"/>
    </w:pPr>
    <w:rPr>
      <w:color w:val="000000" w:themeColor="text1"/>
    </w:rPr>
    <w:tblPr>
      <w:tblStyleRowBandSize w:val="1"/>
      <w:tblStyleColBandSize w:val="1"/>
      <w:tblInd w:w="533" w:type="dxa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BD2AAC"/>
    <w:pPr>
      <w:spacing w:after="120"/>
      <w:ind w:left="533"/>
    </w:pPr>
    <w:rPr>
      <w:color w:val="03B34F" w:themeColor="accent1" w:themeShade="BF"/>
    </w:rPr>
    <w:tblPr>
      <w:tblStyleRowBandSize w:val="1"/>
      <w:tblStyleColBandSize w:val="1"/>
      <w:tblInd w:w="533" w:type="dxa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4F06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4F06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4F06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4F06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AFEE0" w:themeFill="accent1" w:themeFillTint="33"/>
      </w:tcPr>
    </w:tblStylePr>
    <w:tblStylePr w:type="band1Horz">
      <w:tblPr/>
      <w:tcPr>
        <w:shd w:val="clear" w:color="auto" w:fill="CAFEE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035A5E"/>
    <w:pPr>
      <w:spacing w:after="120"/>
      <w:ind w:left="533"/>
    </w:pPr>
    <w:rPr>
      <w:color w:val="451DC7" w:themeColor="background2"/>
    </w:rPr>
    <w:tblPr>
      <w:tblStyleRowBandSize w:val="1"/>
      <w:tblStyleColBandSize w:val="1"/>
      <w:tblInd w:w="533" w:type="dxa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6" w:space="0" w:color="451DC7" w:themeColor="background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AFEE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51DC7" w:themeColor="background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AFEE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4FEF8" w:themeFill="accent2" w:themeFillTint="33"/>
      </w:tcPr>
    </w:tblStylePr>
    <w:tblStylePr w:type="band1Horz">
      <w:tblPr/>
      <w:tcPr>
        <w:shd w:val="clear" w:color="auto" w:fill="D7CDF7" w:themeFill="background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BD2AAC"/>
    <w:pPr>
      <w:spacing w:after="120"/>
      <w:ind w:left="533"/>
    </w:pPr>
    <w:rPr>
      <w:color w:val="1B0B50" w:themeColor="accent3" w:themeShade="BF"/>
    </w:rPr>
    <w:tblPr>
      <w:tblStyleRowBandSize w:val="1"/>
      <w:tblStyleColBandSize w:val="1"/>
      <w:tblInd w:w="533" w:type="dxa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50F6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50F6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50F6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50F6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8BAF5" w:themeFill="accent3" w:themeFillTint="33"/>
      </w:tcPr>
    </w:tblStylePr>
    <w:tblStylePr w:type="band1Horz">
      <w:tblPr/>
      <w:tcPr>
        <w:shd w:val="clear" w:color="auto" w:fill="C8BAF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BD2AAC"/>
    <w:pPr>
      <w:spacing w:after="120"/>
      <w:ind w:left="533"/>
    </w:pPr>
    <w:rPr>
      <w:color w:val="346186" w:themeColor="accent4" w:themeShade="BF"/>
    </w:rPr>
    <w:tblPr>
      <w:tblStyleRowBandSize w:val="1"/>
      <w:tblStyleColBandSize w:val="1"/>
      <w:tblInd w:w="533" w:type="dxa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82B4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82B4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82B4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82B4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9E6F0" w:themeFill="accent4" w:themeFillTint="33"/>
      </w:tcPr>
    </w:tblStylePr>
    <w:tblStylePr w:type="band1Horz">
      <w:tblPr/>
      <w:tcPr>
        <w:shd w:val="clear" w:color="auto" w:fill="D9E6F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BD2AAC"/>
    <w:pPr>
      <w:spacing w:after="120"/>
      <w:ind w:left="533"/>
    </w:pPr>
    <w:rPr>
      <w:color w:val="6B00BF" w:themeColor="accent5" w:themeShade="BF"/>
    </w:rPr>
    <w:tblPr>
      <w:tblStyleRowBandSize w:val="1"/>
      <w:tblStyleColBandSize w:val="1"/>
      <w:tblInd w:w="533" w:type="dxa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F00F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F00F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F00F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F00F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8CCFF" w:themeFill="accent5" w:themeFillTint="33"/>
      </w:tcPr>
    </w:tblStylePr>
    <w:tblStylePr w:type="band1Horz">
      <w:tblPr/>
      <w:tcPr>
        <w:shd w:val="clear" w:color="auto" w:fill="E8CCF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B505D2"/>
    <w:pPr>
      <w:spacing w:after="120"/>
      <w:ind w:left="533"/>
    </w:pPr>
    <w:rPr>
      <w:color w:val="7B7B7B" w:themeColor="accent6" w:themeShade="80"/>
    </w:rPr>
    <w:tblPr>
      <w:tblStyleRowBandSize w:val="1"/>
      <w:tblStyleColBandSize w:val="1"/>
      <w:tblInd w:w="533" w:type="dxa"/>
      <w:tblBorders>
        <w:top w:val="single" w:sz="4" w:space="0" w:color="DDDDDD" w:themeColor="accent6" w:themeShade="E6"/>
        <w:left w:val="single" w:sz="4" w:space="0" w:color="DDDDDD" w:themeColor="accent6" w:themeShade="E6"/>
        <w:bottom w:val="single" w:sz="4" w:space="0" w:color="DDDDDD" w:themeColor="accent6" w:themeShade="E6"/>
        <w:right w:val="single" w:sz="4" w:space="0" w:color="DDDDDD" w:themeColor="accent6" w:themeShade="E6"/>
        <w:insideH w:val="single" w:sz="4" w:space="0" w:color="DDDDDD" w:themeColor="accent6" w:themeShade="E6"/>
        <w:insideV w:val="single" w:sz="4" w:space="0" w:color="DDDDDD" w:themeColor="accent6" w:themeShade="E6"/>
      </w:tblBorders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6F6F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6F6F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6F6F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6F6F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FDFD" w:themeFill="accent6" w:themeFillTint="33"/>
      </w:tcPr>
    </w:tblStylePr>
    <w:tblStylePr w:type="band1Horz">
      <w:tblPr/>
      <w:tcPr>
        <w:shd w:val="clear" w:color="auto" w:fill="FDFDF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Wavestone-Stylepardfaut">
    <w:name w:val="Wavestone - Style par défaut"/>
    <w:basedOn w:val="TableauNormal"/>
    <w:uiPriority w:val="99"/>
    <w:rsid w:val="00D70A9E"/>
    <w:pPr>
      <w:spacing w:after="120"/>
      <w:ind w:left="0"/>
    </w:pPr>
    <w:rPr>
      <w:sz w:val="18"/>
    </w:rPr>
    <w:tblPr>
      <w:tblInd w:w="533" w:type="dxa"/>
      <w:tblBorders>
        <w:bottom w:val="single" w:sz="4" w:space="0" w:color="886BE9" w:themeColor="background2" w:themeTint="99"/>
        <w:insideH w:val="single" w:sz="4" w:space="0" w:color="886BE9" w:themeColor="background2" w:themeTint="99"/>
      </w:tblBorders>
    </w:tblPr>
    <w:tblStylePr w:type="firstRow">
      <w:rPr>
        <w:rFonts w:ascii="Aptos" w:hAnsi="Aptos"/>
        <w:b w:val="0"/>
        <w:color w:val="FFFFFF" w:themeColor="background1"/>
        <w:sz w:val="18"/>
      </w:rPr>
      <w:tblPr/>
      <w:tcPr>
        <w:shd w:val="clear" w:color="auto" w:fill="451DC7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1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0022631\AppData\Local\Temp\Templafy\WordVsto\snjgddn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DC96A31486442578BA349ECB28408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F62B9C-2812-4E1A-AA34-EFF0F0ECF7D0}"/>
      </w:docPartPr>
      <w:docPartBody>
        <w:p w:rsidR="00000000" w:rsidRDefault="00ED56F2" w:rsidP="00ED56F2">
          <w:pPr>
            <w:pStyle w:val="2DC96A31486442578BA349ECB2840836"/>
          </w:pPr>
          <w:r w:rsidRPr="00E712B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2468BF4B8E8447682E1B7985577B1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E68B14-9790-476D-BEE7-3C6D8BB07493}"/>
      </w:docPartPr>
      <w:docPartBody>
        <w:p w:rsidR="00000000" w:rsidRDefault="00ED56F2" w:rsidP="00ED56F2">
          <w:pPr>
            <w:pStyle w:val="82468BF4B8E8447682E1B7985577B117"/>
          </w:pPr>
          <w:r w:rsidRPr="00E712B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23778D3CF4F45F0BB69F83E7DC202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35BF76-BD7D-4D77-BE5F-0E40C3F1E708}"/>
      </w:docPartPr>
      <w:docPartBody>
        <w:p w:rsidR="00000000" w:rsidRDefault="00ED56F2" w:rsidP="00ED56F2">
          <w:pPr>
            <w:pStyle w:val="423778D3CF4F45F0BB69F83E7DC20289"/>
          </w:pPr>
          <w:r w:rsidRPr="00E712B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5CF56AC7EFB42BDAEF76BFF32A536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AB21B1-CFCC-4B9D-A91F-92AC2E6E2450}"/>
      </w:docPartPr>
      <w:docPartBody>
        <w:p w:rsidR="00000000" w:rsidRDefault="00ED56F2" w:rsidP="00ED56F2">
          <w:pPr>
            <w:pStyle w:val="55CF56AC7EFB42BDAEF76BFF32A536DA"/>
          </w:pPr>
          <w:r w:rsidRPr="00E712B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8A596881C974BCDA5FA7EDD970A3E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336687-63C1-4D4C-A1C4-F5DC993815E5}"/>
      </w:docPartPr>
      <w:docPartBody>
        <w:p w:rsidR="00000000" w:rsidRDefault="00ED56F2" w:rsidP="00ED56F2">
          <w:pPr>
            <w:pStyle w:val="28A596881C974BCDA5FA7EDD970A3E20"/>
          </w:pPr>
          <w:r w:rsidRPr="00E712B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F82386B1E69450F87C88ACB3A37E3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602115-00AD-48FB-B6D9-CE537AA2B335}"/>
      </w:docPartPr>
      <w:docPartBody>
        <w:p w:rsidR="00000000" w:rsidRDefault="00ED56F2" w:rsidP="00ED56F2">
          <w:pPr>
            <w:pStyle w:val="AF82386B1E69450F87C88ACB3A37E35B"/>
          </w:pPr>
          <w:r w:rsidRPr="00E712B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8F22C709DF434EB050C4EE2246CF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559249-7C2D-4BB7-A306-1A6B85008964}"/>
      </w:docPartPr>
      <w:docPartBody>
        <w:p w:rsidR="00000000" w:rsidRDefault="00ED56F2" w:rsidP="00ED56F2">
          <w:pPr>
            <w:pStyle w:val="1F8F22C709DF434EB050C4EE2246CFCD"/>
          </w:pPr>
          <w:r w:rsidRPr="00E712B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B415BAA8B944BB0A6249DDC4ACCE2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4515EA-639C-4345-8FB3-81903EC2C599}"/>
      </w:docPartPr>
      <w:docPartBody>
        <w:p w:rsidR="00000000" w:rsidRDefault="00ED56F2" w:rsidP="00ED56F2">
          <w:pPr>
            <w:pStyle w:val="3B415BAA8B944BB0A6249DDC4ACCE225"/>
          </w:pPr>
          <w:r w:rsidRPr="00E712B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0CDB9DB377541EDBA47F7D4202F79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54D055-C9A6-4A4C-ACCD-CBE4962F4279}"/>
      </w:docPartPr>
      <w:docPartBody>
        <w:p w:rsidR="00000000" w:rsidRDefault="00ED56F2" w:rsidP="00ED56F2">
          <w:pPr>
            <w:pStyle w:val="10CDB9DB377541EDBA47F7D4202F7906"/>
          </w:pPr>
          <w:r w:rsidRPr="00E712B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42E867A8ED54E88AB205D698F0461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C8265E-82E9-47D1-A73E-651EECB7559A}"/>
      </w:docPartPr>
      <w:docPartBody>
        <w:p w:rsidR="00000000" w:rsidRDefault="00ED56F2" w:rsidP="00ED56F2">
          <w:pPr>
            <w:pStyle w:val="342E867A8ED54E88AB205D698F046106"/>
          </w:pPr>
          <w:r w:rsidRPr="00E712B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E2C7749DAC04C3DB94D6DF6BF51B8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352A90-0CBB-48A0-B01D-CBB190872E26}"/>
      </w:docPartPr>
      <w:docPartBody>
        <w:p w:rsidR="00000000" w:rsidRDefault="00ED56F2" w:rsidP="00ED56F2">
          <w:pPr>
            <w:pStyle w:val="0E2C7749DAC04C3DB94D6DF6BF51B83E"/>
          </w:pPr>
          <w:r w:rsidRPr="00E712B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AAC5CDADB7B4B819F8E45273953BF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6CDE0F-F1B5-4105-8C48-82CDF88BE309}"/>
      </w:docPartPr>
      <w:docPartBody>
        <w:p w:rsidR="00000000" w:rsidRDefault="00ED56F2" w:rsidP="00ED56F2">
          <w:pPr>
            <w:pStyle w:val="DAAC5CDADB7B4B819F8E45273953BFAE"/>
          </w:pPr>
          <w:r w:rsidRPr="00E712B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FE5A6C2E40544DAA7AEB6571042F6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A7E459-80B0-4321-9C63-DFCA9308D8F3}"/>
      </w:docPartPr>
      <w:docPartBody>
        <w:p w:rsidR="00000000" w:rsidRDefault="00ED56F2" w:rsidP="00ED56F2">
          <w:pPr>
            <w:pStyle w:val="AFE5A6C2E40544DAA7AEB6571042F66C"/>
          </w:pPr>
          <w:r w:rsidRPr="00E712B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544EB38B6AC453D95756A7DD8ABAB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74DD35-4396-401B-BD45-3E222D66A09F}"/>
      </w:docPartPr>
      <w:docPartBody>
        <w:p w:rsidR="00000000" w:rsidRDefault="00ED56F2" w:rsidP="00ED56F2">
          <w:pPr>
            <w:pStyle w:val="E544EB38B6AC453D95756A7DD8ABAB11"/>
          </w:pPr>
          <w:r w:rsidRPr="00E712B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5502A5163424FD1B7F715EC8EF3F5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FF10A1-B01E-4CA1-940E-D095E9E0E828}"/>
      </w:docPartPr>
      <w:docPartBody>
        <w:p w:rsidR="00000000" w:rsidRDefault="00ED56F2" w:rsidP="00ED56F2">
          <w:pPr>
            <w:pStyle w:val="B5502A5163424FD1B7F715EC8EF3F500"/>
          </w:pPr>
          <w:r w:rsidRPr="00E712B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B7CFB6012A64C459A72DFF826ABAB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5011E9-FBFC-4F06-87E8-688BC56B5D4D}"/>
      </w:docPartPr>
      <w:docPartBody>
        <w:p w:rsidR="00000000" w:rsidRDefault="00ED56F2" w:rsidP="00ED56F2">
          <w:pPr>
            <w:pStyle w:val="0B7CFB6012A64C459A72DFF826ABAB68"/>
          </w:pPr>
          <w:r w:rsidRPr="00E712B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D218A53A62149B38BC10DCE333B30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F0E14B-18DA-4190-BEBE-D8941F1D26C2}"/>
      </w:docPartPr>
      <w:docPartBody>
        <w:p w:rsidR="00000000" w:rsidRDefault="00ED56F2" w:rsidP="00ED56F2">
          <w:pPr>
            <w:pStyle w:val="6D218A53A62149B38BC10DCE333B30A8"/>
          </w:pPr>
          <w:r w:rsidRPr="00E712B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2641FADEF494CBF8CDB06FF2D5304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B1415C-CD1D-43EC-8671-BD275F17B18C}"/>
      </w:docPartPr>
      <w:docPartBody>
        <w:p w:rsidR="00000000" w:rsidRDefault="00ED56F2" w:rsidP="00ED56F2">
          <w:pPr>
            <w:pStyle w:val="52641FADEF494CBF8CDB06FF2D5304DB"/>
          </w:pPr>
          <w:r w:rsidRPr="00E712B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EEA91016AD446AEBC01D407AF6B63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2DFD75-49C2-4AC4-90E4-7A033D9D1E58}"/>
      </w:docPartPr>
      <w:docPartBody>
        <w:p w:rsidR="00000000" w:rsidRDefault="00ED56F2" w:rsidP="00ED56F2">
          <w:pPr>
            <w:pStyle w:val="6EEA91016AD446AEBC01D407AF6B63A2"/>
          </w:pPr>
          <w:r w:rsidRPr="00E712B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374C177E6D048B5B35404CBD6407C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A21927-B861-4796-88A5-44FF879EF6C1}"/>
      </w:docPartPr>
      <w:docPartBody>
        <w:p w:rsidR="00000000" w:rsidRDefault="00ED56F2" w:rsidP="00ED56F2">
          <w:pPr>
            <w:pStyle w:val="3374C177E6D048B5B35404CBD6407C33"/>
          </w:pPr>
          <w:r w:rsidRPr="00E712B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EF0DC172AD421E901DAD98F77E59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5E9368-D26D-4BB6-8C48-D56189E59C92}"/>
      </w:docPartPr>
      <w:docPartBody>
        <w:p w:rsidR="00000000" w:rsidRDefault="00ED56F2" w:rsidP="00ED56F2">
          <w:pPr>
            <w:pStyle w:val="0CEF0DC172AD421E901DAD98F77E5996"/>
          </w:pPr>
          <w:r w:rsidRPr="00E712B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637D1F0C39244E2B2E8B26F6D2BFF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2D60F6-6E2E-4EF9-B9C8-6CB6BA76EF0C}"/>
      </w:docPartPr>
      <w:docPartBody>
        <w:p w:rsidR="00000000" w:rsidRDefault="00ED56F2" w:rsidP="00ED56F2">
          <w:pPr>
            <w:pStyle w:val="3637D1F0C39244E2B2E8B26F6D2BFFAA"/>
          </w:pPr>
          <w:r w:rsidRPr="00E712B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E90014B1D2742059FCF082AE170FA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8CD3CF-CA47-4015-8C4D-688F17AFB45C}"/>
      </w:docPartPr>
      <w:docPartBody>
        <w:p w:rsidR="00000000" w:rsidRDefault="00ED56F2" w:rsidP="00ED56F2">
          <w:pPr>
            <w:pStyle w:val="1E90014B1D2742059FCF082AE170FAF4"/>
          </w:pPr>
          <w:r w:rsidRPr="00E712B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72D16CE646143B191AD473A119152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6EDEBF-0E58-43EF-8E2A-A9AE564CF044}"/>
      </w:docPartPr>
      <w:docPartBody>
        <w:p w:rsidR="00000000" w:rsidRDefault="00ED56F2" w:rsidP="00ED56F2">
          <w:pPr>
            <w:pStyle w:val="572D16CE646143B191AD473A11915239"/>
          </w:pPr>
          <w:r w:rsidRPr="00E712B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E97653BA0740A58D762FD8E4FFB6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36A2DE-64CE-4E99-ACFC-B6647A67C49C}"/>
      </w:docPartPr>
      <w:docPartBody>
        <w:p w:rsidR="00000000" w:rsidRDefault="00ED56F2" w:rsidP="00ED56F2">
          <w:pPr>
            <w:pStyle w:val="8DE97653BA0740A58D762FD8E4FFB60A"/>
          </w:pPr>
          <w:r w:rsidRPr="00E712B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057F8F9EFD74844BAB78A4FA024DF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60318C-F0F8-4FC1-9430-70E5DB9A05CF}"/>
      </w:docPartPr>
      <w:docPartBody>
        <w:p w:rsidR="00000000" w:rsidRDefault="00ED56F2" w:rsidP="00ED56F2">
          <w:pPr>
            <w:pStyle w:val="A057F8F9EFD74844BAB78A4FA024DFC2"/>
          </w:pPr>
          <w:r w:rsidRPr="00E712B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6BD7E7563F1484EB8CEB863827530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60DD4B-48FE-4A86-9A5F-3A24739FB9BC}"/>
      </w:docPartPr>
      <w:docPartBody>
        <w:p w:rsidR="00000000" w:rsidRDefault="00ED56F2" w:rsidP="00ED56F2">
          <w:pPr>
            <w:pStyle w:val="66BD7E7563F1484EB8CEB863827530EA"/>
          </w:pPr>
          <w:r w:rsidRPr="00E712B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22F29F0D08049AFA697FC113C1CFD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04FF90-2C3F-423A-8917-001643213AEB}"/>
      </w:docPartPr>
      <w:docPartBody>
        <w:p w:rsidR="00000000" w:rsidRDefault="00ED56F2" w:rsidP="00ED56F2">
          <w:pPr>
            <w:pStyle w:val="F22F29F0D08049AFA697FC113C1CFD8C"/>
          </w:pPr>
          <w:r w:rsidRPr="00E712B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98DEF5F418E4A1DAEE21B741F3C58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B1B671-C6E1-401E-AD02-71F4941A20FE}"/>
      </w:docPartPr>
      <w:docPartBody>
        <w:p w:rsidR="00000000" w:rsidRDefault="00ED56F2" w:rsidP="00ED56F2">
          <w:pPr>
            <w:pStyle w:val="C98DEF5F418E4A1DAEE21B741F3C58DA"/>
          </w:pPr>
          <w:r w:rsidRPr="00E712B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896E07F9D4047BDB580EFC5508472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C42AEA-5CF0-49D2-8567-7F6DCCA4E2A7}"/>
      </w:docPartPr>
      <w:docPartBody>
        <w:p w:rsidR="00000000" w:rsidRDefault="00ED56F2" w:rsidP="00ED56F2">
          <w:pPr>
            <w:pStyle w:val="0896E07F9D4047BDB580EFC5508472F5"/>
          </w:pPr>
          <w:r w:rsidRPr="00E712B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A88E3098F1A4C759E49FE4C09F883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EB4423-51DA-4942-8EF1-083F4DAE321A}"/>
      </w:docPartPr>
      <w:docPartBody>
        <w:p w:rsidR="00000000" w:rsidRDefault="00ED56F2" w:rsidP="00ED56F2">
          <w:pPr>
            <w:pStyle w:val="9A88E3098F1A4C759E49FE4C09F88340"/>
          </w:pPr>
          <w:r w:rsidRPr="00E712B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6B52D41AA31408AA141E80BB12B0A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EFF3B6-3360-4DD3-9B38-C030AD0145D9}"/>
      </w:docPartPr>
      <w:docPartBody>
        <w:p w:rsidR="00000000" w:rsidRDefault="00ED56F2" w:rsidP="00ED56F2">
          <w:pPr>
            <w:pStyle w:val="96B52D41AA31408AA141E80BB12B0AD8"/>
          </w:pPr>
          <w:r w:rsidRPr="00E712B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0D5C160131A4371B3C0A0FE296495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20DC5E-067E-43FB-9F7B-C9F92E191C54}"/>
      </w:docPartPr>
      <w:docPartBody>
        <w:p w:rsidR="00000000" w:rsidRDefault="00ED56F2" w:rsidP="00ED56F2">
          <w:pPr>
            <w:pStyle w:val="80D5C160131A4371B3C0A0FE296495C5"/>
          </w:pPr>
          <w:r w:rsidRPr="00E712B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9EA360F4F674565B074A426A16CCC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80B707-06C7-4437-A9A0-6F08DC6503E9}"/>
      </w:docPartPr>
      <w:docPartBody>
        <w:p w:rsidR="00000000" w:rsidRDefault="00ED56F2" w:rsidP="00ED56F2">
          <w:pPr>
            <w:pStyle w:val="49EA360F4F674565B074A426A16CCC00"/>
          </w:pPr>
          <w:r w:rsidRPr="00E712B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56DAC8024C24DDFA197F4E3625939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B92590-B2A8-4391-A901-570F31D45EAB}"/>
      </w:docPartPr>
      <w:docPartBody>
        <w:p w:rsidR="00000000" w:rsidRDefault="00ED56F2" w:rsidP="00ED56F2">
          <w:pPr>
            <w:pStyle w:val="756DAC8024C24DDFA197F4E362593981"/>
          </w:pPr>
          <w:r w:rsidRPr="00E712B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4635C21B2E34933954A04C55F92CB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16591B-3091-4C7F-9448-205276395F7A}"/>
      </w:docPartPr>
      <w:docPartBody>
        <w:p w:rsidR="00000000" w:rsidRDefault="00ED56F2" w:rsidP="00ED56F2">
          <w:pPr>
            <w:pStyle w:val="E4635C21B2E34933954A04C55F92CBDD"/>
          </w:pPr>
          <w:r w:rsidRPr="00E712B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FDBE25ECF8C4F3AA0E374DC9198BB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AE4149-5E5B-4D89-9896-25944F8D7869}"/>
      </w:docPartPr>
      <w:docPartBody>
        <w:p w:rsidR="00000000" w:rsidRDefault="00ED56F2" w:rsidP="00ED56F2">
          <w:pPr>
            <w:pStyle w:val="0FDBE25ECF8C4F3AA0E374DC9198BBAF"/>
          </w:pPr>
          <w:r w:rsidRPr="00E712B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FEE007D74D842B08698D58F0F4D4D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E63ED8-90D7-482C-A50F-274C8F309F40}"/>
      </w:docPartPr>
      <w:docPartBody>
        <w:p w:rsidR="00000000" w:rsidRDefault="00ED56F2" w:rsidP="00ED56F2">
          <w:pPr>
            <w:pStyle w:val="5FEE007D74D842B08698D58F0F4D4D4C"/>
          </w:pPr>
          <w:r w:rsidRPr="00E712B0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6F2"/>
    <w:rsid w:val="007C1B83"/>
    <w:rsid w:val="00D21745"/>
    <w:rsid w:val="00ED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rsid w:val="00ED56F2"/>
    <w:rPr>
      <w:color w:val="666666"/>
    </w:rPr>
  </w:style>
  <w:style w:type="paragraph" w:customStyle="1" w:styleId="87064621BE04408AB37FCF42CE7E8E71">
    <w:name w:val="87064621BE04408AB37FCF42CE7E8E71"/>
  </w:style>
  <w:style w:type="paragraph" w:customStyle="1" w:styleId="8D8D1E4C612F43B386CDD8C81946B960">
    <w:name w:val="8D8D1E4C612F43B386CDD8C81946B960"/>
  </w:style>
  <w:style w:type="paragraph" w:customStyle="1" w:styleId="8DCB8BEDD65E4835BA9E540B200ED1FD">
    <w:name w:val="8DCB8BEDD65E4835BA9E540B200ED1FD"/>
  </w:style>
  <w:style w:type="paragraph" w:customStyle="1" w:styleId="3539CE9B089444AEA42E0E03FC00B918">
    <w:name w:val="3539CE9B089444AEA42E0E03FC00B918"/>
  </w:style>
  <w:style w:type="paragraph" w:customStyle="1" w:styleId="2DC96A31486442578BA349ECB2840836">
    <w:name w:val="2DC96A31486442578BA349ECB2840836"/>
    <w:rsid w:val="00ED56F2"/>
  </w:style>
  <w:style w:type="paragraph" w:customStyle="1" w:styleId="82468BF4B8E8447682E1B7985577B117">
    <w:name w:val="82468BF4B8E8447682E1B7985577B117"/>
    <w:rsid w:val="00ED56F2"/>
  </w:style>
  <w:style w:type="paragraph" w:customStyle="1" w:styleId="423778D3CF4F45F0BB69F83E7DC20289">
    <w:name w:val="423778D3CF4F45F0BB69F83E7DC20289"/>
    <w:rsid w:val="00ED56F2"/>
  </w:style>
  <w:style w:type="paragraph" w:customStyle="1" w:styleId="55CF56AC7EFB42BDAEF76BFF32A536DA">
    <w:name w:val="55CF56AC7EFB42BDAEF76BFF32A536DA"/>
    <w:rsid w:val="00ED56F2"/>
  </w:style>
  <w:style w:type="paragraph" w:customStyle="1" w:styleId="28A596881C974BCDA5FA7EDD970A3E20">
    <w:name w:val="28A596881C974BCDA5FA7EDD970A3E20"/>
    <w:rsid w:val="00ED56F2"/>
  </w:style>
  <w:style w:type="paragraph" w:customStyle="1" w:styleId="AF82386B1E69450F87C88ACB3A37E35B">
    <w:name w:val="AF82386B1E69450F87C88ACB3A37E35B"/>
    <w:rsid w:val="00ED56F2"/>
  </w:style>
  <w:style w:type="paragraph" w:customStyle="1" w:styleId="1F8F22C709DF434EB050C4EE2246CFCD">
    <w:name w:val="1F8F22C709DF434EB050C4EE2246CFCD"/>
    <w:rsid w:val="00ED56F2"/>
  </w:style>
  <w:style w:type="paragraph" w:customStyle="1" w:styleId="3B415BAA8B944BB0A6249DDC4ACCE225">
    <w:name w:val="3B415BAA8B944BB0A6249DDC4ACCE225"/>
    <w:rsid w:val="00ED56F2"/>
  </w:style>
  <w:style w:type="paragraph" w:customStyle="1" w:styleId="10CDB9DB377541EDBA47F7D4202F7906">
    <w:name w:val="10CDB9DB377541EDBA47F7D4202F7906"/>
    <w:rsid w:val="00ED56F2"/>
  </w:style>
  <w:style w:type="paragraph" w:customStyle="1" w:styleId="342E867A8ED54E88AB205D698F046106">
    <w:name w:val="342E867A8ED54E88AB205D698F046106"/>
    <w:rsid w:val="00ED56F2"/>
  </w:style>
  <w:style w:type="paragraph" w:customStyle="1" w:styleId="0E2C7749DAC04C3DB94D6DF6BF51B83E">
    <w:name w:val="0E2C7749DAC04C3DB94D6DF6BF51B83E"/>
    <w:rsid w:val="00ED56F2"/>
  </w:style>
  <w:style w:type="paragraph" w:customStyle="1" w:styleId="DAAC5CDADB7B4B819F8E45273953BFAE">
    <w:name w:val="DAAC5CDADB7B4B819F8E45273953BFAE"/>
    <w:rsid w:val="00ED56F2"/>
  </w:style>
  <w:style w:type="paragraph" w:customStyle="1" w:styleId="AFE5A6C2E40544DAA7AEB6571042F66C">
    <w:name w:val="AFE5A6C2E40544DAA7AEB6571042F66C"/>
    <w:rsid w:val="00ED56F2"/>
  </w:style>
  <w:style w:type="paragraph" w:customStyle="1" w:styleId="E544EB38B6AC453D95756A7DD8ABAB11">
    <w:name w:val="E544EB38B6AC453D95756A7DD8ABAB11"/>
    <w:rsid w:val="00ED56F2"/>
  </w:style>
  <w:style w:type="paragraph" w:customStyle="1" w:styleId="B5502A5163424FD1B7F715EC8EF3F500">
    <w:name w:val="B5502A5163424FD1B7F715EC8EF3F500"/>
    <w:rsid w:val="00ED56F2"/>
  </w:style>
  <w:style w:type="paragraph" w:customStyle="1" w:styleId="0B7CFB6012A64C459A72DFF826ABAB68">
    <w:name w:val="0B7CFB6012A64C459A72DFF826ABAB68"/>
    <w:rsid w:val="00ED56F2"/>
  </w:style>
  <w:style w:type="paragraph" w:customStyle="1" w:styleId="6D218A53A62149B38BC10DCE333B30A8">
    <w:name w:val="6D218A53A62149B38BC10DCE333B30A8"/>
    <w:rsid w:val="00ED56F2"/>
  </w:style>
  <w:style w:type="paragraph" w:customStyle="1" w:styleId="52641FADEF494CBF8CDB06FF2D5304DB">
    <w:name w:val="52641FADEF494CBF8CDB06FF2D5304DB"/>
    <w:rsid w:val="00ED56F2"/>
  </w:style>
  <w:style w:type="paragraph" w:customStyle="1" w:styleId="6EEA91016AD446AEBC01D407AF6B63A2">
    <w:name w:val="6EEA91016AD446AEBC01D407AF6B63A2"/>
    <w:rsid w:val="00ED56F2"/>
  </w:style>
  <w:style w:type="paragraph" w:customStyle="1" w:styleId="3374C177E6D048B5B35404CBD6407C33">
    <w:name w:val="3374C177E6D048B5B35404CBD6407C33"/>
    <w:rsid w:val="00ED56F2"/>
  </w:style>
  <w:style w:type="paragraph" w:customStyle="1" w:styleId="0CEF0DC172AD421E901DAD98F77E5996">
    <w:name w:val="0CEF0DC172AD421E901DAD98F77E5996"/>
    <w:rsid w:val="00ED56F2"/>
  </w:style>
  <w:style w:type="paragraph" w:customStyle="1" w:styleId="3637D1F0C39244E2B2E8B26F6D2BFFAA">
    <w:name w:val="3637D1F0C39244E2B2E8B26F6D2BFFAA"/>
    <w:rsid w:val="00ED56F2"/>
  </w:style>
  <w:style w:type="paragraph" w:customStyle="1" w:styleId="1E90014B1D2742059FCF082AE170FAF4">
    <w:name w:val="1E90014B1D2742059FCF082AE170FAF4"/>
    <w:rsid w:val="00ED56F2"/>
  </w:style>
  <w:style w:type="paragraph" w:customStyle="1" w:styleId="572D16CE646143B191AD473A11915239">
    <w:name w:val="572D16CE646143B191AD473A11915239"/>
    <w:rsid w:val="00ED56F2"/>
  </w:style>
  <w:style w:type="paragraph" w:customStyle="1" w:styleId="8DE97653BA0740A58D762FD8E4FFB60A">
    <w:name w:val="8DE97653BA0740A58D762FD8E4FFB60A"/>
    <w:rsid w:val="00ED56F2"/>
  </w:style>
  <w:style w:type="paragraph" w:customStyle="1" w:styleId="A057F8F9EFD74844BAB78A4FA024DFC2">
    <w:name w:val="A057F8F9EFD74844BAB78A4FA024DFC2"/>
    <w:rsid w:val="00ED56F2"/>
  </w:style>
  <w:style w:type="paragraph" w:customStyle="1" w:styleId="66BD7E7563F1484EB8CEB863827530EA">
    <w:name w:val="66BD7E7563F1484EB8CEB863827530EA"/>
    <w:rsid w:val="00ED56F2"/>
  </w:style>
  <w:style w:type="paragraph" w:customStyle="1" w:styleId="F22F29F0D08049AFA697FC113C1CFD8C">
    <w:name w:val="F22F29F0D08049AFA697FC113C1CFD8C"/>
    <w:rsid w:val="00ED56F2"/>
  </w:style>
  <w:style w:type="paragraph" w:customStyle="1" w:styleId="C98DEF5F418E4A1DAEE21B741F3C58DA">
    <w:name w:val="C98DEF5F418E4A1DAEE21B741F3C58DA"/>
    <w:rsid w:val="00ED56F2"/>
  </w:style>
  <w:style w:type="paragraph" w:customStyle="1" w:styleId="0896E07F9D4047BDB580EFC5508472F5">
    <w:name w:val="0896E07F9D4047BDB580EFC5508472F5"/>
    <w:rsid w:val="00ED56F2"/>
  </w:style>
  <w:style w:type="paragraph" w:customStyle="1" w:styleId="9A88E3098F1A4C759E49FE4C09F88340">
    <w:name w:val="9A88E3098F1A4C759E49FE4C09F88340"/>
    <w:rsid w:val="00ED56F2"/>
  </w:style>
  <w:style w:type="paragraph" w:customStyle="1" w:styleId="96B52D41AA31408AA141E80BB12B0AD8">
    <w:name w:val="96B52D41AA31408AA141E80BB12B0AD8"/>
    <w:rsid w:val="00ED56F2"/>
  </w:style>
  <w:style w:type="paragraph" w:customStyle="1" w:styleId="80D5C160131A4371B3C0A0FE296495C5">
    <w:name w:val="80D5C160131A4371B3C0A0FE296495C5"/>
    <w:rsid w:val="00ED56F2"/>
  </w:style>
  <w:style w:type="paragraph" w:customStyle="1" w:styleId="49EA360F4F674565B074A426A16CCC00">
    <w:name w:val="49EA360F4F674565B074A426A16CCC00"/>
    <w:rsid w:val="00ED56F2"/>
  </w:style>
  <w:style w:type="paragraph" w:customStyle="1" w:styleId="756DAC8024C24DDFA197F4E362593981">
    <w:name w:val="756DAC8024C24DDFA197F4E362593981"/>
    <w:rsid w:val="00ED56F2"/>
  </w:style>
  <w:style w:type="paragraph" w:customStyle="1" w:styleId="E4635C21B2E34933954A04C55F92CBDD">
    <w:name w:val="E4635C21B2E34933954A04C55F92CBDD"/>
    <w:rsid w:val="00ED56F2"/>
  </w:style>
  <w:style w:type="paragraph" w:customStyle="1" w:styleId="0FDBE25ECF8C4F3AA0E374DC9198BBAF">
    <w:name w:val="0FDBE25ECF8C4F3AA0E374DC9198BBAF"/>
    <w:rsid w:val="00ED56F2"/>
  </w:style>
  <w:style w:type="paragraph" w:customStyle="1" w:styleId="5FEE007D74D842B08698D58F0F4D4D4C">
    <w:name w:val="5FEE007D74D842B08698D58F0F4D4D4C"/>
    <w:rsid w:val="00ED56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eme Powerpoint-Word">
  <a:themeElements>
    <a:clrScheme name="Wavestone July 30">
      <a:dk1>
        <a:srgbClr val="000000"/>
      </a:dk1>
      <a:lt1>
        <a:srgbClr val="FFFFFF"/>
      </a:lt1>
      <a:dk2>
        <a:srgbClr val="FFFFFF"/>
      </a:dk2>
      <a:lt2>
        <a:srgbClr val="451DC7"/>
      </a:lt2>
      <a:accent1>
        <a:srgbClr val="04F06A"/>
      </a:accent1>
      <a:accent2>
        <a:srgbClr val="CAFEE0"/>
      </a:accent2>
      <a:accent3>
        <a:srgbClr val="250F6B"/>
      </a:accent3>
      <a:accent4>
        <a:srgbClr val="4682B4"/>
      </a:accent4>
      <a:accent5>
        <a:srgbClr val="8F00FF"/>
      </a:accent5>
      <a:accent6>
        <a:srgbClr val="F6F6F6"/>
      </a:accent6>
      <a:hlink>
        <a:srgbClr val="451DC7"/>
      </a:hlink>
      <a:folHlink>
        <a:srgbClr val="451DC7"/>
      </a:folHlink>
    </a:clrScheme>
    <a:fontScheme name="Wavestone NEW">
      <a:majorFont>
        <a:latin typeface="Aptos SemiBold"/>
        <a:ea typeface=""/>
        <a:cs typeface=""/>
      </a:majorFont>
      <a:minorFont>
        <a:latin typeface="Aptos"/>
        <a:ea typeface=""/>
        <a:cs typeface="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6">
            <a:lumMod val="100000"/>
          </a:schemeClr>
        </a:solidFill>
        <a:ln>
          <a:noFill/>
        </a:ln>
      </a:spPr>
      <a:bodyPr rot="0" spcFirstLastPara="0" vertOverflow="overflow" horzOverflow="overflow" vert="horz" wrap="square" lIns="108000" tIns="108000" rIns="108000" bIns="108000" numCol="1" spcCol="0" rtlCol="0" fromWordArt="0" anchor="t" anchorCtr="0" forceAA="0" compatLnSpc="1">
        <a:prstTxWarp prst="textNoShape">
          <a:avLst/>
        </a:prstTxWarp>
        <a:noAutofit/>
      </a:bodyPr>
      <a:lstStyle>
        <a:defPPr algn="l">
          <a:spcBef>
            <a:spcPts val="600"/>
          </a:spcBef>
          <a:defRPr sz="2000" dirty="0" err="1" smtClean="0">
            <a:solidFill>
              <a:schemeClr val="bg2"/>
            </a:solidFill>
            <a:ea typeface="+mj-ea"/>
            <a:cs typeface="+mj-cs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bg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36000" rIns="0" bIns="36000" rtlCol="0">
        <a:spAutoFit/>
      </a:bodyPr>
      <a:lstStyle>
        <a:defPPr algn="l">
          <a:spcBef>
            <a:spcPts val="600"/>
          </a:spcBef>
          <a:defRPr sz="1600" dirty="0" err="1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Theme Powerpoint-Word" id="{9F893799-EFF8-423C-B39C-3015DDFB3C74}" vid="{EAFDF98C-B2D9-459D-B9D6-89D06205C0B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verPageProperties xmlns="http://schemas.microsoft.com/office/2006/coverPageProps">
  <PublishDate>2024-05-24T00:00:00</PublishDate>
  <Abstract>Insert your subtitle here</Abstract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316185-1414-45e9-927b-7fb57faef354">
      <Terms xmlns="http://schemas.microsoft.com/office/infopath/2007/PartnerControls"/>
    </lcf76f155ced4ddcb4097134ff3c332f>
  </documentManagement>
</p:properties>
</file>

<file path=customXml/item4.xml><?xml version="1.0" encoding="utf-8"?>
<TemplafyTemplateConfiguration><![CDATA[{"elementsMetadata":[],"transformationConfigurations":[],"templateName":"Deliverable _ EN - A4 - 091525","templateDescription":"","enableDocumentContentUpdater":false,"version":"2.0"}]]></TemplafyTemplateConfiguration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ECFE0972B2B44FB545C7E1A5F492E2" ma:contentTypeVersion="14" ma:contentTypeDescription="Crée un document." ma:contentTypeScope="" ma:versionID="87003696624ad3853967633379358a9a">
  <xsd:schema xmlns:xsd="http://www.w3.org/2001/XMLSchema" xmlns:xs="http://www.w3.org/2001/XMLSchema" xmlns:p="http://schemas.microsoft.com/office/2006/metadata/properties" xmlns:ns2="16316185-1414-45e9-927b-7fb57faef354" xmlns:ns3="867eb8d2-7f56-448d-9b57-9fc937d2a236" targetNamespace="http://schemas.microsoft.com/office/2006/metadata/properties" ma:root="true" ma:fieldsID="0ba610eda9b64fdde27e284f71e5bbd7" ns2:_="" ns3:_="">
    <xsd:import namespace="16316185-1414-45e9-927b-7fb57faef354"/>
    <xsd:import namespace="867eb8d2-7f56-448d-9b57-9fc937d2a2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16185-1414-45e9-927b-7fb57faef3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f9efb03f-e9de-4143-b61f-0d56fef76e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eb8d2-7f56-448d-9b57-9fc937d2a23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TemplafyFormConfiguration><![CDATA[{"formFields":[],"formDataEntries":[]}]]></TemplafyFormConfiguration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1A22D2A-551E-487D-AA61-E6A3571E36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7DC942-1200-4D4C-B977-A753E6647507}">
  <ds:schemaRefs>
    <ds:schemaRef ds:uri="http://schemas.microsoft.com/office/2006/metadata/properties"/>
    <ds:schemaRef ds:uri="http://schemas.microsoft.com/office/infopath/2007/PartnerControls"/>
    <ds:schemaRef ds:uri="16316185-1414-45e9-927b-7fb57faef354"/>
  </ds:schemaRefs>
</ds:datastoreItem>
</file>

<file path=customXml/itemProps4.xml><?xml version="1.0" encoding="utf-8"?>
<ds:datastoreItem xmlns:ds="http://schemas.openxmlformats.org/officeDocument/2006/customXml" ds:itemID="{E673AE64-AF88-424E-AE25-2CD02965BAA5}">
  <ds:schemaRefs/>
</ds:datastoreItem>
</file>

<file path=customXml/itemProps5.xml><?xml version="1.0" encoding="utf-8"?>
<ds:datastoreItem xmlns:ds="http://schemas.openxmlformats.org/officeDocument/2006/customXml" ds:itemID="{E46848F3-75F7-409C-9CFA-CBA3D4315F6B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B1655C19-3A74-46D4-B722-340B020DAF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316185-1414-45e9-927b-7fb57faef354"/>
    <ds:schemaRef ds:uri="867eb8d2-7f56-448d-9b57-9fc937d2a2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222B3568-ECB9-4B43-B184-3A01E936E9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snjgddne.dotx</Template>
  <TotalTime>102</TotalTime>
  <Pages>4</Pages>
  <Words>750</Words>
  <Characters>3798</Characters>
  <Application>Microsoft Office Word</Application>
  <DocSecurity>0</DocSecurity>
  <Lines>108</Lines>
  <Paragraphs>108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EN_Template Deliverable
The title can be written on 2 lines</vt:lpstr>
      <vt:lpstr>EN_Template Deliverable
The title can be written on 2 lines</vt:lpstr>
    </vt:vector>
  </TitlesOfParts>
  <Company/>
  <LinksUpToDate>false</LinksUpToDate>
  <CharactersWithSpaces>4440</CharactersWithSpaces>
  <SharedDoc>false</SharedDoc>
  <HLinks>
    <vt:vector size="36" baseType="variant">
      <vt:variant>
        <vt:i4>1507383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_Toc165534078</vt:lpwstr>
      </vt:variant>
      <vt:variant>
        <vt:i4>1507383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_Toc165534077</vt:lpwstr>
      </vt:variant>
      <vt:variant>
        <vt:i4>1507383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_Toc165534076</vt:lpwstr>
      </vt:variant>
      <vt:variant>
        <vt:i4>1507383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_Toc165534075</vt:lpwstr>
      </vt:variant>
      <vt:variant>
        <vt:i4>1507383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_Toc165534074</vt:lpwstr>
      </vt:variant>
      <vt:variant>
        <vt:i4>1507383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_Toc165534073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EN_Template Deliverable
The title can be written on 2 lines</dc:title>
  <dc:subject/>
  <dc:creator>CERDAN Jeanne</dc:creator>
  <cp:keywords/>
  <dc:description/>
  <cp:lastModifiedBy>CERDAN Jeanne</cp:lastModifiedBy>
  <cp:revision>4</cp:revision>
  <dcterms:created xsi:type="dcterms:W3CDTF">2026-06-25T15:08:00Z</dcterms:created>
  <dcterms:modified xsi:type="dcterms:W3CDTF">2026-06-25T16:50:00Z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0x010100E1ECFE0972B2B44FB545C7E1A5F492E2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4</vt:lpwstr>
  </property>
  <property fmtid="{D5CDD505-2E9C-101B-9397-08002B2CF9AE}" pid="5" name="ClassificationContentMarkingFooterFontProps">
    <vt:lpwstr>#000000,9,Calibri</vt:lpwstr>
  </property>
  <property fmtid="{D5CDD505-2E9C-101B-9397-08002B2CF9AE}" pid="6" name="ClassificationContentMarkingFooterText">
    <vt:lpwstr>Public distribution</vt:lpwstr>
  </property>
  <property fmtid="{D5CDD505-2E9C-101B-9397-08002B2CF9AE}" pid="7" name="TemplafyTenantId">
    <vt:lpwstr>wavestone</vt:lpwstr>
  </property>
  <property fmtid="{D5CDD505-2E9C-101B-9397-08002B2CF9AE}" pid="8" name="TemplafyTemplateId">
    <vt:lpwstr>1288845494576218176</vt:lpwstr>
  </property>
  <property fmtid="{D5CDD505-2E9C-101B-9397-08002B2CF9AE}" pid="9" name="TemplafyUserProfileId">
    <vt:lpwstr>1266383897960384196</vt:lpwstr>
  </property>
  <property fmtid="{D5CDD505-2E9C-101B-9397-08002B2CF9AE}" pid="10" name="TemplafyFromBlank">
    <vt:bool>true</vt:bool>
  </property>
</Properties>
</file>